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83" w:rsidRDefault="004B280F" w:rsidP="004B280F">
      <w:pPr>
        <w:tabs>
          <w:tab w:val="left" w:pos="2794"/>
          <w:tab w:val="center" w:pos="4607"/>
        </w:tabs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-680720</wp:posOffset>
            </wp:positionH>
            <wp:positionV relativeFrom="paragraph">
              <wp:posOffset>-396240</wp:posOffset>
            </wp:positionV>
            <wp:extent cx="7437755" cy="132270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775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7D5F" w:rsidRDefault="00A35278" w:rsidP="00A35278">
      <w:pPr>
        <w:suppressAutoHyphens/>
        <w:rPr>
          <w:caps/>
          <w:color w:val="000000"/>
        </w:rPr>
      </w:pPr>
      <w:r w:rsidRPr="00325235">
        <w:rPr>
          <w:color w:val="000000"/>
        </w:rPr>
        <w:t xml:space="preserve">Заказчик </w:t>
      </w:r>
      <w:r w:rsidRPr="00325235">
        <w:rPr>
          <w:caps/>
          <w:color w:val="000000"/>
        </w:rPr>
        <w:t xml:space="preserve">– </w:t>
      </w:r>
      <w:r>
        <w:rPr>
          <w:caps/>
          <w:color w:val="000000"/>
        </w:rPr>
        <w:t>ООО «</w:t>
      </w:r>
      <w:proofErr w:type="spellStart"/>
      <w:r>
        <w:rPr>
          <w:color w:val="000000"/>
        </w:rPr>
        <w:t>Ветропарк</w:t>
      </w:r>
      <w:r w:rsidR="00111689">
        <w:rPr>
          <w:color w:val="000000"/>
        </w:rPr>
        <w:t>и</w:t>
      </w:r>
      <w:proofErr w:type="spellEnd"/>
      <w:r>
        <w:rPr>
          <w:caps/>
          <w:color w:val="000000"/>
        </w:rPr>
        <w:t xml:space="preserve"> фрв»</w:t>
      </w:r>
    </w:p>
    <w:p w:rsidR="00A35278" w:rsidRDefault="00A35278" w:rsidP="00A35278">
      <w:pPr>
        <w:suppressAutoHyphens/>
        <w:rPr>
          <w:caps/>
          <w:color w:val="000000"/>
        </w:rPr>
      </w:pPr>
    </w:p>
    <w:p w:rsidR="00A35278" w:rsidRDefault="00A35278" w:rsidP="00A35278">
      <w:pPr>
        <w:suppressAutoHyphens/>
        <w:rPr>
          <w:caps/>
          <w:color w:val="000000"/>
        </w:rPr>
      </w:pPr>
    </w:p>
    <w:p w:rsidR="00A35278" w:rsidRPr="00325235" w:rsidRDefault="00A35278" w:rsidP="00A35278">
      <w:pPr>
        <w:suppressAutoHyphens/>
        <w:rPr>
          <w:caps/>
          <w:color w:val="000000"/>
        </w:rPr>
      </w:pPr>
    </w:p>
    <w:p w:rsidR="00A35278" w:rsidRPr="00A70EEE" w:rsidRDefault="00A70EEE" w:rsidP="00A35278">
      <w:pPr>
        <w:suppressAutoHyphens/>
        <w:jc w:val="center"/>
        <w:rPr>
          <w:b/>
          <w:caps/>
          <w:color w:val="000000"/>
        </w:rPr>
      </w:pPr>
      <w:bookmarkStart w:id="0" w:name="стадия_проекта"/>
      <w:r w:rsidRPr="00A70EEE">
        <w:rPr>
          <w:b/>
          <w:caps/>
          <w:sz w:val="32"/>
          <w:szCs w:val="32"/>
        </w:rPr>
        <w:t>документация по планировке территории</w:t>
      </w:r>
      <w:bookmarkEnd w:id="0"/>
    </w:p>
    <w:p w:rsidR="00A35278" w:rsidRPr="00A70EEE" w:rsidRDefault="00A70EEE" w:rsidP="00A35278">
      <w:pPr>
        <w:suppressAutoHyphens/>
        <w:jc w:val="center"/>
        <w:rPr>
          <w:b/>
          <w:caps/>
          <w:color w:val="000000"/>
        </w:rPr>
      </w:pPr>
      <w:proofErr w:type="gramStart"/>
      <w:r w:rsidRPr="00A70EEE">
        <w:rPr>
          <w:b/>
          <w:color w:val="000000"/>
        </w:rPr>
        <w:t>разработана</w:t>
      </w:r>
      <w:proofErr w:type="gramEnd"/>
      <w:r w:rsidRPr="00A70EEE">
        <w:rPr>
          <w:b/>
          <w:color w:val="000000"/>
        </w:rPr>
        <w:t xml:space="preserve"> для размещения </w:t>
      </w:r>
      <w:r w:rsidR="007373C6">
        <w:rPr>
          <w:b/>
          <w:color w:val="000000"/>
        </w:rPr>
        <w:t xml:space="preserve">линейного </w:t>
      </w:r>
      <w:r w:rsidRPr="00A70EEE">
        <w:rPr>
          <w:b/>
          <w:color w:val="000000"/>
        </w:rPr>
        <w:t>объекта</w:t>
      </w:r>
    </w:p>
    <w:p w:rsidR="00A35278" w:rsidRPr="00A70EEE" w:rsidRDefault="00A70EEE" w:rsidP="00A35278">
      <w:pPr>
        <w:pStyle w:val="aff"/>
        <w:suppressAutoHyphens/>
        <w:ind w:left="142" w:right="113"/>
        <w:rPr>
          <w:b/>
          <w:caps/>
          <w:color w:val="000000"/>
        </w:rPr>
      </w:pPr>
      <w:proofErr w:type="gramStart"/>
      <w:r w:rsidRPr="00A70EEE">
        <w:rPr>
          <w:b/>
          <w:color w:val="000000"/>
        </w:rPr>
        <w:t>«</w:t>
      </w:r>
      <w:r w:rsidR="008C3EBD">
        <w:rPr>
          <w:b/>
          <w:color w:val="000000"/>
        </w:rPr>
        <w:t>Красноармейская</w:t>
      </w:r>
      <w:r w:rsidR="00A35278" w:rsidRPr="00A70EEE">
        <w:rPr>
          <w:b/>
          <w:color w:val="000000"/>
        </w:rPr>
        <w:t xml:space="preserve"> </w:t>
      </w:r>
      <w:r w:rsidR="00A35278" w:rsidRPr="00A70EEE">
        <w:rPr>
          <w:b/>
          <w:caps/>
          <w:color w:val="000000"/>
        </w:rPr>
        <w:t>ВЭС</w:t>
      </w:r>
      <w:r w:rsidRPr="00A70EEE">
        <w:rPr>
          <w:b/>
          <w:caps/>
          <w:color w:val="000000"/>
        </w:rPr>
        <w:t>»</w:t>
      </w:r>
      <w:proofErr w:type="gramEnd"/>
    </w:p>
    <w:p w:rsidR="00BB76F0" w:rsidRPr="00A70EEE" w:rsidRDefault="00BB76F0" w:rsidP="00A35278">
      <w:pPr>
        <w:pStyle w:val="aff"/>
        <w:suppressAutoHyphens/>
        <w:rPr>
          <w:b/>
          <w:caps/>
          <w:color w:val="FF0000"/>
        </w:rPr>
      </w:pPr>
    </w:p>
    <w:p w:rsidR="00A70EEE" w:rsidRPr="001823AB" w:rsidRDefault="00A70EEE" w:rsidP="00A70EEE">
      <w:pPr>
        <w:pStyle w:val="aff"/>
        <w:suppressAutoHyphens/>
        <w:rPr>
          <w:b/>
          <w:caps/>
        </w:rPr>
      </w:pPr>
      <w:r w:rsidRPr="00A70EEE">
        <w:rPr>
          <w:b/>
          <w:caps/>
        </w:rPr>
        <w:t xml:space="preserve">ПРОЕКТ </w:t>
      </w:r>
      <w:r w:rsidR="00D70AF3">
        <w:rPr>
          <w:b/>
          <w:caps/>
        </w:rPr>
        <w:t xml:space="preserve">межевания </w:t>
      </w:r>
      <w:r w:rsidRPr="00A70EEE">
        <w:rPr>
          <w:b/>
          <w:caps/>
        </w:rPr>
        <w:t>ТЕРРИТОРИИ</w:t>
      </w:r>
    </w:p>
    <w:p w:rsidR="007373C6" w:rsidRDefault="00A13A16" w:rsidP="002A0021">
      <w:pPr>
        <w:pStyle w:val="aff"/>
        <w:suppressAutoHyphens/>
        <w:rPr>
          <w:b/>
          <w:caps/>
        </w:rPr>
      </w:pPr>
      <w:r w:rsidRPr="00A13A16">
        <w:rPr>
          <w:b/>
          <w:caps/>
        </w:rPr>
        <w:t xml:space="preserve">(В ГРАНИЦАХ </w:t>
      </w:r>
      <w:r w:rsidR="002A0021" w:rsidRPr="002A0021">
        <w:rPr>
          <w:b/>
          <w:caps/>
        </w:rPr>
        <w:t>ВЫСОКОВСКОГО МУНИЦИПАЛЬНОГО ОБРАЗОВАНИЯ КРАСНОАРМЕЙСКОГО РАЙОНА</w:t>
      </w:r>
      <w:r w:rsidRPr="00A13A16">
        <w:rPr>
          <w:b/>
          <w:caps/>
        </w:rPr>
        <w:t>)</w:t>
      </w:r>
    </w:p>
    <w:p w:rsidR="00A13A16" w:rsidRPr="00A70EEE" w:rsidRDefault="00A13A16" w:rsidP="00A13A16">
      <w:pPr>
        <w:pStyle w:val="aff"/>
        <w:suppressAutoHyphens/>
        <w:rPr>
          <w:b/>
          <w:caps/>
        </w:rPr>
      </w:pPr>
    </w:p>
    <w:p w:rsidR="00D70AF3" w:rsidRPr="00D70AF3" w:rsidRDefault="00D70AF3" w:rsidP="00D70AF3">
      <w:pPr>
        <w:pStyle w:val="aff"/>
        <w:suppressAutoHyphens/>
        <w:spacing w:line="240" w:lineRule="auto"/>
        <w:ind w:right="-23"/>
        <w:rPr>
          <w:b/>
        </w:rPr>
      </w:pPr>
      <w:r w:rsidRPr="00D70AF3">
        <w:rPr>
          <w:b/>
        </w:rPr>
        <w:t>Основная часть проекта межевания территории.</w:t>
      </w:r>
    </w:p>
    <w:p w:rsidR="00A70EEE" w:rsidRPr="00D70AF3" w:rsidRDefault="00283FE2" w:rsidP="00D70AF3">
      <w:pPr>
        <w:pStyle w:val="aff"/>
        <w:suppressAutoHyphens/>
        <w:spacing w:line="240" w:lineRule="auto"/>
        <w:ind w:right="-23"/>
        <w:rPr>
          <w:b/>
          <w:caps/>
          <w:color w:val="000000" w:themeColor="text1"/>
          <w:szCs w:val="28"/>
        </w:rPr>
      </w:pPr>
      <w:r>
        <w:rPr>
          <w:b/>
        </w:rPr>
        <w:t>Текстовая часть</w:t>
      </w:r>
    </w:p>
    <w:p w:rsidR="00D70AF3" w:rsidRDefault="00D70AF3" w:rsidP="00A70EEE">
      <w:pPr>
        <w:pStyle w:val="aff"/>
        <w:suppressAutoHyphens/>
        <w:spacing w:before="240" w:after="240"/>
        <w:ind w:right="-23"/>
      </w:pPr>
    </w:p>
    <w:p w:rsidR="00BB76F0" w:rsidRPr="00325235" w:rsidRDefault="008C3EBD" w:rsidP="00A70EEE">
      <w:pPr>
        <w:pStyle w:val="aff"/>
        <w:suppressAutoHyphens/>
        <w:spacing w:before="240" w:after="240"/>
        <w:ind w:right="-23"/>
        <w:rPr>
          <w:caps/>
          <w:color w:val="000000" w:themeColor="text1"/>
          <w:szCs w:val="28"/>
        </w:rPr>
      </w:pPr>
      <w:r w:rsidRPr="008C3EBD">
        <w:t>ВЭС00085.291.1.1-</w:t>
      </w:r>
      <w:r w:rsidR="00A70EEE">
        <w:rPr>
          <w:caps/>
          <w:color w:val="000000" w:themeColor="text1"/>
          <w:szCs w:val="28"/>
        </w:rPr>
        <w:t>П</w:t>
      </w:r>
      <w:r w:rsidR="00D70AF3">
        <w:rPr>
          <w:caps/>
          <w:color w:val="000000" w:themeColor="text1"/>
          <w:szCs w:val="28"/>
        </w:rPr>
        <w:t>м</w:t>
      </w:r>
      <w:r w:rsidR="00A70EEE">
        <w:rPr>
          <w:caps/>
          <w:color w:val="000000" w:themeColor="text1"/>
          <w:szCs w:val="28"/>
        </w:rPr>
        <w:t>Т</w:t>
      </w:r>
      <w:r w:rsidR="00887D5F">
        <w:rPr>
          <w:caps/>
          <w:color w:val="000000" w:themeColor="text1"/>
          <w:szCs w:val="28"/>
        </w:rPr>
        <w:t>-</w:t>
      </w:r>
      <w:r w:rsidR="00A70EEE">
        <w:rPr>
          <w:caps/>
          <w:color w:val="000000" w:themeColor="text1"/>
          <w:szCs w:val="28"/>
        </w:rPr>
        <w:t>ОЧП</w:t>
      </w:r>
      <w:r w:rsidR="00D70AF3">
        <w:rPr>
          <w:caps/>
          <w:color w:val="000000" w:themeColor="text1"/>
          <w:szCs w:val="28"/>
        </w:rPr>
        <w:t>-</w:t>
      </w:r>
      <w:r w:rsidR="00283FE2">
        <w:rPr>
          <w:caps/>
          <w:color w:val="000000" w:themeColor="text1"/>
          <w:szCs w:val="28"/>
        </w:rPr>
        <w:t>ТЧ</w:t>
      </w:r>
    </w:p>
    <w:tbl>
      <w:tblPr>
        <w:tblpPr w:leftFromText="180" w:rightFromText="180" w:vertAnchor="text" w:horzAnchor="page" w:tblpX="1356" w:tblpY="1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062"/>
        <w:gridCol w:w="923"/>
        <w:gridCol w:w="851"/>
      </w:tblGrid>
      <w:tr w:rsidR="00C35A7F" w:rsidRPr="009F6D27" w:rsidTr="00C35A7F">
        <w:trPr>
          <w:trHeight w:hRule="exact" w:val="284"/>
        </w:trPr>
        <w:tc>
          <w:tcPr>
            <w:tcW w:w="776" w:type="dxa"/>
          </w:tcPr>
          <w:p w:rsidR="00C35A7F" w:rsidRPr="009F6D27" w:rsidRDefault="00C35A7F" w:rsidP="00C35A7F">
            <w:pPr>
              <w:jc w:val="center"/>
              <w:rPr>
                <w:szCs w:val="28"/>
              </w:rPr>
            </w:pPr>
            <w:r w:rsidRPr="009F6D27">
              <w:rPr>
                <w:szCs w:val="28"/>
              </w:rPr>
              <w:t>Изм.</w:t>
            </w:r>
          </w:p>
        </w:tc>
        <w:tc>
          <w:tcPr>
            <w:tcW w:w="1062" w:type="dxa"/>
          </w:tcPr>
          <w:p w:rsidR="00C35A7F" w:rsidRPr="009F6D27" w:rsidRDefault="00C35A7F" w:rsidP="00C35A7F">
            <w:pPr>
              <w:ind w:left="-88"/>
              <w:jc w:val="center"/>
              <w:rPr>
                <w:szCs w:val="28"/>
              </w:rPr>
            </w:pPr>
            <w:r w:rsidRPr="009F6D27">
              <w:rPr>
                <w:szCs w:val="28"/>
              </w:rPr>
              <w:t>№ док.</w:t>
            </w:r>
          </w:p>
        </w:tc>
        <w:tc>
          <w:tcPr>
            <w:tcW w:w="923" w:type="dxa"/>
          </w:tcPr>
          <w:p w:rsidR="00C35A7F" w:rsidRPr="009F6D27" w:rsidRDefault="00C35A7F" w:rsidP="00C35A7F">
            <w:pPr>
              <w:jc w:val="center"/>
              <w:rPr>
                <w:szCs w:val="28"/>
              </w:rPr>
            </w:pPr>
            <w:r w:rsidRPr="009F6D27">
              <w:rPr>
                <w:szCs w:val="28"/>
              </w:rPr>
              <w:t>Подп.</w:t>
            </w:r>
          </w:p>
        </w:tc>
        <w:tc>
          <w:tcPr>
            <w:tcW w:w="851" w:type="dxa"/>
          </w:tcPr>
          <w:p w:rsidR="00C35A7F" w:rsidRPr="009F6D27" w:rsidRDefault="00C35A7F" w:rsidP="00C35A7F">
            <w:pPr>
              <w:jc w:val="center"/>
              <w:rPr>
                <w:szCs w:val="28"/>
              </w:rPr>
            </w:pPr>
            <w:r w:rsidRPr="009F6D27">
              <w:rPr>
                <w:szCs w:val="28"/>
              </w:rPr>
              <w:t>Дата</w:t>
            </w:r>
          </w:p>
        </w:tc>
      </w:tr>
      <w:tr w:rsidR="00C35A7F" w:rsidRPr="009F6D27" w:rsidTr="00C35A7F">
        <w:trPr>
          <w:trHeight w:hRule="exact" w:val="284"/>
        </w:trPr>
        <w:tc>
          <w:tcPr>
            <w:tcW w:w="776" w:type="dxa"/>
          </w:tcPr>
          <w:p w:rsidR="00C35A7F" w:rsidRPr="009F6D27" w:rsidRDefault="00C35A7F" w:rsidP="00C35A7F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062" w:type="dxa"/>
          </w:tcPr>
          <w:p w:rsidR="00C35A7F" w:rsidRPr="009F6D27" w:rsidRDefault="00C35A7F" w:rsidP="00C35A7F">
            <w:pPr>
              <w:ind w:left="-129" w:right="-87"/>
              <w:jc w:val="center"/>
              <w:rPr>
                <w:szCs w:val="28"/>
              </w:rPr>
            </w:pPr>
          </w:p>
        </w:tc>
        <w:tc>
          <w:tcPr>
            <w:tcW w:w="923" w:type="dxa"/>
          </w:tcPr>
          <w:p w:rsidR="00C35A7F" w:rsidRPr="009F6D27" w:rsidRDefault="00C35A7F" w:rsidP="00C35A7F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35A7F" w:rsidRPr="009F6D27" w:rsidRDefault="00C35A7F" w:rsidP="00C35A7F">
            <w:pPr>
              <w:jc w:val="center"/>
              <w:rPr>
                <w:szCs w:val="28"/>
              </w:rPr>
            </w:pPr>
          </w:p>
        </w:tc>
      </w:tr>
      <w:tr w:rsidR="00C35A7F" w:rsidRPr="009F6D27" w:rsidTr="00C35A7F">
        <w:trPr>
          <w:trHeight w:hRule="exact" w:val="284"/>
        </w:trPr>
        <w:tc>
          <w:tcPr>
            <w:tcW w:w="776" w:type="dxa"/>
          </w:tcPr>
          <w:p w:rsidR="00C35A7F" w:rsidRPr="009F6D27" w:rsidRDefault="00C35A7F" w:rsidP="00C35A7F">
            <w:pPr>
              <w:jc w:val="center"/>
              <w:rPr>
                <w:szCs w:val="28"/>
              </w:rPr>
            </w:pPr>
          </w:p>
        </w:tc>
        <w:tc>
          <w:tcPr>
            <w:tcW w:w="1062" w:type="dxa"/>
          </w:tcPr>
          <w:p w:rsidR="00C35A7F" w:rsidRPr="009F6D27" w:rsidRDefault="00C35A7F" w:rsidP="00C35A7F">
            <w:pPr>
              <w:jc w:val="center"/>
              <w:rPr>
                <w:szCs w:val="28"/>
              </w:rPr>
            </w:pPr>
          </w:p>
        </w:tc>
        <w:tc>
          <w:tcPr>
            <w:tcW w:w="923" w:type="dxa"/>
          </w:tcPr>
          <w:p w:rsidR="00C35A7F" w:rsidRPr="009F6D27" w:rsidRDefault="00C35A7F" w:rsidP="00C35A7F">
            <w:pPr>
              <w:rPr>
                <w:szCs w:val="28"/>
              </w:rPr>
            </w:pPr>
          </w:p>
        </w:tc>
        <w:tc>
          <w:tcPr>
            <w:tcW w:w="851" w:type="dxa"/>
          </w:tcPr>
          <w:p w:rsidR="00C35A7F" w:rsidRPr="009F6D27" w:rsidRDefault="00C35A7F" w:rsidP="00C35A7F">
            <w:pPr>
              <w:jc w:val="center"/>
              <w:rPr>
                <w:szCs w:val="28"/>
              </w:rPr>
            </w:pPr>
          </w:p>
        </w:tc>
      </w:tr>
      <w:tr w:rsidR="00C35A7F" w:rsidRPr="009F6D27" w:rsidTr="00C35A7F">
        <w:trPr>
          <w:trHeight w:hRule="exact" w:val="284"/>
        </w:trPr>
        <w:tc>
          <w:tcPr>
            <w:tcW w:w="776" w:type="dxa"/>
          </w:tcPr>
          <w:p w:rsidR="00C35A7F" w:rsidRPr="009F6D27" w:rsidRDefault="00C35A7F" w:rsidP="00C35A7F">
            <w:pPr>
              <w:jc w:val="center"/>
              <w:rPr>
                <w:szCs w:val="28"/>
              </w:rPr>
            </w:pPr>
          </w:p>
        </w:tc>
        <w:tc>
          <w:tcPr>
            <w:tcW w:w="1062" w:type="dxa"/>
          </w:tcPr>
          <w:p w:rsidR="00C35A7F" w:rsidRPr="009F6D27" w:rsidRDefault="00C35A7F" w:rsidP="00C35A7F">
            <w:pPr>
              <w:jc w:val="center"/>
              <w:rPr>
                <w:szCs w:val="28"/>
              </w:rPr>
            </w:pPr>
          </w:p>
        </w:tc>
        <w:tc>
          <w:tcPr>
            <w:tcW w:w="923" w:type="dxa"/>
          </w:tcPr>
          <w:p w:rsidR="00C35A7F" w:rsidRPr="009F6D27" w:rsidRDefault="00C35A7F" w:rsidP="00C35A7F">
            <w:pPr>
              <w:rPr>
                <w:szCs w:val="28"/>
              </w:rPr>
            </w:pPr>
          </w:p>
        </w:tc>
        <w:tc>
          <w:tcPr>
            <w:tcW w:w="851" w:type="dxa"/>
          </w:tcPr>
          <w:p w:rsidR="00C35A7F" w:rsidRPr="009F6D27" w:rsidRDefault="00C35A7F" w:rsidP="00C35A7F">
            <w:pPr>
              <w:rPr>
                <w:szCs w:val="28"/>
              </w:rPr>
            </w:pPr>
          </w:p>
        </w:tc>
      </w:tr>
    </w:tbl>
    <w:p w:rsidR="004B280F" w:rsidRDefault="004B280F" w:rsidP="00D07942">
      <w:pPr>
        <w:pStyle w:val="aff"/>
        <w:spacing w:before="240" w:after="240"/>
        <w:ind w:right="-23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br w:type="page"/>
      </w:r>
    </w:p>
    <w:p w:rsidR="00BB76F0" w:rsidRPr="007373C6" w:rsidRDefault="004B280F" w:rsidP="007373C6">
      <w:pPr>
        <w:pStyle w:val="aff"/>
        <w:suppressAutoHyphens/>
        <w:spacing w:before="240" w:after="240"/>
        <w:ind w:right="-23"/>
        <w:rPr>
          <w:caps/>
          <w:color w:val="000000" w:themeColor="text1"/>
          <w:sz w:val="32"/>
          <w:szCs w:val="32"/>
        </w:rPr>
      </w:pPr>
      <w:r w:rsidRPr="00325235">
        <w:rPr>
          <w:caps/>
          <w:szCs w:val="28"/>
        </w:rPr>
        <w:lastRenderedPageBreak/>
        <w:t>ООО «</w:t>
      </w:r>
      <w:r w:rsidRPr="00325235">
        <w:rPr>
          <w:caps/>
          <w:szCs w:val="28"/>
          <w:lang w:val="en-US"/>
        </w:rPr>
        <w:t>EPCM</w:t>
      </w:r>
      <w:r w:rsidR="003C2BD6">
        <w:rPr>
          <w:caps/>
          <w:szCs w:val="28"/>
        </w:rPr>
        <w:t xml:space="preserve"> </w:t>
      </w:r>
      <w:r w:rsidR="003C2BD6" w:rsidRPr="00325235">
        <w:rPr>
          <w:szCs w:val="28"/>
        </w:rPr>
        <w:t>Сибири</w:t>
      </w:r>
      <w:r w:rsidRPr="00325235">
        <w:rPr>
          <w:caps/>
          <w:szCs w:val="28"/>
        </w:rPr>
        <w:t>»</w:t>
      </w:r>
    </w:p>
    <w:p w:rsidR="00DD1D83" w:rsidRPr="00325235" w:rsidRDefault="00DD1D83" w:rsidP="004C08D9">
      <w:pPr>
        <w:suppressAutoHyphens/>
        <w:jc w:val="center"/>
        <w:rPr>
          <w:caps/>
          <w:color w:val="000000"/>
        </w:rPr>
      </w:pPr>
    </w:p>
    <w:p w:rsidR="00DD1D83" w:rsidRPr="00325235" w:rsidRDefault="00556919" w:rsidP="004C08D9">
      <w:pPr>
        <w:suppressAutoHyphens/>
        <w:ind w:left="426"/>
        <w:rPr>
          <w:caps/>
          <w:color w:val="000000"/>
        </w:rPr>
      </w:pPr>
      <w:r w:rsidRPr="00325235">
        <w:rPr>
          <w:color w:val="000000"/>
        </w:rPr>
        <w:t xml:space="preserve">Заказчик </w:t>
      </w:r>
      <w:r w:rsidRPr="00325235">
        <w:rPr>
          <w:caps/>
          <w:color w:val="000000"/>
        </w:rPr>
        <w:t xml:space="preserve">– </w:t>
      </w:r>
      <w:r>
        <w:rPr>
          <w:caps/>
          <w:color w:val="000000"/>
        </w:rPr>
        <w:t>ООО «</w:t>
      </w:r>
      <w:proofErr w:type="spellStart"/>
      <w:r>
        <w:rPr>
          <w:color w:val="000000"/>
        </w:rPr>
        <w:t>Ветропарк</w:t>
      </w:r>
      <w:r w:rsidR="00111689">
        <w:rPr>
          <w:color w:val="000000"/>
        </w:rPr>
        <w:t>и</w:t>
      </w:r>
      <w:proofErr w:type="spellEnd"/>
      <w:r>
        <w:rPr>
          <w:caps/>
          <w:color w:val="000000"/>
        </w:rPr>
        <w:t xml:space="preserve"> фрв»</w:t>
      </w:r>
    </w:p>
    <w:p w:rsidR="00DD1D83" w:rsidRPr="00325235" w:rsidRDefault="00DD1D83" w:rsidP="004C08D9">
      <w:pPr>
        <w:suppressAutoHyphens/>
        <w:jc w:val="center"/>
        <w:rPr>
          <w:caps/>
          <w:color w:val="000000"/>
        </w:rPr>
      </w:pPr>
    </w:p>
    <w:p w:rsidR="00887D5F" w:rsidRPr="00325235" w:rsidRDefault="00887D5F" w:rsidP="00887D5F">
      <w:pPr>
        <w:suppressAutoHyphens/>
        <w:jc w:val="center"/>
        <w:rPr>
          <w:caps/>
          <w:color w:val="000000"/>
        </w:rPr>
      </w:pPr>
    </w:p>
    <w:p w:rsidR="00F57D0E" w:rsidRPr="00A70EEE" w:rsidRDefault="00F57D0E" w:rsidP="00F57D0E">
      <w:pPr>
        <w:suppressAutoHyphens/>
        <w:jc w:val="center"/>
        <w:rPr>
          <w:b/>
          <w:caps/>
          <w:color w:val="000000"/>
        </w:rPr>
      </w:pPr>
      <w:r w:rsidRPr="00A70EEE">
        <w:rPr>
          <w:b/>
          <w:caps/>
          <w:sz w:val="32"/>
          <w:szCs w:val="32"/>
        </w:rPr>
        <w:t>документация по планировке территории</w:t>
      </w:r>
    </w:p>
    <w:p w:rsidR="00F57D0E" w:rsidRPr="00A70EEE" w:rsidRDefault="00F57D0E" w:rsidP="00F57D0E">
      <w:pPr>
        <w:suppressAutoHyphens/>
        <w:jc w:val="center"/>
        <w:rPr>
          <w:b/>
          <w:caps/>
          <w:color w:val="000000"/>
        </w:rPr>
      </w:pPr>
      <w:proofErr w:type="gramStart"/>
      <w:r w:rsidRPr="00A70EEE">
        <w:rPr>
          <w:b/>
          <w:color w:val="000000"/>
        </w:rPr>
        <w:t>разработана</w:t>
      </w:r>
      <w:proofErr w:type="gramEnd"/>
      <w:r w:rsidRPr="00A70EEE">
        <w:rPr>
          <w:b/>
          <w:color w:val="000000"/>
        </w:rPr>
        <w:t xml:space="preserve"> для размещения </w:t>
      </w:r>
      <w:r w:rsidR="007373C6">
        <w:rPr>
          <w:b/>
          <w:color w:val="000000"/>
        </w:rPr>
        <w:t xml:space="preserve">линейного </w:t>
      </w:r>
      <w:r w:rsidRPr="00A70EEE">
        <w:rPr>
          <w:b/>
          <w:color w:val="000000"/>
        </w:rPr>
        <w:t>объекта</w:t>
      </w:r>
    </w:p>
    <w:p w:rsidR="00F57D0E" w:rsidRPr="00A70EEE" w:rsidRDefault="00F57D0E" w:rsidP="00F57D0E">
      <w:pPr>
        <w:pStyle w:val="aff"/>
        <w:suppressAutoHyphens/>
        <w:ind w:left="142" w:right="113"/>
        <w:rPr>
          <w:b/>
          <w:caps/>
          <w:color w:val="000000"/>
        </w:rPr>
      </w:pPr>
      <w:proofErr w:type="gramStart"/>
      <w:r w:rsidRPr="00A70EEE">
        <w:rPr>
          <w:b/>
          <w:color w:val="000000"/>
        </w:rPr>
        <w:t>«К</w:t>
      </w:r>
      <w:r w:rsidR="008C3EBD">
        <w:rPr>
          <w:b/>
          <w:color w:val="000000"/>
        </w:rPr>
        <w:t>расноармейская</w:t>
      </w:r>
      <w:r w:rsidRPr="00A70EEE">
        <w:rPr>
          <w:b/>
          <w:color w:val="000000"/>
        </w:rPr>
        <w:t xml:space="preserve"> </w:t>
      </w:r>
      <w:r w:rsidRPr="00A70EEE">
        <w:rPr>
          <w:b/>
          <w:caps/>
          <w:color w:val="000000"/>
        </w:rPr>
        <w:t>ВЭС»</w:t>
      </w:r>
      <w:proofErr w:type="gramEnd"/>
    </w:p>
    <w:p w:rsidR="00F57D0E" w:rsidRPr="00A70EEE" w:rsidRDefault="00F57D0E" w:rsidP="00F57D0E">
      <w:pPr>
        <w:pStyle w:val="aff"/>
        <w:suppressAutoHyphens/>
        <w:rPr>
          <w:b/>
          <w:caps/>
          <w:color w:val="FF0000"/>
        </w:rPr>
      </w:pPr>
    </w:p>
    <w:p w:rsidR="00F57D0E" w:rsidRPr="00A70EEE" w:rsidRDefault="00F57D0E" w:rsidP="00F57D0E">
      <w:pPr>
        <w:pStyle w:val="aff"/>
        <w:suppressAutoHyphens/>
        <w:rPr>
          <w:b/>
          <w:caps/>
        </w:rPr>
      </w:pPr>
      <w:r w:rsidRPr="00A70EEE">
        <w:rPr>
          <w:b/>
          <w:caps/>
        </w:rPr>
        <w:t>ПРОЕКТ ПЛАНИРОВКИ ТЕРРИТОРИИ</w:t>
      </w:r>
    </w:p>
    <w:p w:rsidR="002A0021" w:rsidRDefault="00A13A16" w:rsidP="002A0021">
      <w:pPr>
        <w:pStyle w:val="aff"/>
        <w:suppressAutoHyphens/>
        <w:rPr>
          <w:b/>
          <w:caps/>
        </w:rPr>
      </w:pPr>
      <w:proofErr w:type="gramStart"/>
      <w:r w:rsidRPr="00A13A16">
        <w:rPr>
          <w:b/>
          <w:caps/>
        </w:rPr>
        <w:t xml:space="preserve">(В ГРАНИЦАХ </w:t>
      </w:r>
      <w:r w:rsidR="002A0021" w:rsidRPr="002A0021">
        <w:rPr>
          <w:b/>
          <w:caps/>
        </w:rPr>
        <w:t xml:space="preserve">ВЫСОКОВСКОГО МУНИЦИПАЛЬНОГО </w:t>
      </w:r>
      <w:proofErr w:type="gramEnd"/>
    </w:p>
    <w:p w:rsidR="007373C6" w:rsidRDefault="002A0021" w:rsidP="002A0021">
      <w:pPr>
        <w:pStyle w:val="aff"/>
        <w:suppressAutoHyphens/>
        <w:rPr>
          <w:b/>
          <w:caps/>
        </w:rPr>
      </w:pPr>
      <w:proofErr w:type="gramStart"/>
      <w:r w:rsidRPr="002A0021">
        <w:rPr>
          <w:b/>
          <w:caps/>
        </w:rPr>
        <w:t>ОБРАЗОВАНИЯ КРАСНОАРМЕЙСКОГО РАЙОНА</w:t>
      </w:r>
      <w:r w:rsidR="00A13A16" w:rsidRPr="00A13A16">
        <w:rPr>
          <w:b/>
          <w:caps/>
        </w:rPr>
        <w:t>)</w:t>
      </w:r>
      <w:proofErr w:type="gramEnd"/>
    </w:p>
    <w:p w:rsidR="00A13A16" w:rsidRPr="00A70EEE" w:rsidRDefault="00A13A16" w:rsidP="00A13A16">
      <w:pPr>
        <w:pStyle w:val="aff"/>
        <w:suppressAutoHyphens/>
        <w:rPr>
          <w:b/>
          <w:caps/>
        </w:rPr>
      </w:pPr>
    </w:p>
    <w:p w:rsidR="00D70AF3" w:rsidRPr="00D70AF3" w:rsidRDefault="00D70AF3" w:rsidP="00D70AF3">
      <w:pPr>
        <w:pStyle w:val="aff"/>
        <w:suppressAutoHyphens/>
        <w:spacing w:line="240" w:lineRule="auto"/>
        <w:ind w:right="-23"/>
        <w:rPr>
          <w:b/>
        </w:rPr>
      </w:pPr>
      <w:r w:rsidRPr="00D70AF3">
        <w:rPr>
          <w:b/>
        </w:rPr>
        <w:t>Основная часть проекта межевания территории.</w:t>
      </w:r>
    </w:p>
    <w:p w:rsidR="00283FE2" w:rsidRPr="00D70AF3" w:rsidRDefault="00283FE2" w:rsidP="00283FE2">
      <w:pPr>
        <w:pStyle w:val="aff"/>
        <w:suppressAutoHyphens/>
        <w:spacing w:line="240" w:lineRule="auto"/>
        <w:ind w:right="-23"/>
        <w:rPr>
          <w:b/>
          <w:caps/>
          <w:color w:val="000000" w:themeColor="text1"/>
          <w:szCs w:val="28"/>
        </w:rPr>
      </w:pPr>
      <w:r>
        <w:rPr>
          <w:b/>
        </w:rPr>
        <w:t>Текстовая часть</w:t>
      </w:r>
    </w:p>
    <w:p w:rsidR="00D70AF3" w:rsidRDefault="00D70AF3" w:rsidP="00D70AF3">
      <w:pPr>
        <w:pStyle w:val="aff"/>
        <w:suppressAutoHyphens/>
        <w:spacing w:before="240" w:after="240"/>
        <w:ind w:right="-23"/>
      </w:pPr>
    </w:p>
    <w:p w:rsidR="00F57D0E" w:rsidRPr="00325235" w:rsidRDefault="008C3EBD" w:rsidP="00A13A16">
      <w:pPr>
        <w:pStyle w:val="aff"/>
        <w:suppressAutoHyphens/>
        <w:spacing w:before="240" w:after="240"/>
        <w:ind w:right="-23"/>
        <w:rPr>
          <w:caps/>
          <w:color w:val="000000" w:themeColor="text1"/>
          <w:szCs w:val="28"/>
        </w:rPr>
      </w:pPr>
      <w:r w:rsidRPr="008C3EBD">
        <w:t>ВЭС00085.291.1.1-</w:t>
      </w:r>
      <w:r w:rsidR="00D70AF3">
        <w:rPr>
          <w:caps/>
          <w:color w:val="000000" w:themeColor="text1"/>
          <w:szCs w:val="28"/>
        </w:rPr>
        <w:t>ПмТ-ОЧП-</w:t>
      </w:r>
      <w:r w:rsidR="00283FE2">
        <w:rPr>
          <w:caps/>
          <w:color w:val="000000" w:themeColor="text1"/>
          <w:szCs w:val="28"/>
        </w:rPr>
        <w:t>ТЧ</w:t>
      </w:r>
    </w:p>
    <w:tbl>
      <w:tblPr>
        <w:tblpPr w:leftFromText="180" w:rightFromText="180" w:vertAnchor="text" w:horzAnchor="page" w:tblpX="1464" w:tblpY="1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062"/>
        <w:gridCol w:w="923"/>
        <w:gridCol w:w="851"/>
      </w:tblGrid>
      <w:tr w:rsidR="00887D5F" w:rsidRPr="009F6D27" w:rsidTr="00D70AF3">
        <w:trPr>
          <w:trHeight w:hRule="exact" w:val="284"/>
        </w:trPr>
        <w:tc>
          <w:tcPr>
            <w:tcW w:w="776" w:type="dxa"/>
          </w:tcPr>
          <w:p w:rsidR="00887D5F" w:rsidRPr="009F6D27" w:rsidRDefault="00887D5F" w:rsidP="00D70AF3">
            <w:pPr>
              <w:jc w:val="center"/>
              <w:rPr>
                <w:szCs w:val="28"/>
              </w:rPr>
            </w:pPr>
            <w:r w:rsidRPr="009F6D27">
              <w:rPr>
                <w:szCs w:val="28"/>
              </w:rPr>
              <w:t>Изм.</w:t>
            </w:r>
          </w:p>
        </w:tc>
        <w:tc>
          <w:tcPr>
            <w:tcW w:w="1062" w:type="dxa"/>
          </w:tcPr>
          <w:p w:rsidR="00887D5F" w:rsidRPr="009F6D27" w:rsidRDefault="00887D5F" w:rsidP="00D70AF3">
            <w:pPr>
              <w:ind w:left="-88"/>
              <w:jc w:val="center"/>
              <w:rPr>
                <w:szCs w:val="28"/>
              </w:rPr>
            </w:pPr>
            <w:r w:rsidRPr="009F6D27">
              <w:rPr>
                <w:szCs w:val="28"/>
              </w:rPr>
              <w:t>№ док.</w:t>
            </w:r>
          </w:p>
        </w:tc>
        <w:tc>
          <w:tcPr>
            <w:tcW w:w="923" w:type="dxa"/>
          </w:tcPr>
          <w:p w:rsidR="00887D5F" w:rsidRPr="009F6D27" w:rsidRDefault="00887D5F" w:rsidP="00D70AF3">
            <w:pPr>
              <w:jc w:val="center"/>
              <w:rPr>
                <w:szCs w:val="28"/>
              </w:rPr>
            </w:pPr>
            <w:r w:rsidRPr="009F6D27">
              <w:rPr>
                <w:szCs w:val="28"/>
              </w:rPr>
              <w:t>Подп.</w:t>
            </w:r>
          </w:p>
        </w:tc>
        <w:tc>
          <w:tcPr>
            <w:tcW w:w="851" w:type="dxa"/>
          </w:tcPr>
          <w:p w:rsidR="00887D5F" w:rsidRPr="009F6D27" w:rsidRDefault="00887D5F" w:rsidP="00D70AF3">
            <w:pPr>
              <w:jc w:val="center"/>
              <w:rPr>
                <w:szCs w:val="28"/>
              </w:rPr>
            </w:pPr>
            <w:r w:rsidRPr="009F6D27">
              <w:rPr>
                <w:szCs w:val="28"/>
              </w:rPr>
              <w:t>Дата</w:t>
            </w:r>
          </w:p>
        </w:tc>
      </w:tr>
      <w:tr w:rsidR="00887D5F" w:rsidRPr="009F6D27" w:rsidTr="00D70AF3">
        <w:trPr>
          <w:trHeight w:hRule="exact" w:val="284"/>
        </w:trPr>
        <w:tc>
          <w:tcPr>
            <w:tcW w:w="776" w:type="dxa"/>
          </w:tcPr>
          <w:p w:rsidR="00887D5F" w:rsidRPr="009F6D27" w:rsidRDefault="00887D5F" w:rsidP="00D70AF3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062" w:type="dxa"/>
          </w:tcPr>
          <w:p w:rsidR="00887D5F" w:rsidRPr="009F6D27" w:rsidRDefault="00887D5F" w:rsidP="00D70AF3">
            <w:pPr>
              <w:ind w:left="-129" w:right="-87"/>
              <w:jc w:val="center"/>
              <w:rPr>
                <w:szCs w:val="28"/>
              </w:rPr>
            </w:pPr>
          </w:p>
        </w:tc>
        <w:tc>
          <w:tcPr>
            <w:tcW w:w="923" w:type="dxa"/>
          </w:tcPr>
          <w:p w:rsidR="00887D5F" w:rsidRPr="009F6D27" w:rsidRDefault="00887D5F" w:rsidP="00D70AF3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887D5F" w:rsidRPr="009F6D27" w:rsidRDefault="00887D5F" w:rsidP="00D70AF3">
            <w:pPr>
              <w:jc w:val="center"/>
              <w:rPr>
                <w:szCs w:val="28"/>
              </w:rPr>
            </w:pPr>
          </w:p>
        </w:tc>
      </w:tr>
      <w:tr w:rsidR="00887D5F" w:rsidRPr="009F6D27" w:rsidTr="00D70AF3">
        <w:trPr>
          <w:trHeight w:hRule="exact" w:val="284"/>
        </w:trPr>
        <w:tc>
          <w:tcPr>
            <w:tcW w:w="776" w:type="dxa"/>
          </w:tcPr>
          <w:p w:rsidR="00887D5F" w:rsidRPr="009F6D27" w:rsidRDefault="00887D5F" w:rsidP="00D70AF3">
            <w:pPr>
              <w:jc w:val="center"/>
              <w:rPr>
                <w:szCs w:val="28"/>
              </w:rPr>
            </w:pPr>
          </w:p>
        </w:tc>
        <w:tc>
          <w:tcPr>
            <w:tcW w:w="1062" w:type="dxa"/>
          </w:tcPr>
          <w:p w:rsidR="00887D5F" w:rsidRPr="009F6D27" w:rsidRDefault="00887D5F" w:rsidP="00D70AF3">
            <w:pPr>
              <w:jc w:val="center"/>
              <w:rPr>
                <w:szCs w:val="28"/>
              </w:rPr>
            </w:pPr>
          </w:p>
        </w:tc>
        <w:tc>
          <w:tcPr>
            <w:tcW w:w="923" w:type="dxa"/>
          </w:tcPr>
          <w:p w:rsidR="00887D5F" w:rsidRPr="009F6D27" w:rsidRDefault="00887D5F" w:rsidP="00D70AF3">
            <w:pPr>
              <w:rPr>
                <w:szCs w:val="28"/>
              </w:rPr>
            </w:pPr>
          </w:p>
        </w:tc>
        <w:tc>
          <w:tcPr>
            <w:tcW w:w="851" w:type="dxa"/>
          </w:tcPr>
          <w:p w:rsidR="00887D5F" w:rsidRPr="009F6D27" w:rsidRDefault="00887D5F" w:rsidP="00D70AF3">
            <w:pPr>
              <w:jc w:val="center"/>
              <w:rPr>
                <w:szCs w:val="28"/>
              </w:rPr>
            </w:pPr>
          </w:p>
        </w:tc>
      </w:tr>
      <w:tr w:rsidR="00887D5F" w:rsidRPr="009F6D27" w:rsidTr="00D70AF3">
        <w:trPr>
          <w:trHeight w:hRule="exact" w:val="284"/>
        </w:trPr>
        <w:tc>
          <w:tcPr>
            <w:tcW w:w="776" w:type="dxa"/>
          </w:tcPr>
          <w:p w:rsidR="00887D5F" w:rsidRPr="009F6D27" w:rsidRDefault="00887D5F" w:rsidP="00D70AF3">
            <w:pPr>
              <w:jc w:val="center"/>
              <w:rPr>
                <w:szCs w:val="28"/>
              </w:rPr>
            </w:pPr>
          </w:p>
        </w:tc>
        <w:tc>
          <w:tcPr>
            <w:tcW w:w="1062" w:type="dxa"/>
          </w:tcPr>
          <w:p w:rsidR="00887D5F" w:rsidRPr="009F6D27" w:rsidRDefault="00887D5F" w:rsidP="00D70AF3">
            <w:pPr>
              <w:jc w:val="center"/>
              <w:rPr>
                <w:szCs w:val="28"/>
              </w:rPr>
            </w:pPr>
          </w:p>
        </w:tc>
        <w:tc>
          <w:tcPr>
            <w:tcW w:w="923" w:type="dxa"/>
          </w:tcPr>
          <w:p w:rsidR="00887D5F" w:rsidRPr="009F6D27" w:rsidRDefault="00887D5F" w:rsidP="00D70AF3">
            <w:pPr>
              <w:rPr>
                <w:szCs w:val="28"/>
              </w:rPr>
            </w:pPr>
          </w:p>
        </w:tc>
        <w:tc>
          <w:tcPr>
            <w:tcW w:w="851" w:type="dxa"/>
          </w:tcPr>
          <w:p w:rsidR="00887D5F" w:rsidRPr="009F6D27" w:rsidRDefault="00887D5F" w:rsidP="00D70AF3">
            <w:pPr>
              <w:rPr>
                <w:szCs w:val="28"/>
              </w:rPr>
            </w:pPr>
          </w:p>
        </w:tc>
      </w:tr>
    </w:tbl>
    <w:p w:rsidR="00C00FD3" w:rsidRPr="00325235" w:rsidRDefault="00C00FD3" w:rsidP="004C08D9">
      <w:pPr>
        <w:pStyle w:val="aff"/>
        <w:suppressAutoHyphens/>
        <w:spacing w:before="240" w:after="240"/>
        <w:ind w:right="-23"/>
        <w:rPr>
          <w:caps/>
          <w:color w:val="000000" w:themeColor="text1"/>
          <w:szCs w:val="28"/>
        </w:rPr>
      </w:pPr>
    </w:p>
    <w:p w:rsidR="00CE55C5" w:rsidRDefault="004D0921" w:rsidP="00D731BD">
      <w:pPr>
        <w:pStyle w:val="aff"/>
        <w:spacing w:before="240" w:after="240"/>
        <w:ind w:right="-23"/>
      </w:pPr>
      <w:r w:rsidRPr="000F19D0">
        <w:rPr>
          <w:noProof/>
          <w:szCs w:val="28"/>
        </w:rPr>
        <w:drawing>
          <wp:anchor distT="0" distB="0" distL="114300" distR="114300" simplePos="0" relativeHeight="251677184" behindDoc="0" locked="0" layoutInCell="1" allowOverlap="1" wp14:anchorId="1A4EE7AB" wp14:editId="601A3B26">
            <wp:simplePos x="0" y="0"/>
            <wp:positionH relativeFrom="column">
              <wp:posOffset>-1913890</wp:posOffset>
            </wp:positionH>
            <wp:positionV relativeFrom="paragraph">
              <wp:posOffset>252730</wp:posOffset>
            </wp:positionV>
            <wp:extent cx="6358255" cy="25755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25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0CC5" w:rsidRDefault="00DA0CC5" w:rsidP="00D731BD">
      <w:pPr>
        <w:pStyle w:val="aff"/>
        <w:spacing w:before="240" w:after="240"/>
        <w:ind w:right="-23"/>
      </w:pPr>
    </w:p>
    <w:p w:rsidR="0099476E" w:rsidRDefault="0027435F" w:rsidP="00D731BD">
      <w:pPr>
        <w:pStyle w:val="aff"/>
        <w:spacing w:before="240" w:after="240"/>
        <w:ind w:right="-23"/>
      </w:pPr>
      <w:r>
        <w:rPr>
          <w:noProof/>
          <w:color w:val="000000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1383030</wp:posOffset>
            </wp:positionH>
            <wp:positionV relativeFrom="paragraph">
              <wp:posOffset>318135</wp:posOffset>
            </wp:positionV>
            <wp:extent cx="1568854" cy="1541330"/>
            <wp:effectExtent l="76200" t="76200" r="69850" b="5905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печать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31650">
                      <a:off x="0" y="0"/>
                      <a:ext cx="1568854" cy="154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1D83" w:rsidRPr="00A87616" w:rsidRDefault="004D0921" w:rsidP="00DD1D83">
      <w:pPr>
        <w:ind w:left="284"/>
        <w:contextualSpacing/>
        <w:rPr>
          <w:szCs w:val="28"/>
        </w:rPr>
      </w:pPr>
      <w:r w:rsidRPr="00575652">
        <w:rPr>
          <w:noProof/>
          <w:sz w:val="12"/>
          <w:szCs w:val="12"/>
        </w:rPr>
        <w:drawing>
          <wp:anchor distT="0" distB="0" distL="114300" distR="114300" simplePos="0" relativeHeight="251672064" behindDoc="0" locked="0" layoutInCell="1" allowOverlap="1" wp14:anchorId="7ABFCD73" wp14:editId="2B39B4FB">
            <wp:simplePos x="0" y="0"/>
            <wp:positionH relativeFrom="column">
              <wp:posOffset>2576830</wp:posOffset>
            </wp:positionH>
            <wp:positionV relativeFrom="paragraph">
              <wp:posOffset>90170</wp:posOffset>
            </wp:positionV>
            <wp:extent cx="1694815" cy="685800"/>
            <wp:effectExtent l="0" t="0" r="0" b="0"/>
            <wp:wrapNone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1D83" w:rsidRPr="00A87616">
        <w:rPr>
          <w:szCs w:val="28"/>
        </w:rPr>
        <w:t>Технический директор</w:t>
      </w:r>
      <w:r w:rsidR="00124E70">
        <w:rPr>
          <w:szCs w:val="28"/>
        </w:rPr>
        <w:t xml:space="preserve"> </w:t>
      </w:r>
      <w:r w:rsidR="00DD1D83" w:rsidRPr="00A87616">
        <w:rPr>
          <w:szCs w:val="28"/>
        </w:rPr>
        <w:t>_____</w:t>
      </w:r>
      <w:r>
        <w:rPr>
          <w:szCs w:val="28"/>
        </w:rPr>
        <w:t>_____________</w:t>
      </w:r>
      <w:r w:rsidR="00DD1D83" w:rsidRPr="00A87616">
        <w:rPr>
          <w:szCs w:val="28"/>
        </w:rPr>
        <w:t>______</w:t>
      </w:r>
      <w:r w:rsidR="000F19D0" w:rsidRPr="000F19D0">
        <w:rPr>
          <w:szCs w:val="28"/>
        </w:rPr>
        <w:t xml:space="preserve"> </w:t>
      </w:r>
      <w:r w:rsidR="00DD1D83" w:rsidRPr="00A87616">
        <w:rPr>
          <w:szCs w:val="28"/>
        </w:rPr>
        <w:t xml:space="preserve">_________________ </w:t>
      </w:r>
      <w:r w:rsidR="000F19D0">
        <w:rPr>
          <w:szCs w:val="28"/>
        </w:rPr>
        <w:t>Лушников</w:t>
      </w:r>
      <w:r w:rsidR="00DD1D83" w:rsidRPr="00A87616">
        <w:rPr>
          <w:szCs w:val="28"/>
        </w:rPr>
        <w:t xml:space="preserve"> </w:t>
      </w:r>
      <w:r w:rsidR="000F19D0">
        <w:rPr>
          <w:szCs w:val="28"/>
        </w:rPr>
        <w:t>А</w:t>
      </w:r>
      <w:r w:rsidR="00DD1D83" w:rsidRPr="00A87616">
        <w:rPr>
          <w:szCs w:val="28"/>
        </w:rPr>
        <w:t>.</w:t>
      </w:r>
      <w:r w:rsidR="000F19D0">
        <w:rPr>
          <w:szCs w:val="28"/>
        </w:rPr>
        <w:t>А</w:t>
      </w:r>
      <w:r w:rsidR="00DD1D83" w:rsidRPr="00A87616">
        <w:rPr>
          <w:szCs w:val="28"/>
        </w:rPr>
        <w:t>.</w:t>
      </w:r>
      <w:r w:rsidR="004C18A8" w:rsidRPr="004C18A8">
        <w:rPr>
          <w:noProof/>
          <w:szCs w:val="28"/>
        </w:rPr>
        <w:t xml:space="preserve"> </w:t>
      </w:r>
    </w:p>
    <w:p w:rsidR="00DD1D83" w:rsidRPr="00A87616" w:rsidRDefault="00DD1D83" w:rsidP="00DD1D83">
      <w:pPr>
        <w:ind w:left="284"/>
        <w:contextualSpacing/>
        <w:rPr>
          <w:szCs w:val="28"/>
        </w:rPr>
      </w:pPr>
    </w:p>
    <w:p w:rsidR="00DD1D83" w:rsidRPr="00A87616" w:rsidRDefault="00DD1D83" w:rsidP="00DD1D83">
      <w:pPr>
        <w:ind w:left="284"/>
        <w:contextualSpacing/>
        <w:rPr>
          <w:szCs w:val="28"/>
        </w:rPr>
      </w:pPr>
      <w:r w:rsidRPr="00A87616">
        <w:rPr>
          <w:szCs w:val="28"/>
        </w:rPr>
        <w:t>Главный инженер проекта</w:t>
      </w:r>
      <w:r w:rsidR="00124E70">
        <w:rPr>
          <w:szCs w:val="28"/>
        </w:rPr>
        <w:t xml:space="preserve"> </w:t>
      </w:r>
      <w:r w:rsidRPr="00A87616">
        <w:rPr>
          <w:szCs w:val="28"/>
        </w:rPr>
        <w:t>_____</w:t>
      </w:r>
      <w:r w:rsidR="004D0921">
        <w:rPr>
          <w:szCs w:val="28"/>
        </w:rPr>
        <w:t>___________</w:t>
      </w:r>
      <w:r w:rsidRPr="00A87616">
        <w:rPr>
          <w:szCs w:val="28"/>
        </w:rPr>
        <w:t xml:space="preserve">_______________________ </w:t>
      </w:r>
      <w:fldSimple w:instr=" DOCPROPERTY  &quot;ГИП Фамилия&quot;  \* MERGEFORMAT ">
        <w:r w:rsidR="001A4B99" w:rsidRPr="001A4B99">
          <w:rPr>
            <w:bCs/>
            <w:szCs w:val="28"/>
          </w:rPr>
          <w:t>Мартьянов</w:t>
        </w:r>
      </w:fldSimple>
      <w:r w:rsidR="00947D3A">
        <w:rPr>
          <w:szCs w:val="28"/>
        </w:rPr>
        <w:t xml:space="preserve"> </w:t>
      </w:r>
      <w:fldSimple w:instr=" DOCPROPERTY  &quot;ГИП Инициалы&quot;  \* MERGEFORMAT ">
        <w:r w:rsidR="001A4B99" w:rsidRPr="001A4B99">
          <w:rPr>
            <w:bCs/>
            <w:szCs w:val="28"/>
          </w:rPr>
          <w:t>Е</w:t>
        </w:r>
        <w:r w:rsidR="001A4B99">
          <w:rPr>
            <w:szCs w:val="28"/>
          </w:rPr>
          <w:t>.А.</w:t>
        </w:r>
      </w:fldSimple>
    </w:p>
    <w:p w:rsidR="001C6F51" w:rsidRDefault="001C6F51" w:rsidP="001C6F51"/>
    <w:p w:rsidR="00D07942" w:rsidRPr="00AC5304" w:rsidRDefault="00D07942" w:rsidP="001C6F51">
      <w:pPr>
        <w:sectPr w:rsidR="00D07942" w:rsidRPr="00AC5304" w:rsidSect="0031688C">
          <w:headerReference w:type="default" r:id="rId13"/>
          <w:footerReference w:type="default" r:id="rId14"/>
          <w:footerReference w:type="first" r:id="rId15"/>
          <w:pgSz w:w="11907" w:h="16840" w:code="9"/>
          <w:pgMar w:top="-652" w:right="454" w:bottom="454" w:left="1134" w:header="426" w:footer="397" w:gutter="0"/>
          <w:pgNumType w:start="1"/>
          <w:cols w:space="720"/>
          <w:titlePg/>
        </w:sectPr>
      </w:pPr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8"/>
        </w:rPr>
        <w:id w:val="38476736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EB4AD3" w:rsidRPr="004021C4" w:rsidRDefault="00EB4AD3" w:rsidP="00C87EF8">
          <w:pPr>
            <w:pStyle w:val="afffffff2"/>
            <w:numPr>
              <w:ilvl w:val="0"/>
              <w:numId w:val="0"/>
            </w:numPr>
            <w:ind w:left="709"/>
            <w:rPr>
              <w:sz w:val="12"/>
            </w:rPr>
          </w:pPr>
        </w:p>
        <w:p w:rsidR="00776750" w:rsidRDefault="004D7EFF">
          <w:pPr>
            <w:pStyle w:val="13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>
            <w:fldChar w:fldCharType="begin"/>
          </w:r>
          <w:r w:rsidR="00EB4AD3">
            <w:instrText xml:space="preserve"> TOC \o "1-3" \h \z \u </w:instrText>
          </w:r>
          <w:r>
            <w:fldChar w:fldCharType="separate"/>
          </w:r>
          <w:hyperlink w:anchor="_Toc22995187" w:history="1">
            <w:r w:rsidR="00776750" w:rsidRPr="00995F77">
              <w:rPr>
                <w:rStyle w:val="aff0"/>
                <w:noProof/>
              </w:rPr>
              <w:t>Содержание тома</w:t>
            </w:r>
            <w:r w:rsidR="00776750">
              <w:rPr>
                <w:noProof/>
                <w:webHidden/>
              </w:rPr>
              <w:tab/>
            </w:r>
            <w:r w:rsidR="004E1468">
              <w:rPr>
                <w:noProof/>
                <w:webHidden/>
              </w:rPr>
              <w:t>.2</w:t>
            </w:r>
          </w:hyperlink>
        </w:p>
        <w:p w:rsidR="00776750" w:rsidRDefault="004D0921">
          <w:pPr>
            <w:pStyle w:val="13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22995188" w:history="1">
            <w:r w:rsidR="00776750" w:rsidRPr="00995F77">
              <w:rPr>
                <w:rStyle w:val="aff0"/>
                <w:noProof/>
              </w:rPr>
              <w:t>Состав проекта</w:t>
            </w:r>
            <w:r w:rsidR="00776750">
              <w:rPr>
                <w:noProof/>
                <w:webHidden/>
              </w:rPr>
              <w:tab/>
            </w:r>
            <w:r w:rsidR="00D70AF3">
              <w:rPr>
                <w:noProof/>
                <w:webHidden/>
              </w:rPr>
              <w:t>3</w:t>
            </w:r>
          </w:hyperlink>
        </w:p>
        <w:p w:rsidR="00283FE2" w:rsidRPr="00103022" w:rsidRDefault="004D0921" w:rsidP="00283FE2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6775363" w:history="1">
            <w:r w:rsidR="00283FE2" w:rsidRPr="00103022">
              <w:rPr>
                <w:rStyle w:val="aff0"/>
                <w:noProof/>
              </w:rPr>
              <w:t>Введение.</w:t>
            </w:r>
            <w:r w:rsidR="00283FE2" w:rsidRPr="00103022">
              <w:rPr>
                <w:noProof/>
                <w:webHidden/>
              </w:rPr>
              <w:tab/>
            </w:r>
            <w:r w:rsidR="004D7EFF" w:rsidRPr="00103022">
              <w:rPr>
                <w:noProof/>
                <w:webHidden/>
              </w:rPr>
              <w:fldChar w:fldCharType="begin"/>
            </w:r>
            <w:r w:rsidR="00283FE2" w:rsidRPr="00103022">
              <w:rPr>
                <w:noProof/>
                <w:webHidden/>
              </w:rPr>
              <w:instrText xml:space="preserve"> PAGEREF _Toc526775363 \h </w:instrText>
            </w:r>
            <w:r w:rsidR="004D7EFF" w:rsidRPr="00103022">
              <w:rPr>
                <w:noProof/>
                <w:webHidden/>
              </w:rPr>
            </w:r>
            <w:r w:rsidR="004D7EFF" w:rsidRPr="00103022">
              <w:rPr>
                <w:noProof/>
                <w:webHidden/>
              </w:rPr>
              <w:fldChar w:fldCharType="separate"/>
            </w:r>
            <w:r w:rsidR="004E1468">
              <w:rPr>
                <w:noProof/>
                <w:webHidden/>
              </w:rPr>
              <w:t>4</w:t>
            </w:r>
            <w:r w:rsidR="004D7EFF" w:rsidRPr="00103022">
              <w:rPr>
                <w:noProof/>
                <w:webHidden/>
              </w:rPr>
              <w:fldChar w:fldCharType="end"/>
            </w:r>
          </w:hyperlink>
        </w:p>
        <w:p w:rsidR="00283FE2" w:rsidRPr="00103022" w:rsidRDefault="004D0921" w:rsidP="00283FE2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6775364" w:history="1">
            <w:r w:rsidR="00283FE2" w:rsidRPr="00103022">
              <w:rPr>
                <w:rStyle w:val="aff0"/>
                <w:noProof/>
              </w:rPr>
              <w:t>1. Межевание территории.</w:t>
            </w:r>
            <w:r w:rsidR="00283FE2" w:rsidRPr="00103022">
              <w:rPr>
                <w:noProof/>
                <w:webHidden/>
              </w:rPr>
              <w:tab/>
            </w:r>
            <w:r w:rsidR="004D7EFF" w:rsidRPr="00103022">
              <w:rPr>
                <w:noProof/>
                <w:webHidden/>
              </w:rPr>
              <w:fldChar w:fldCharType="begin"/>
            </w:r>
            <w:r w:rsidR="00283FE2" w:rsidRPr="00103022">
              <w:rPr>
                <w:noProof/>
                <w:webHidden/>
              </w:rPr>
              <w:instrText xml:space="preserve"> PAGEREF _Toc526775364 \h </w:instrText>
            </w:r>
            <w:r w:rsidR="004D7EFF" w:rsidRPr="00103022">
              <w:rPr>
                <w:noProof/>
                <w:webHidden/>
              </w:rPr>
            </w:r>
            <w:r w:rsidR="004D7EFF" w:rsidRPr="00103022">
              <w:rPr>
                <w:noProof/>
                <w:webHidden/>
              </w:rPr>
              <w:fldChar w:fldCharType="separate"/>
            </w:r>
            <w:r w:rsidR="004E1468">
              <w:rPr>
                <w:noProof/>
                <w:webHidden/>
              </w:rPr>
              <w:t>7</w:t>
            </w:r>
            <w:r w:rsidR="004D7EFF" w:rsidRPr="00103022">
              <w:rPr>
                <w:noProof/>
                <w:webHidden/>
              </w:rPr>
              <w:fldChar w:fldCharType="end"/>
            </w:r>
          </w:hyperlink>
        </w:p>
        <w:p w:rsidR="00283FE2" w:rsidRPr="00103022" w:rsidRDefault="004D0921" w:rsidP="00283FE2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6775365" w:history="1">
            <w:r w:rsidR="00283FE2" w:rsidRPr="00103022">
              <w:rPr>
                <w:rStyle w:val="aff0"/>
                <w:noProof/>
              </w:rPr>
              <w:t>1.1 Перечень и сведения о площади образуемых земельных участков, в том числе возможные способы их образования.</w:t>
            </w:r>
            <w:r w:rsidR="00283FE2" w:rsidRPr="00103022">
              <w:rPr>
                <w:noProof/>
                <w:webHidden/>
              </w:rPr>
              <w:tab/>
            </w:r>
            <w:r w:rsidR="004D7EFF" w:rsidRPr="00103022">
              <w:rPr>
                <w:noProof/>
                <w:webHidden/>
              </w:rPr>
              <w:fldChar w:fldCharType="begin"/>
            </w:r>
            <w:r w:rsidR="00283FE2" w:rsidRPr="00103022">
              <w:rPr>
                <w:noProof/>
                <w:webHidden/>
              </w:rPr>
              <w:instrText xml:space="preserve"> PAGEREF _Toc526775365 \h </w:instrText>
            </w:r>
            <w:r w:rsidR="004D7EFF" w:rsidRPr="00103022">
              <w:rPr>
                <w:noProof/>
                <w:webHidden/>
              </w:rPr>
            </w:r>
            <w:r w:rsidR="004D7EFF" w:rsidRPr="00103022">
              <w:rPr>
                <w:noProof/>
                <w:webHidden/>
              </w:rPr>
              <w:fldChar w:fldCharType="separate"/>
            </w:r>
            <w:r w:rsidR="004E1468">
              <w:rPr>
                <w:noProof/>
                <w:webHidden/>
              </w:rPr>
              <w:t>9</w:t>
            </w:r>
            <w:r w:rsidR="004D7EFF" w:rsidRPr="00103022">
              <w:rPr>
                <w:noProof/>
                <w:webHidden/>
              </w:rPr>
              <w:fldChar w:fldCharType="end"/>
            </w:r>
          </w:hyperlink>
        </w:p>
        <w:p w:rsidR="00283FE2" w:rsidRPr="00103022" w:rsidRDefault="004D0921" w:rsidP="00283FE2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6775366" w:history="1">
            <w:r w:rsidR="00283FE2" w:rsidRPr="00103022">
              <w:rPr>
                <w:rStyle w:val="aff0"/>
                <w:noProof/>
              </w:rPr>
              <w:t>1.2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(или) изъятие для государственных или муниципальных нужд</w:t>
            </w:r>
            <w:r w:rsidR="00283FE2" w:rsidRPr="00103022">
              <w:rPr>
                <w:noProof/>
                <w:webHidden/>
              </w:rPr>
              <w:tab/>
            </w:r>
            <w:r w:rsidR="00CB5FAC">
              <w:rPr>
                <w:noProof/>
                <w:webHidden/>
              </w:rPr>
              <w:t>8</w:t>
            </w:r>
          </w:hyperlink>
        </w:p>
        <w:p w:rsidR="00283FE2" w:rsidRDefault="004D0921" w:rsidP="00283FE2">
          <w:pPr>
            <w:pStyle w:val="13"/>
          </w:pPr>
          <w:hyperlink w:anchor="_Toc526775367" w:history="1">
            <w:r w:rsidR="00283FE2" w:rsidRPr="00103022">
              <w:rPr>
                <w:rStyle w:val="aff0"/>
                <w:noProof/>
              </w:rPr>
              <w:t>1.3 Территории межевания для линейных объектов подлежащие демонтажу.</w:t>
            </w:r>
            <w:r w:rsidR="00283FE2" w:rsidRPr="00103022">
              <w:rPr>
                <w:noProof/>
                <w:webHidden/>
              </w:rPr>
              <w:tab/>
            </w:r>
          </w:hyperlink>
          <w:r w:rsidR="00CB5FAC">
            <w:t xml:space="preserve"> 8</w:t>
          </w:r>
        </w:p>
        <w:p w:rsidR="00CB5FAC" w:rsidRPr="00103022" w:rsidRDefault="004D0921" w:rsidP="00CB5FAC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6775367" w:history="1">
            <w:r w:rsidR="00CB5FAC" w:rsidRPr="00103022">
              <w:rPr>
                <w:rStyle w:val="aff0"/>
                <w:noProof/>
              </w:rPr>
              <w:t>1.</w:t>
            </w:r>
            <w:r w:rsidR="00CB5FAC">
              <w:rPr>
                <w:rStyle w:val="aff0"/>
                <w:noProof/>
              </w:rPr>
              <w:t>4</w:t>
            </w:r>
            <w:r w:rsidR="00CB5FAC" w:rsidRPr="00103022">
              <w:rPr>
                <w:rStyle w:val="aff0"/>
                <w:noProof/>
              </w:rPr>
              <w:t xml:space="preserve"> </w:t>
            </w:r>
            <w:r w:rsidR="00CB5FAC" w:rsidRPr="00CB5FAC">
              <w:rPr>
                <w:szCs w:val="28"/>
              </w:rPr>
              <w:t>Каталоги координат образуемых земельных участков, частей земельных участков</w:t>
            </w:r>
            <w:r w:rsidR="00CB5FAC" w:rsidRPr="00CB5FAC">
              <w:rPr>
                <w:rStyle w:val="aff0"/>
                <w:noProof/>
                <w:szCs w:val="28"/>
              </w:rPr>
              <w:t>.</w:t>
            </w:r>
            <w:r w:rsidR="00CB5FAC" w:rsidRPr="00103022">
              <w:rPr>
                <w:noProof/>
                <w:webHidden/>
              </w:rPr>
              <w:tab/>
            </w:r>
          </w:hyperlink>
          <w:r w:rsidR="00CB5FAC">
            <w:t xml:space="preserve"> 8</w:t>
          </w:r>
        </w:p>
        <w:p w:rsidR="00CB5FAC" w:rsidRPr="00CB5FAC" w:rsidRDefault="00CB5FAC" w:rsidP="00CB5FAC">
          <w:pPr>
            <w:rPr>
              <w:rFonts w:eastAsiaTheme="minorEastAsia"/>
            </w:rPr>
          </w:pPr>
        </w:p>
        <w:p w:rsidR="006F5EAE" w:rsidRDefault="004D7EFF" w:rsidP="00EB4AD3">
          <w:pPr>
            <w:pStyle w:val="aa"/>
          </w:pPr>
          <w:r>
            <w:rPr>
              <w:sz w:val="28"/>
              <w:szCs w:val="24"/>
            </w:rPr>
            <w:fldChar w:fldCharType="end"/>
          </w:r>
        </w:p>
      </w:sdtContent>
    </w:sdt>
    <w:p w:rsidR="006F5EAE" w:rsidRDefault="006F5EAE" w:rsidP="00F36F69">
      <w:pPr>
        <w:pStyle w:val="aa"/>
      </w:pPr>
    </w:p>
    <w:p w:rsidR="006F5EAE" w:rsidRDefault="006F5EAE" w:rsidP="00F36F69">
      <w:pPr>
        <w:pStyle w:val="aa"/>
      </w:pPr>
    </w:p>
    <w:p w:rsidR="0031688C" w:rsidRPr="00F36F69" w:rsidRDefault="0031688C" w:rsidP="00F36F69">
      <w:pPr>
        <w:pStyle w:val="aa"/>
        <w:sectPr w:rsidR="0031688C" w:rsidRPr="00F36F69" w:rsidSect="00CA5867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454" w:right="539" w:bottom="454" w:left="1503" w:header="340" w:footer="227" w:gutter="0"/>
          <w:pgNumType w:start="2"/>
          <w:cols w:space="720"/>
          <w:titlePg/>
        </w:sectPr>
      </w:pPr>
    </w:p>
    <w:p w:rsidR="008F30DA" w:rsidRDefault="008F30DA" w:rsidP="00C87EF8">
      <w:pPr>
        <w:pStyle w:val="1"/>
        <w:numPr>
          <w:ilvl w:val="0"/>
          <w:numId w:val="0"/>
        </w:numPr>
        <w:ind w:left="432"/>
      </w:pPr>
      <w:bookmarkStart w:id="1" w:name="_Toc286847014"/>
      <w:bookmarkStart w:id="2" w:name="_Toc335158561"/>
      <w:bookmarkStart w:id="3" w:name="_Toc22995188"/>
      <w:bookmarkStart w:id="4" w:name="Sect0"/>
      <w:r>
        <w:lastRenderedPageBreak/>
        <w:t xml:space="preserve">Состав </w:t>
      </w:r>
      <w:bookmarkEnd w:id="1"/>
      <w:bookmarkEnd w:id="2"/>
      <w:r w:rsidR="009E7E79">
        <w:t>проекта</w:t>
      </w:r>
      <w:bookmarkEnd w:id="3"/>
    </w:p>
    <w:tbl>
      <w:tblPr>
        <w:tblW w:w="9795" w:type="dxa"/>
        <w:tblInd w:w="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57"/>
        <w:gridCol w:w="2891"/>
        <w:gridCol w:w="4867"/>
        <w:gridCol w:w="980"/>
      </w:tblGrid>
      <w:tr w:rsidR="008C3EBD" w:rsidRPr="00583CB2" w:rsidTr="008C3EBD">
        <w:trPr>
          <w:trHeight w:val="20"/>
        </w:trPr>
        <w:tc>
          <w:tcPr>
            <w:tcW w:w="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bookmarkEnd w:id="4"/>
          <w:p w:rsidR="008C3EBD" w:rsidRDefault="008C3EBD" w:rsidP="008C3EBD">
            <w:pPr>
              <w:jc w:val="center"/>
              <w:rPr>
                <w:szCs w:val="28"/>
              </w:rPr>
            </w:pPr>
            <w:r w:rsidRPr="00583CB2">
              <w:rPr>
                <w:szCs w:val="28"/>
              </w:rPr>
              <w:t xml:space="preserve">№ </w:t>
            </w:r>
          </w:p>
          <w:p w:rsidR="008C3EBD" w:rsidRPr="00583CB2" w:rsidRDefault="008C3EBD" w:rsidP="008C3EBD">
            <w:pPr>
              <w:jc w:val="center"/>
            </w:pPr>
            <w:r w:rsidRPr="00583CB2">
              <w:rPr>
                <w:szCs w:val="28"/>
              </w:rPr>
              <w:t>тома</w:t>
            </w:r>
          </w:p>
        </w:tc>
        <w:tc>
          <w:tcPr>
            <w:tcW w:w="296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C3EBD" w:rsidRPr="00583CB2" w:rsidRDefault="008C3EBD" w:rsidP="008C3EBD">
            <w:pPr>
              <w:spacing w:before="100" w:beforeAutospacing="1" w:after="100" w:afterAutospacing="1"/>
              <w:jc w:val="center"/>
            </w:pPr>
            <w:r w:rsidRPr="00583CB2">
              <w:rPr>
                <w:szCs w:val="28"/>
              </w:rPr>
              <w:t>Обозначение</w:t>
            </w:r>
          </w:p>
        </w:tc>
        <w:tc>
          <w:tcPr>
            <w:tcW w:w="514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C3EBD" w:rsidRPr="00583CB2" w:rsidRDefault="008C3EBD" w:rsidP="008C3EBD">
            <w:pPr>
              <w:spacing w:before="100" w:beforeAutospacing="1" w:after="100" w:afterAutospacing="1"/>
              <w:jc w:val="center"/>
            </w:pPr>
            <w:r w:rsidRPr="00583CB2">
              <w:rPr>
                <w:szCs w:val="28"/>
              </w:rPr>
              <w:t>Наименование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C3EBD" w:rsidRPr="00583CB2" w:rsidRDefault="008C3EBD" w:rsidP="008C3EBD">
            <w:pPr>
              <w:spacing w:before="100" w:beforeAutospacing="1" w:after="100" w:afterAutospacing="1"/>
              <w:jc w:val="center"/>
            </w:pPr>
            <w:r w:rsidRPr="00583CB2">
              <w:rPr>
                <w:szCs w:val="28"/>
              </w:rPr>
              <w:t>Прим.</w:t>
            </w:r>
          </w:p>
        </w:tc>
      </w:tr>
      <w:tr w:rsidR="008C3EBD" w:rsidRPr="00583CB2" w:rsidTr="008C3EBD">
        <w:trPr>
          <w:trHeight w:val="20"/>
        </w:trPr>
        <w:tc>
          <w:tcPr>
            <w:tcW w:w="69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C3EBD" w:rsidRPr="00583CB2" w:rsidRDefault="008C3EBD" w:rsidP="008C3EBD">
            <w:pPr>
              <w:spacing w:before="100" w:beforeAutospacing="1" w:after="100" w:afterAutospacing="1"/>
              <w:jc w:val="center"/>
            </w:pPr>
            <w:r w:rsidRPr="00583CB2">
              <w:rPr>
                <w:szCs w:val="28"/>
              </w:rPr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C3EBD" w:rsidRPr="00583CB2" w:rsidRDefault="008C3EBD" w:rsidP="008C3EBD">
            <w:pPr>
              <w:spacing w:before="100" w:beforeAutospacing="1" w:after="100" w:afterAutospacing="1"/>
              <w:ind w:right="-135"/>
            </w:pPr>
            <w:r w:rsidRPr="00583CB2">
              <w:rPr>
                <w:szCs w:val="28"/>
              </w:rPr>
              <w:t>ВЭС00085.291.1.1-ППТ-ОЧП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C3EBD" w:rsidRPr="00583CB2" w:rsidRDefault="008C3EBD" w:rsidP="008C3EBD">
            <w:pPr>
              <w:spacing w:before="100" w:beforeAutospacing="1" w:after="100" w:afterAutospacing="1"/>
            </w:pPr>
            <w:r w:rsidRPr="00583CB2">
              <w:rPr>
                <w:szCs w:val="28"/>
              </w:rPr>
              <w:t>Основная часть проекта планировки терр</w:t>
            </w:r>
            <w:r w:rsidRPr="00583CB2">
              <w:rPr>
                <w:szCs w:val="28"/>
              </w:rPr>
              <w:t>и</w:t>
            </w:r>
            <w:r w:rsidRPr="00583CB2">
              <w:rPr>
                <w:szCs w:val="28"/>
              </w:rPr>
              <w:t>тории. Положение о размещении линейного объекта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C3EBD" w:rsidRPr="00583CB2" w:rsidRDefault="008C3EBD" w:rsidP="008C3EBD">
            <w:pPr>
              <w:spacing w:before="100" w:beforeAutospacing="1" w:after="100" w:afterAutospacing="1"/>
              <w:jc w:val="center"/>
            </w:pPr>
            <w:r w:rsidRPr="00583CB2">
              <w:t> </w:t>
            </w:r>
          </w:p>
        </w:tc>
      </w:tr>
      <w:tr w:rsidR="008C3EBD" w:rsidRPr="00583CB2" w:rsidTr="008C3EBD">
        <w:trPr>
          <w:trHeight w:val="20"/>
        </w:trPr>
        <w:tc>
          <w:tcPr>
            <w:tcW w:w="69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C3EBD" w:rsidRPr="00583CB2" w:rsidRDefault="008C3EBD" w:rsidP="008C3EBD">
            <w:pPr>
              <w:spacing w:before="100" w:beforeAutospacing="1" w:after="100" w:afterAutospacing="1"/>
              <w:ind w:left="720"/>
              <w:jc w:val="center"/>
            </w:pPr>
            <w:r w:rsidRPr="00583CB2">
              <w:rPr>
                <w:szCs w:val="28"/>
              </w:rPr>
              <w:t>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C3EBD" w:rsidRPr="00583CB2" w:rsidRDefault="008C3EBD" w:rsidP="008C3EBD">
            <w:pPr>
              <w:spacing w:before="100" w:beforeAutospacing="1" w:after="100" w:afterAutospacing="1"/>
              <w:ind w:right="-135"/>
            </w:pPr>
            <w:r w:rsidRPr="00583CB2">
              <w:rPr>
                <w:szCs w:val="28"/>
              </w:rPr>
              <w:t>ВЭС00085.291.1.1-ППТ-ОЧП-ГЧ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C3EBD" w:rsidRPr="00583CB2" w:rsidRDefault="008C3EBD" w:rsidP="008C3EBD">
            <w:pPr>
              <w:spacing w:before="100" w:beforeAutospacing="1" w:after="100" w:afterAutospacing="1"/>
            </w:pPr>
            <w:r w:rsidRPr="00583CB2">
              <w:rPr>
                <w:szCs w:val="28"/>
              </w:rPr>
              <w:t>Основная часть проекта планировки терр</w:t>
            </w:r>
            <w:r w:rsidRPr="00583CB2">
              <w:rPr>
                <w:szCs w:val="28"/>
              </w:rPr>
              <w:t>и</w:t>
            </w:r>
            <w:r w:rsidRPr="00583CB2">
              <w:rPr>
                <w:szCs w:val="28"/>
              </w:rPr>
              <w:t>тории. Графическая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C3EBD" w:rsidRPr="00583CB2" w:rsidRDefault="008C3EBD" w:rsidP="008C3EBD">
            <w:pPr>
              <w:spacing w:before="100" w:beforeAutospacing="1" w:after="100" w:afterAutospacing="1"/>
              <w:jc w:val="center"/>
            </w:pPr>
            <w:r w:rsidRPr="00583CB2">
              <w:t> </w:t>
            </w:r>
          </w:p>
        </w:tc>
      </w:tr>
      <w:tr w:rsidR="008C3EBD" w:rsidRPr="00583CB2" w:rsidTr="008C3EBD">
        <w:trPr>
          <w:trHeight w:val="20"/>
        </w:trPr>
        <w:tc>
          <w:tcPr>
            <w:tcW w:w="69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C3EBD" w:rsidRPr="00583CB2" w:rsidRDefault="008C3EBD" w:rsidP="008C3EBD">
            <w:pPr>
              <w:spacing w:before="100" w:beforeAutospacing="1" w:after="100" w:afterAutospacing="1"/>
              <w:jc w:val="center"/>
            </w:pPr>
            <w:r w:rsidRPr="00583CB2">
              <w:rPr>
                <w:szCs w:val="28"/>
              </w:rPr>
              <w:t>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C3EBD" w:rsidRPr="00583CB2" w:rsidRDefault="008C3EBD" w:rsidP="008C3EBD">
            <w:pPr>
              <w:spacing w:before="100" w:beforeAutospacing="1" w:after="100" w:afterAutospacing="1"/>
              <w:ind w:right="-135"/>
            </w:pPr>
            <w:r w:rsidRPr="00583CB2">
              <w:rPr>
                <w:szCs w:val="28"/>
              </w:rPr>
              <w:t>ВЭС00085.291.1.1-ППТ-МО-ПЗ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C3EBD" w:rsidRPr="00583CB2" w:rsidRDefault="008C3EBD" w:rsidP="008C3EBD">
            <w:pPr>
              <w:spacing w:before="100" w:beforeAutospacing="1" w:after="100" w:afterAutospacing="1"/>
            </w:pPr>
            <w:r w:rsidRPr="00583CB2">
              <w:rPr>
                <w:szCs w:val="28"/>
              </w:rPr>
              <w:t>Материалы по обоснованию проекта план</w:t>
            </w:r>
            <w:r w:rsidRPr="00583CB2">
              <w:rPr>
                <w:szCs w:val="28"/>
              </w:rPr>
              <w:t>и</w:t>
            </w:r>
            <w:r w:rsidRPr="00583CB2">
              <w:rPr>
                <w:szCs w:val="28"/>
              </w:rPr>
              <w:t>ровки территории. Пояснительная записка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C3EBD" w:rsidRPr="00583CB2" w:rsidRDefault="008C3EBD" w:rsidP="008C3EBD">
            <w:pPr>
              <w:spacing w:before="100" w:beforeAutospacing="1" w:after="100" w:afterAutospacing="1"/>
              <w:jc w:val="center"/>
            </w:pPr>
            <w:r w:rsidRPr="00583CB2">
              <w:t> </w:t>
            </w:r>
          </w:p>
        </w:tc>
      </w:tr>
      <w:tr w:rsidR="008C3EBD" w:rsidRPr="00583CB2" w:rsidTr="008C3EBD">
        <w:trPr>
          <w:trHeight w:val="20"/>
        </w:trPr>
        <w:tc>
          <w:tcPr>
            <w:tcW w:w="69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C3EBD" w:rsidRPr="00583CB2" w:rsidRDefault="008C3EBD" w:rsidP="008C3EBD">
            <w:pPr>
              <w:spacing w:before="100" w:beforeAutospacing="1" w:after="100" w:afterAutospacing="1"/>
              <w:jc w:val="center"/>
            </w:pPr>
            <w:r w:rsidRPr="00583CB2">
              <w:rPr>
                <w:szCs w:val="28"/>
              </w:rPr>
              <w:t>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C3EBD" w:rsidRPr="00583CB2" w:rsidRDefault="008C3EBD" w:rsidP="008C3EBD">
            <w:pPr>
              <w:spacing w:before="100" w:beforeAutospacing="1" w:after="100" w:afterAutospacing="1"/>
              <w:ind w:right="-135"/>
            </w:pPr>
            <w:r w:rsidRPr="00583CB2">
              <w:rPr>
                <w:szCs w:val="28"/>
              </w:rPr>
              <w:t>ВЭС00085.291.1.1-ППТ-МО-ГЧ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C3EBD" w:rsidRPr="00583CB2" w:rsidRDefault="008C3EBD" w:rsidP="008C3EBD">
            <w:pPr>
              <w:spacing w:before="100" w:beforeAutospacing="1" w:after="100" w:afterAutospacing="1"/>
            </w:pPr>
            <w:r w:rsidRPr="00583CB2">
              <w:rPr>
                <w:szCs w:val="28"/>
              </w:rPr>
              <w:t>Материалы по обоснованию проекта план</w:t>
            </w:r>
            <w:r w:rsidRPr="00583CB2">
              <w:rPr>
                <w:szCs w:val="28"/>
              </w:rPr>
              <w:t>и</w:t>
            </w:r>
            <w:r w:rsidRPr="00583CB2">
              <w:rPr>
                <w:szCs w:val="28"/>
              </w:rPr>
              <w:t>ровки территории. Графическая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C3EBD" w:rsidRPr="00583CB2" w:rsidRDefault="008C3EBD" w:rsidP="008C3EBD">
            <w:pPr>
              <w:spacing w:before="100" w:beforeAutospacing="1" w:after="100" w:afterAutospacing="1"/>
              <w:jc w:val="center"/>
            </w:pPr>
            <w:r w:rsidRPr="00583CB2">
              <w:t> </w:t>
            </w:r>
          </w:p>
        </w:tc>
      </w:tr>
      <w:tr w:rsidR="008C3EBD" w:rsidRPr="00583CB2" w:rsidTr="008C3EBD">
        <w:trPr>
          <w:trHeight w:val="20"/>
        </w:trPr>
        <w:tc>
          <w:tcPr>
            <w:tcW w:w="69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C3EBD" w:rsidRPr="00583CB2" w:rsidRDefault="008C3EBD" w:rsidP="008C3EBD">
            <w:pPr>
              <w:spacing w:before="100" w:beforeAutospacing="1" w:after="100" w:afterAutospacing="1"/>
              <w:jc w:val="center"/>
            </w:pPr>
            <w:r w:rsidRPr="00583CB2">
              <w:rPr>
                <w:szCs w:val="28"/>
              </w:rPr>
              <w:t>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C3EBD" w:rsidRPr="00583CB2" w:rsidRDefault="008C3EBD" w:rsidP="008C3EBD">
            <w:pPr>
              <w:spacing w:before="100" w:beforeAutospacing="1" w:after="100" w:afterAutospacing="1"/>
              <w:ind w:right="-135"/>
            </w:pPr>
            <w:r w:rsidRPr="00583CB2">
              <w:rPr>
                <w:szCs w:val="28"/>
              </w:rPr>
              <w:t>ВЭС00085.291.1.1-ПМТ-ОЧП-ТЧ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C3EBD" w:rsidRPr="00583CB2" w:rsidRDefault="008C3EBD" w:rsidP="008C3EBD">
            <w:pPr>
              <w:spacing w:before="100" w:beforeAutospacing="1" w:after="100" w:afterAutospacing="1"/>
            </w:pPr>
            <w:r w:rsidRPr="00583CB2">
              <w:rPr>
                <w:szCs w:val="28"/>
              </w:rPr>
              <w:t>Основная часть проекта межевания террит</w:t>
            </w:r>
            <w:r w:rsidRPr="00583CB2">
              <w:rPr>
                <w:szCs w:val="28"/>
              </w:rPr>
              <w:t>о</w:t>
            </w:r>
            <w:r w:rsidRPr="00583CB2">
              <w:rPr>
                <w:szCs w:val="28"/>
              </w:rPr>
              <w:t>рии. Текстовая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C3EBD" w:rsidRPr="00583CB2" w:rsidRDefault="008C3EBD" w:rsidP="008C3EBD">
            <w:pPr>
              <w:spacing w:before="100" w:beforeAutospacing="1" w:after="100" w:afterAutospacing="1"/>
              <w:jc w:val="center"/>
            </w:pPr>
            <w:r w:rsidRPr="00583CB2">
              <w:t> </w:t>
            </w:r>
          </w:p>
        </w:tc>
      </w:tr>
      <w:tr w:rsidR="008C3EBD" w:rsidRPr="00583CB2" w:rsidTr="008C3EBD">
        <w:trPr>
          <w:trHeight w:val="20"/>
        </w:trPr>
        <w:tc>
          <w:tcPr>
            <w:tcW w:w="69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C3EBD" w:rsidRPr="00583CB2" w:rsidRDefault="008C3EBD" w:rsidP="008C3EBD">
            <w:pPr>
              <w:spacing w:before="100" w:beforeAutospacing="1" w:after="100" w:afterAutospacing="1"/>
              <w:jc w:val="center"/>
            </w:pPr>
            <w:r w:rsidRPr="00583CB2">
              <w:rPr>
                <w:szCs w:val="28"/>
              </w:rPr>
              <w:t>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C3EBD" w:rsidRPr="00583CB2" w:rsidRDefault="008C3EBD" w:rsidP="008C3EBD">
            <w:pPr>
              <w:spacing w:before="100" w:beforeAutospacing="1" w:after="100" w:afterAutospacing="1"/>
              <w:ind w:right="-135"/>
            </w:pPr>
            <w:r w:rsidRPr="00583CB2">
              <w:rPr>
                <w:szCs w:val="28"/>
              </w:rPr>
              <w:t>ВЭС00085.291.1.1-ПМТ-ОЧП-ГЧ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C3EBD" w:rsidRPr="00583CB2" w:rsidRDefault="008C3EBD" w:rsidP="008C3EBD">
            <w:pPr>
              <w:spacing w:before="100" w:beforeAutospacing="1" w:after="100" w:afterAutospacing="1"/>
            </w:pPr>
            <w:r w:rsidRPr="00583CB2">
              <w:rPr>
                <w:szCs w:val="28"/>
              </w:rPr>
              <w:t>Основная часть проекта межевания террит</w:t>
            </w:r>
            <w:r w:rsidRPr="00583CB2">
              <w:rPr>
                <w:szCs w:val="28"/>
              </w:rPr>
              <w:t>о</w:t>
            </w:r>
            <w:r w:rsidRPr="00583CB2">
              <w:rPr>
                <w:szCs w:val="28"/>
              </w:rPr>
              <w:t>рии. Чертежи межевания территории.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C3EBD" w:rsidRPr="00583CB2" w:rsidRDefault="008C3EBD" w:rsidP="008C3EBD">
            <w:pPr>
              <w:spacing w:before="100" w:beforeAutospacing="1" w:after="100" w:afterAutospacing="1"/>
              <w:jc w:val="center"/>
            </w:pPr>
            <w:r w:rsidRPr="00583CB2">
              <w:t> </w:t>
            </w:r>
          </w:p>
        </w:tc>
      </w:tr>
      <w:tr w:rsidR="008C3EBD" w:rsidRPr="00583CB2" w:rsidTr="008C3EBD">
        <w:trPr>
          <w:trHeight w:val="20"/>
        </w:trPr>
        <w:tc>
          <w:tcPr>
            <w:tcW w:w="69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C3EBD" w:rsidRPr="00583CB2" w:rsidRDefault="008C3EBD" w:rsidP="008C3EBD">
            <w:pPr>
              <w:spacing w:before="100" w:beforeAutospacing="1" w:after="100" w:afterAutospacing="1"/>
              <w:jc w:val="center"/>
            </w:pPr>
            <w:r w:rsidRPr="00583CB2">
              <w:rPr>
                <w:szCs w:val="28"/>
              </w:rPr>
              <w:t>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C3EBD" w:rsidRPr="00583CB2" w:rsidRDefault="008C3EBD" w:rsidP="008C3EBD">
            <w:pPr>
              <w:spacing w:before="100" w:beforeAutospacing="1" w:after="100" w:afterAutospacing="1"/>
              <w:ind w:right="-135"/>
            </w:pPr>
            <w:r w:rsidRPr="00583CB2">
              <w:rPr>
                <w:szCs w:val="28"/>
              </w:rPr>
              <w:t>ВЭС00085.291.1.1-ПМТ-МО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C3EBD" w:rsidRPr="00583CB2" w:rsidRDefault="008C3EBD" w:rsidP="008C3EBD">
            <w:pPr>
              <w:spacing w:before="100" w:beforeAutospacing="1" w:after="100" w:afterAutospacing="1"/>
            </w:pPr>
            <w:r w:rsidRPr="00583CB2">
              <w:rPr>
                <w:szCs w:val="28"/>
              </w:rPr>
              <w:t>Материалы по обоснованию проекта меж</w:t>
            </w:r>
            <w:r w:rsidRPr="00583CB2">
              <w:rPr>
                <w:szCs w:val="28"/>
              </w:rPr>
              <w:t>е</w:t>
            </w:r>
            <w:r w:rsidRPr="00583CB2">
              <w:rPr>
                <w:szCs w:val="28"/>
              </w:rPr>
              <w:t>вания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C3EBD" w:rsidRPr="00583CB2" w:rsidRDefault="008C3EBD" w:rsidP="008C3EBD">
            <w:pPr>
              <w:spacing w:before="100" w:beforeAutospacing="1" w:after="100" w:afterAutospacing="1"/>
              <w:jc w:val="center"/>
            </w:pPr>
            <w:r w:rsidRPr="00583CB2">
              <w:t> </w:t>
            </w:r>
          </w:p>
        </w:tc>
      </w:tr>
    </w:tbl>
    <w:p w:rsidR="00651241" w:rsidRDefault="00651241" w:rsidP="00651241">
      <w:pPr>
        <w:pStyle w:val="aa"/>
      </w:pPr>
    </w:p>
    <w:p w:rsidR="00323CE9" w:rsidRPr="00984DB6" w:rsidRDefault="00323CE9">
      <w:pPr>
        <w:rPr>
          <w:szCs w:val="28"/>
        </w:rPr>
      </w:pPr>
      <w:r w:rsidRPr="00984DB6">
        <w:br w:type="page"/>
      </w:r>
    </w:p>
    <w:p w:rsidR="002A4B34" w:rsidRPr="00323CE9" w:rsidRDefault="002A4B34" w:rsidP="00651241">
      <w:pPr>
        <w:pStyle w:val="aa"/>
        <w:sectPr w:rsidR="002A4B34" w:rsidRPr="00323CE9" w:rsidSect="00117AC3">
          <w:footerReference w:type="default" r:id="rId20"/>
          <w:headerReference w:type="first" r:id="rId21"/>
          <w:footerReference w:type="first" r:id="rId22"/>
          <w:pgSz w:w="11906" w:h="16838" w:code="9"/>
          <w:pgMar w:top="454" w:right="539" w:bottom="454" w:left="1503" w:header="340" w:footer="257" w:gutter="0"/>
          <w:cols w:space="720"/>
          <w:titlePg/>
        </w:sectPr>
      </w:pPr>
    </w:p>
    <w:p w:rsidR="00283FE2" w:rsidRPr="00A13A16" w:rsidRDefault="00283FE2" w:rsidP="00283FE2">
      <w:pPr>
        <w:pStyle w:val="1"/>
        <w:numPr>
          <w:ilvl w:val="0"/>
          <w:numId w:val="0"/>
        </w:numPr>
        <w:spacing w:before="100" w:beforeAutospacing="1" w:after="100" w:afterAutospacing="1" w:line="240" w:lineRule="auto"/>
        <w:ind w:left="432"/>
      </w:pPr>
      <w:bookmarkStart w:id="5" w:name="_Toc526775363"/>
      <w:r w:rsidRPr="00A13A16">
        <w:lastRenderedPageBreak/>
        <w:t>Введение</w:t>
      </w:r>
      <w:bookmarkEnd w:id="5"/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4528F">
        <w:rPr>
          <w:rFonts w:ascii="Times New Roman" w:hAnsi="Times New Roman"/>
          <w:bCs/>
          <w:sz w:val="28"/>
          <w:szCs w:val="28"/>
        </w:rPr>
        <w:t>Проект межевания территории разработан в составе документации по пл</w:t>
      </w:r>
      <w:r w:rsidRPr="0044528F">
        <w:rPr>
          <w:rFonts w:ascii="Times New Roman" w:hAnsi="Times New Roman"/>
          <w:bCs/>
          <w:sz w:val="28"/>
          <w:szCs w:val="28"/>
        </w:rPr>
        <w:t>а</w:t>
      </w:r>
      <w:r w:rsidRPr="0044528F">
        <w:rPr>
          <w:rFonts w:ascii="Times New Roman" w:hAnsi="Times New Roman"/>
          <w:bCs/>
          <w:sz w:val="28"/>
          <w:szCs w:val="28"/>
        </w:rPr>
        <w:t>нировки территории для размещения линейного объекта в рамках договора по</w:t>
      </w:r>
      <w:r w:rsidRPr="0044528F">
        <w:rPr>
          <w:rFonts w:ascii="Times New Roman" w:hAnsi="Times New Roman"/>
          <w:bCs/>
          <w:sz w:val="28"/>
          <w:szCs w:val="28"/>
        </w:rPr>
        <w:t>д</w:t>
      </w:r>
      <w:r w:rsidRPr="0044528F">
        <w:rPr>
          <w:rFonts w:ascii="Times New Roman" w:hAnsi="Times New Roman"/>
          <w:bCs/>
          <w:sz w:val="28"/>
          <w:szCs w:val="28"/>
        </w:rPr>
        <w:t>ряда на выполнение проектно-изыскательских работ между ООО «</w:t>
      </w:r>
      <w:proofErr w:type="spellStart"/>
      <w:r w:rsidRPr="0044528F">
        <w:rPr>
          <w:rFonts w:ascii="Times New Roman" w:hAnsi="Times New Roman"/>
          <w:bCs/>
          <w:sz w:val="28"/>
          <w:szCs w:val="28"/>
        </w:rPr>
        <w:t>Ветропарк</w:t>
      </w:r>
      <w:r w:rsidR="00111689">
        <w:rPr>
          <w:rFonts w:ascii="Times New Roman" w:hAnsi="Times New Roman"/>
          <w:bCs/>
          <w:sz w:val="28"/>
          <w:szCs w:val="28"/>
        </w:rPr>
        <w:t>и</w:t>
      </w:r>
      <w:proofErr w:type="spellEnd"/>
      <w:r w:rsidRPr="0044528F">
        <w:rPr>
          <w:rFonts w:ascii="Times New Roman" w:hAnsi="Times New Roman"/>
          <w:bCs/>
          <w:sz w:val="28"/>
          <w:szCs w:val="28"/>
        </w:rPr>
        <w:t xml:space="preserve"> ФРВ» и ООО «ЕРСМ Сибири» по проекту:</w:t>
      </w:r>
      <w:proofErr w:type="gramEnd"/>
      <w:r w:rsidRPr="0044528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44528F">
        <w:rPr>
          <w:rFonts w:ascii="Times New Roman" w:hAnsi="Times New Roman"/>
          <w:bCs/>
          <w:sz w:val="28"/>
          <w:szCs w:val="28"/>
        </w:rPr>
        <w:t>«К</w:t>
      </w:r>
      <w:r w:rsidR="008C3EBD">
        <w:rPr>
          <w:rFonts w:ascii="Times New Roman" w:hAnsi="Times New Roman"/>
          <w:bCs/>
          <w:sz w:val="28"/>
          <w:szCs w:val="28"/>
        </w:rPr>
        <w:t>расноармейская</w:t>
      </w:r>
      <w:r w:rsidRPr="0044528F">
        <w:rPr>
          <w:rFonts w:ascii="Times New Roman" w:hAnsi="Times New Roman"/>
          <w:bCs/>
          <w:sz w:val="28"/>
          <w:szCs w:val="28"/>
        </w:rPr>
        <w:t xml:space="preserve"> ВЭС».</w:t>
      </w:r>
      <w:proofErr w:type="gramEnd"/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r w:rsidRPr="0044528F">
        <w:rPr>
          <w:rFonts w:ascii="Times New Roman" w:hAnsi="Times New Roman"/>
          <w:bCs/>
          <w:sz w:val="28"/>
          <w:szCs w:val="28"/>
        </w:rPr>
        <w:t>«</w:t>
      </w:r>
      <w:proofErr w:type="gramStart"/>
      <w:r w:rsidR="008C3EBD" w:rsidRPr="0044528F">
        <w:rPr>
          <w:rFonts w:ascii="Times New Roman" w:hAnsi="Times New Roman"/>
          <w:bCs/>
          <w:sz w:val="28"/>
          <w:szCs w:val="28"/>
        </w:rPr>
        <w:t>К</w:t>
      </w:r>
      <w:r w:rsidR="008C3EBD">
        <w:rPr>
          <w:rFonts w:ascii="Times New Roman" w:hAnsi="Times New Roman"/>
          <w:bCs/>
          <w:sz w:val="28"/>
          <w:szCs w:val="28"/>
        </w:rPr>
        <w:t>расноармейская</w:t>
      </w:r>
      <w:proofErr w:type="gramEnd"/>
      <w:r w:rsidRPr="0044528F">
        <w:rPr>
          <w:rFonts w:ascii="Times New Roman" w:hAnsi="Times New Roman"/>
          <w:bCs/>
          <w:sz w:val="28"/>
          <w:szCs w:val="28"/>
        </w:rPr>
        <w:t xml:space="preserve"> ВЭС» не относится к объектам федерального, регионал</w:t>
      </w:r>
      <w:r w:rsidRPr="0044528F">
        <w:rPr>
          <w:rFonts w:ascii="Times New Roman" w:hAnsi="Times New Roman"/>
          <w:bCs/>
          <w:sz w:val="28"/>
          <w:szCs w:val="28"/>
        </w:rPr>
        <w:t>ь</w:t>
      </w:r>
      <w:r w:rsidRPr="0044528F">
        <w:rPr>
          <w:rFonts w:ascii="Times New Roman" w:hAnsi="Times New Roman"/>
          <w:bCs/>
          <w:sz w:val="28"/>
          <w:szCs w:val="28"/>
        </w:rPr>
        <w:t>ного или местного значения и является инвестиционным проектом.</w:t>
      </w:r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r w:rsidRPr="0044528F">
        <w:rPr>
          <w:rFonts w:ascii="Times New Roman" w:hAnsi="Times New Roman"/>
          <w:bCs/>
          <w:sz w:val="28"/>
          <w:szCs w:val="28"/>
        </w:rPr>
        <w:t xml:space="preserve">Документацией по планировке территории предусматривается размещение линейного объекта - ветряной электрической станции установленной мощностью </w:t>
      </w:r>
      <w:r w:rsidR="008C3EBD" w:rsidRPr="008C3EBD">
        <w:rPr>
          <w:rFonts w:ascii="Times New Roman" w:hAnsi="Times New Roman"/>
          <w:bCs/>
          <w:sz w:val="28"/>
          <w:szCs w:val="28"/>
        </w:rPr>
        <w:t xml:space="preserve">87,8 </w:t>
      </w:r>
      <w:r w:rsidRPr="0044528F">
        <w:rPr>
          <w:rFonts w:ascii="Times New Roman" w:hAnsi="Times New Roman"/>
          <w:bCs/>
          <w:sz w:val="28"/>
          <w:szCs w:val="28"/>
        </w:rPr>
        <w:t xml:space="preserve">МВт на территории </w:t>
      </w:r>
      <w:proofErr w:type="spellStart"/>
      <w:r w:rsidR="002A0021" w:rsidRPr="002A0021">
        <w:rPr>
          <w:rFonts w:ascii="Times New Roman" w:hAnsi="Times New Roman"/>
          <w:bCs/>
          <w:sz w:val="28"/>
          <w:szCs w:val="28"/>
        </w:rPr>
        <w:t>Высоковского</w:t>
      </w:r>
      <w:proofErr w:type="spellEnd"/>
      <w:r w:rsidR="002A0021" w:rsidRPr="002A0021">
        <w:rPr>
          <w:rFonts w:ascii="Times New Roman" w:hAnsi="Times New Roman"/>
          <w:bCs/>
          <w:sz w:val="28"/>
          <w:szCs w:val="28"/>
        </w:rPr>
        <w:t xml:space="preserve"> муниципального образования Красноа</w:t>
      </w:r>
      <w:r w:rsidR="002A0021" w:rsidRPr="002A0021">
        <w:rPr>
          <w:rFonts w:ascii="Times New Roman" w:hAnsi="Times New Roman"/>
          <w:bCs/>
          <w:sz w:val="28"/>
          <w:szCs w:val="28"/>
        </w:rPr>
        <w:t>р</w:t>
      </w:r>
      <w:r w:rsidR="002A0021" w:rsidRPr="002A0021">
        <w:rPr>
          <w:rFonts w:ascii="Times New Roman" w:hAnsi="Times New Roman"/>
          <w:bCs/>
          <w:sz w:val="28"/>
          <w:szCs w:val="28"/>
        </w:rPr>
        <w:t>мейского района</w:t>
      </w:r>
      <w:r w:rsidRPr="0044528F">
        <w:rPr>
          <w:rFonts w:ascii="Times New Roman" w:hAnsi="Times New Roman"/>
          <w:bCs/>
          <w:sz w:val="28"/>
          <w:szCs w:val="28"/>
        </w:rPr>
        <w:t xml:space="preserve"> </w:t>
      </w:r>
      <w:r w:rsidR="002A0021">
        <w:rPr>
          <w:rFonts w:ascii="Times New Roman" w:hAnsi="Times New Roman"/>
          <w:bCs/>
          <w:sz w:val="28"/>
          <w:szCs w:val="28"/>
        </w:rPr>
        <w:t>Сарато</w:t>
      </w:r>
      <w:r w:rsidRPr="0044528F">
        <w:rPr>
          <w:rFonts w:ascii="Times New Roman" w:hAnsi="Times New Roman"/>
          <w:bCs/>
          <w:sz w:val="28"/>
          <w:szCs w:val="28"/>
        </w:rPr>
        <w:t xml:space="preserve">вской области по объекту: </w:t>
      </w:r>
      <w:proofErr w:type="gramStart"/>
      <w:r w:rsidRPr="0044528F">
        <w:rPr>
          <w:rFonts w:ascii="Times New Roman" w:hAnsi="Times New Roman"/>
          <w:bCs/>
          <w:sz w:val="28"/>
          <w:szCs w:val="28"/>
        </w:rPr>
        <w:t>«К</w:t>
      </w:r>
      <w:r w:rsidR="008C3EBD">
        <w:rPr>
          <w:rFonts w:ascii="Times New Roman" w:hAnsi="Times New Roman"/>
          <w:bCs/>
          <w:sz w:val="28"/>
          <w:szCs w:val="28"/>
        </w:rPr>
        <w:t>расноармейская</w:t>
      </w:r>
      <w:r w:rsidRPr="0044528F">
        <w:rPr>
          <w:rFonts w:ascii="Times New Roman" w:hAnsi="Times New Roman"/>
          <w:bCs/>
          <w:sz w:val="28"/>
          <w:szCs w:val="28"/>
        </w:rPr>
        <w:t xml:space="preserve"> ВЭС».</w:t>
      </w:r>
      <w:proofErr w:type="gramEnd"/>
    </w:p>
    <w:p w:rsidR="00283FE2" w:rsidRPr="0044528F" w:rsidRDefault="00283FE2" w:rsidP="00273E9B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4528F">
        <w:rPr>
          <w:rFonts w:ascii="Times New Roman" w:hAnsi="Times New Roman"/>
          <w:bCs/>
          <w:sz w:val="28"/>
          <w:szCs w:val="28"/>
        </w:rPr>
        <w:t>Основными задачами проекта межевания территории линейного объекта, с учетом требований к составу, содержанию и порядку подготовки документации по планировке территории, установленных Градостроительным кодексом РФ, я</w:t>
      </w:r>
      <w:r w:rsidRPr="0044528F">
        <w:rPr>
          <w:rFonts w:ascii="Times New Roman" w:hAnsi="Times New Roman"/>
          <w:bCs/>
          <w:sz w:val="28"/>
          <w:szCs w:val="28"/>
        </w:rPr>
        <w:t>в</w:t>
      </w:r>
      <w:r w:rsidRPr="0044528F">
        <w:rPr>
          <w:rFonts w:ascii="Times New Roman" w:hAnsi="Times New Roman"/>
          <w:bCs/>
          <w:sz w:val="28"/>
          <w:szCs w:val="28"/>
        </w:rPr>
        <w:t>ля</w:t>
      </w:r>
      <w:r w:rsidR="00A57D41">
        <w:rPr>
          <w:rFonts w:ascii="Times New Roman" w:hAnsi="Times New Roman"/>
          <w:bCs/>
          <w:sz w:val="28"/>
          <w:szCs w:val="28"/>
        </w:rPr>
        <w:t>ется</w:t>
      </w:r>
      <w:r w:rsidRPr="0044528F">
        <w:rPr>
          <w:rFonts w:ascii="Times New Roman" w:hAnsi="Times New Roman"/>
          <w:bCs/>
          <w:sz w:val="28"/>
          <w:szCs w:val="28"/>
        </w:rPr>
        <w:t xml:space="preserve"> определение местоположения границ, образуемых и изменяемых земел</w:t>
      </w:r>
      <w:r w:rsidRPr="0044528F">
        <w:rPr>
          <w:rFonts w:ascii="Times New Roman" w:hAnsi="Times New Roman"/>
          <w:bCs/>
          <w:sz w:val="28"/>
          <w:szCs w:val="28"/>
        </w:rPr>
        <w:t>ь</w:t>
      </w:r>
      <w:r w:rsidRPr="0044528F">
        <w:rPr>
          <w:rFonts w:ascii="Times New Roman" w:hAnsi="Times New Roman"/>
          <w:bCs/>
          <w:sz w:val="28"/>
          <w:szCs w:val="28"/>
        </w:rPr>
        <w:t>ных участков</w:t>
      </w:r>
      <w:r w:rsidR="00273E9B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r w:rsidRPr="0044528F">
        <w:rPr>
          <w:rFonts w:ascii="Times New Roman" w:hAnsi="Times New Roman"/>
          <w:bCs/>
          <w:sz w:val="28"/>
          <w:szCs w:val="28"/>
        </w:rPr>
        <w:t>При разработке проекта межевания линейного объекта использованы след</w:t>
      </w:r>
      <w:r w:rsidRPr="0044528F">
        <w:rPr>
          <w:rFonts w:ascii="Times New Roman" w:hAnsi="Times New Roman"/>
          <w:bCs/>
          <w:sz w:val="28"/>
          <w:szCs w:val="28"/>
        </w:rPr>
        <w:t>у</w:t>
      </w:r>
      <w:r w:rsidRPr="0044528F">
        <w:rPr>
          <w:rFonts w:ascii="Times New Roman" w:hAnsi="Times New Roman"/>
          <w:bCs/>
          <w:sz w:val="28"/>
          <w:szCs w:val="28"/>
        </w:rPr>
        <w:t>ющие нормативные документы:</w:t>
      </w:r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r w:rsidRPr="0044528F">
        <w:rPr>
          <w:rFonts w:ascii="Times New Roman" w:hAnsi="Times New Roman"/>
          <w:bCs/>
          <w:sz w:val="28"/>
          <w:szCs w:val="28"/>
        </w:rPr>
        <w:t xml:space="preserve">- Генеральный план </w:t>
      </w:r>
      <w:r w:rsidR="00766175" w:rsidRPr="0044528F">
        <w:rPr>
          <w:rFonts w:ascii="Times New Roman" w:hAnsi="Times New Roman"/>
          <w:bCs/>
          <w:sz w:val="28"/>
          <w:szCs w:val="28"/>
        </w:rPr>
        <w:t>Каменского района</w:t>
      </w:r>
      <w:r w:rsidRPr="0044528F">
        <w:rPr>
          <w:rFonts w:ascii="Times New Roman" w:hAnsi="Times New Roman"/>
          <w:bCs/>
          <w:sz w:val="28"/>
          <w:szCs w:val="28"/>
        </w:rPr>
        <w:t>;</w:t>
      </w:r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r w:rsidRPr="0044528F">
        <w:rPr>
          <w:rFonts w:ascii="Times New Roman" w:hAnsi="Times New Roman"/>
          <w:bCs/>
          <w:sz w:val="28"/>
          <w:szCs w:val="28"/>
        </w:rPr>
        <w:t>- Земельный кодекс Российской федерации от 25.10.2001 № 136-ФЗ;</w:t>
      </w:r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r w:rsidRPr="0044528F">
        <w:rPr>
          <w:rFonts w:ascii="Times New Roman" w:hAnsi="Times New Roman"/>
          <w:bCs/>
          <w:sz w:val="28"/>
          <w:szCs w:val="28"/>
        </w:rPr>
        <w:t>- Градостроительный кодекс Российской Федерации от 29.12.2004 N 190-ФЗ;</w:t>
      </w:r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r w:rsidRPr="0044528F">
        <w:rPr>
          <w:rFonts w:ascii="Times New Roman" w:hAnsi="Times New Roman"/>
          <w:bCs/>
          <w:sz w:val="28"/>
          <w:szCs w:val="28"/>
        </w:rPr>
        <w:t>- Лесной кодекс Российской Федерации от 04.12.2006 N 200-ФЗ;</w:t>
      </w:r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r w:rsidRPr="0044528F">
        <w:rPr>
          <w:rFonts w:ascii="Times New Roman" w:hAnsi="Times New Roman"/>
          <w:bCs/>
          <w:sz w:val="28"/>
          <w:szCs w:val="28"/>
        </w:rPr>
        <w:t>- Водный кодекс Российской Федерации от 03.06.2006 N 74-ФЗ</w:t>
      </w:r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r w:rsidRPr="0044528F">
        <w:rPr>
          <w:rFonts w:ascii="Times New Roman" w:hAnsi="Times New Roman"/>
          <w:bCs/>
          <w:sz w:val="28"/>
          <w:szCs w:val="28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</w:t>
      </w:r>
      <w:r w:rsidRPr="0044528F">
        <w:rPr>
          <w:rFonts w:ascii="Times New Roman" w:hAnsi="Times New Roman"/>
          <w:bCs/>
          <w:sz w:val="28"/>
          <w:szCs w:val="28"/>
        </w:rPr>
        <w:t>т</w:t>
      </w:r>
      <w:r w:rsidRPr="0044528F">
        <w:rPr>
          <w:rFonts w:ascii="Times New Roman" w:hAnsi="Times New Roman"/>
          <w:bCs/>
          <w:sz w:val="28"/>
          <w:szCs w:val="28"/>
        </w:rPr>
        <w:t>дельные законодательные акты Российской Федерации»;</w:t>
      </w:r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r w:rsidRPr="0044528F">
        <w:rPr>
          <w:rFonts w:ascii="Times New Roman" w:hAnsi="Times New Roman"/>
          <w:bCs/>
          <w:sz w:val="28"/>
          <w:szCs w:val="28"/>
        </w:rPr>
        <w:lastRenderedPageBreak/>
        <w:t>- Федеральный закон от 22.07.2008 № 123-ФЗ «Технический регламент о требованиях пожарной безопасности»;</w:t>
      </w:r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r w:rsidRPr="0044528F">
        <w:rPr>
          <w:rFonts w:ascii="Times New Roman" w:hAnsi="Times New Roman"/>
          <w:bCs/>
          <w:sz w:val="28"/>
          <w:szCs w:val="28"/>
        </w:rPr>
        <w:t>- Федеральный закон от 30.03.1999 № 52-ФЗ «О санитарн</w:t>
      </w:r>
      <w:proofErr w:type="gramStart"/>
      <w:r w:rsidRPr="0044528F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Pr="0044528F">
        <w:rPr>
          <w:rFonts w:ascii="Times New Roman" w:hAnsi="Times New Roman"/>
          <w:bCs/>
          <w:sz w:val="28"/>
          <w:szCs w:val="28"/>
        </w:rPr>
        <w:t xml:space="preserve"> эпидемиолог</w:t>
      </w:r>
      <w:r w:rsidRPr="0044528F">
        <w:rPr>
          <w:rFonts w:ascii="Times New Roman" w:hAnsi="Times New Roman"/>
          <w:bCs/>
          <w:sz w:val="28"/>
          <w:szCs w:val="28"/>
        </w:rPr>
        <w:t>и</w:t>
      </w:r>
      <w:r w:rsidRPr="0044528F">
        <w:rPr>
          <w:rFonts w:ascii="Times New Roman" w:hAnsi="Times New Roman"/>
          <w:bCs/>
          <w:sz w:val="28"/>
          <w:szCs w:val="28"/>
        </w:rPr>
        <w:t>ческом благополучии населения»;</w:t>
      </w:r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r w:rsidRPr="0044528F">
        <w:rPr>
          <w:rFonts w:ascii="Times New Roman" w:hAnsi="Times New Roman"/>
          <w:bCs/>
          <w:sz w:val="28"/>
          <w:szCs w:val="28"/>
        </w:rPr>
        <w:t>- Федеральный закон от 12.02.1998 № 28-ФЗ «О гражданской обороне»;</w:t>
      </w:r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r w:rsidRPr="0044528F">
        <w:rPr>
          <w:rFonts w:ascii="Times New Roman" w:hAnsi="Times New Roman"/>
          <w:bCs/>
          <w:sz w:val="28"/>
          <w:szCs w:val="28"/>
        </w:rPr>
        <w:t>- Федеральный закон от 21.12.1994 № 68-ФЗ «О защите населения и терр</w:t>
      </w:r>
      <w:r w:rsidRPr="0044528F">
        <w:rPr>
          <w:rFonts w:ascii="Times New Roman" w:hAnsi="Times New Roman"/>
          <w:bCs/>
          <w:sz w:val="28"/>
          <w:szCs w:val="28"/>
        </w:rPr>
        <w:t>и</w:t>
      </w:r>
      <w:r w:rsidRPr="0044528F">
        <w:rPr>
          <w:rFonts w:ascii="Times New Roman" w:hAnsi="Times New Roman"/>
          <w:bCs/>
          <w:sz w:val="28"/>
          <w:szCs w:val="28"/>
        </w:rPr>
        <w:t>торий от чрезвычайных ситуаций природного и техногенного характера»;</w:t>
      </w:r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r w:rsidRPr="0044528F">
        <w:rPr>
          <w:rFonts w:ascii="Times New Roman" w:hAnsi="Times New Roman"/>
          <w:bCs/>
          <w:sz w:val="28"/>
          <w:szCs w:val="28"/>
        </w:rPr>
        <w:t>- Федеральный закон от 24.11.1995 № 181-ФЗ «О социальной защите инв</w:t>
      </w:r>
      <w:r w:rsidRPr="0044528F">
        <w:rPr>
          <w:rFonts w:ascii="Times New Roman" w:hAnsi="Times New Roman"/>
          <w:bCs/>
          <w:sz w:val="28"/>
          <w:szCs w:val="28"/>
        </w:rPr>
        <w:t>а</w:t>
      </w:r>
      <w:r w:rsidRPr="0044528F">
        <w:rPr>
          <w:rFonts w:ascii="Times New Roman" w:hAnsi="Times New Roman"/>
          <w:bCs/>
          <w:sz w:val="28"/>
          <w:szCs w:val="28"/>
        </w:rPr>
        <w:t>лидов в Российской Федерации»;</w:t>
      </w:r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r w:rsidRPr="0044528F">
        <w:rPr>
          <w:rFonts w:ascii="Times New Roman" w:hAnsi="Times New Roman"/>
          <w:bCs/>
          <w:sz w:val="28"/>
          <w:szCs w:val="28"/>
        </w:rPr>
        <w:t>- Постановление Госстроя РФ от 29.10.2002 № 150 «Об утверждении И</w:t>
      </w:r>
      <w:r w:rsidRPr="0044528F">
        <w:rPr>
          <w:rFonts w:ascii="Times New Roman" w:hAnsi="Times New Roman"/>
          <w:bCs/>
          <w:sz w:val="28"/>
          <w:szCs w:val="28"/>
        </w:rPr>
        <w:t>н</w:t>
      </w:r>
      <w:r w:rsidRPr="0044528F">
        <w:rPr>
          <w:rFonts w:ascii="Times New Roman" w:hAnsi="Times New Roman"/>
          <w:bCs/>
          <w:sz w:val="28"/>
          <w:szCs w:val="28"/>
        </w:rPr>
        <w:t>струкции о порядке разработки, согласования, экспертизы и утверждения град</w:t>
      </w:r>
      <w:r w:rsidRPr="0044528F">
        <w:rPr>
          <w:rFonts w:ascii="Times New Roman" w:hAnsi="Times New Roman"/>
          <w:bCs/>
          <w:sz w:val="28"/>
          <w:szCs w:val="28"/>
        </w:rPr>
        <w:t>о</w:t>
      </w:r>
      <w:r w:rsidRPr="0044528F">
        <w:rPr>
          <w:rFonts w:ascii="Times New Roman" w:hAnsi="Times New Roman"/>
          <w:bCs/>
          <w:sz w:val="28"/>
          <w:szCs w:val="28"/>
        </w:rPr>
        <w:t>строительной документации»;</w:t>
      </w:r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4528F">
        <w:rPr>
          <w:rFonts w:ascii="Times New Roman" w:hAnsi="Times New Roman"/>
          <w:bCs/>
          <w:sz w:val="28"/>
          <w:szCs w:val="28"/>
        </w:rPr>
        <w:t>- Постановление Правительства РФ от 31.03.2017 № 402 «Об утверждении Правил выполнения инженерных изысканий, необходимых для подготовки док</w:t>
      </w:r>
      <w:r w:rsidRPr="0044528F">
        <w:rPr>
          <w:rFonts w:ascii="Times New Roman" w:hAnsi="Times New Roman"/>
          <w:bCs/>
          <w:sz w:val="28"/>
          <w:szCs w:val="28"/>
        </w:rPr>
        <w:t>у</w:t>
      </w:r>
      <w:r w:rsidRPr="0044528F">
        <w:rPr>
          <w:rFonts w:ascii="Times New Roman" w:hAnsi="Times New Roman"/>
          <w:bCs/>
          <w:sz w:val="28"/>
          <w:szCs w:val="28"/>
        </w:rPr>
        <w:t>ментации по планировке территории, перечня видов инженерных изысканий, н</w:t>
      </w:r>
      <w:r w:rsidRPr="0044528F">
        <w:rPr>
          <w:rFonts w:ascii="Times New Roman" w:hAnsi="Times New Roman"/>
          <w:bCs/>
          <w:sz w:val="28"/>
          <w:szCs w:val="28"/>
        </w:rPr>
        <w:t>е</w:t>
      </w:r>
      <w:r w:rsidRPr="0044528F">
        <w:rPr>
          <w:rFonts w:ascii="Times New Roman" w:hAnsi="Times New Roman"/>
          <w:bCs/>
          <w:sz w:val="28"/>
          <w:szCs w:val="28"/>
        </w:rPr>
        <w:t>обходимых для подготовки документации по планировке территории, и о внес</w:t>
      </w:r>
      <w:r w:rsidRPr="0044528F">
        <w:rPr>
          <w:rFonts w:ascii="Times New Roman" w:hAnsi="Times New Roman"/>
          <w:bCs/>
          <w:sz w:val="28"/>
          <w:szCs w:val="28"/>
        </w:rPr>
        <w:t>е</w:t>
      </w:r>
      <w:r w:rsidRPr="0044528F">
        <w:rPr>
          <w:rFonts w:ascii="Times New Roman" w:hAnsi="Times New Roman"/>
          <w:bCs/>
          <w:sz w:val="28"/>
          <w:szCs w:val="28"/>
        </w:rPr>
        <w:t>нии изменений в постановление Правительства Российской Федерации от 19 я</w:t>
      </w:r>
      <w:r w:rsidRPr="0044528F">
        <w:rPr>
          <w:rFonts w:ascii="Times New Roman" w:hAnsi="Times New Roman"/>
          <w:bCs/>
          <w:sz w:val="28"/>
          <w:szCs w:val="28"/>
        </w:rPr>
        <w:t>н</w:t>
      </w:r>
      <w:r w:rsidRPr="0044528F">
        <w:rPr>
          <w:rFonts w:ascii="Times New Roman" w:hAnsi="Times New Roman"/>
          <w:bCs/>
          <w:sz w:val="28"/>
          <w:szCs w:val="28"/>
        </w:rPr>
        <w:t>варя 2006 г. № 20»;</w:t>
      </w:r>
      <w:proofErr w:type="gramEnd"/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r w:rsidRPr="0044528F">
        <w:rPr>
          <w:rFonts w:ascii="Times New Roman" w:hAnsi="Times New Roman"/>
          <w:bCs/>
          <w:sz w:val="28"/>
          <w:szCs w:val="28"/>
        </w:rPr>
        <w:t>- Постановление Правительства Российской Федерации от 12.05.2017 № 564 «Об утверждении положения о составе и содержании проектов планировки те</w:t>
      </w:r>
      <w:r w:rsidRPr="0044528F">
        <w:rPr>
          <w:rFonts w:ascii="Times New Roman" w:hAnsi="Times New Roman"/>
          <w:bCs/>
          <w:sz w:val="28"/>
          <w:szCs w:val="28"/>
        </w:rPr>
        <w:t>р</w:t>
      </w:r>
      <w:r w:rsidRPr="0044528F">
        <w:rPr>
          <w:rFonts w:ascii="Times New Roman" w:hAnsi="Times New Roman"/>
          <w:bCs/>
          <w:sz w:val="28"/>
          <w:szCs w:val="28"/>
        </w:rPr>
        <w:t>ритории, предусматривающих размещение одного или нескольких линейных объектов»;</w:t>
      </w:r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r w:rsidRPr="0044528F">
        <w:rPr>
          <w:rFonts w:ascii="Times New Roman" w:hAnsi="Times New Roman"/>
          <w:bCs/>
          <w:sz w:val="28"/>
          <w:szCs w:val="28"/>
        </w:rPr>
        <w:t>- Приказ Минстроя России от 25.04.2017 № 739/</w:t>
      </w:r>
      <w:proofErr w:type="spellStart"/>
      <w:proofErr w:type="gramStart"/>
      <w:r w:rsidRPr="0044528F">
        <w:rPr>
          <w:rFonts w:ascii="Times New Roman" w:hAnsi="Times New Roman"/>
          <w:bCs/>
          <w:sz w:val="28"/>
          <w:szCs w:val="28"/>
        </w:rPr>
        <w:t>пр</w:t>
      </w:r>
      <w:proofErr w:type="spellEnd"/>
      <w:proofErr w:type="gramEnd"/>
      <w:r w:rsidRPr="0044528F">
        <w:rPr>
          <w:rFonts w:ascii="Times New Roman" w:hAnsi="Times New Roman"/>
          <w:bCs/>
          <w:sz w:val="28"/>
          <w:szCs w:val="28"/>
        </w:rPr>
        <w:t xml:space="preserve"> «Об утверждении треб</w:t>
      </w:r>
      <w:r w:rsidRPr="0044528F">
        <w:rPr>
          <w:rFonts w:ascii="Times New Roman" w:hAnsi="Times New Roman"/>
          <w:bCs/>
          <w:sz w:val="28"/>
          <w:szCs w:val="28"/>
        </w:rPr>
        <w:t>о</w:t>
      </w:r>
      <w:r w:rsidRPr="0044528F">
        <w:rPr>
          <w:rFonts w:ascii="Times New Roman" w:hAnsi="Times New Roman"/>
          <w:bCs/>
          <w:sz w:val="28"/>
          <w:szCs w:val="28"/>
        </w:rPr>
        <w:t>ваний к цифровым топографическим картам и цифровым топографическим пл</w:t>
      </w:r>
      <w:r w:rsidRPr="0044528F">
        <w:rPr>
          <w:rFonts w:ascii="Times New Roman" w:hAnsi="Times New Roman"/>
          <w:bCs/>
          <w:sz w:val="28"/>
          <w:szCs w:val="28"/>
        </w:rPr>
        <w:t>а</w:t>
      </w:r>
      <w:r w:rsidRPr="0044528F">
        <w:rPr>
          <w:rFonts w:ascii="Times New Roman" w:hAnsi="Times New Roman"/>
          <w:bCs/>
          <w:sz w:val="28"/>
          <w:szCs w:val="28"/>
        </w:rPr>
        <w:t>нам, используемым при подготовке графической части документации по план</w:t>
      </w:r>
      <w:r w:rsidRPr="0044528F">
        <w:rPr>
          <w:rFonts w:ascii="Times New Roman" w:hAnsi="Times New Roman"/>
          <w:bCs/>
          <w:sz w:val="28"/>
          <w:szCs w:val="28"/>
        </w:rPr>
        <w:t>и</w:t>
      </w:r>
      <w:r w:rsidRPr="0044528F">
        <w:rPr>
          <w:rFonts w:ascii="Times New Roman" w:hAnsi="Times New Roman"/>
          <w:bCs/>
          <w:sz w:val="28"/>
          <w:szCs w:val="28"/>
        </w:rPr>
        <w:t>ровке территории» (Зарегистрировано в Минюсте России 24.05.2017 № 46825);</w:t>
      </w:r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r w:rsidRPr="0044528F">
        <w:rPr>
          <w:rFonts w:ascii="Times New Roman" w:hAnsi="Times New Roman"/>
          <w:bCs/>
          <w:sz w:val="28"/>
          <w:szCs w:val="28"/>
        </w:rPr>
        <w:t>- СНиП 11-04-2003 «Инструкция о порядке разработке, согласования, эк</w:t>
      </w:r>
      <w:r w:rsidRPr="0044528F">
        <w:rPr>
          <w:rFonts w:ascii="Times New Roman" w:hAnsi="Times New Roman"/>
          <w:bCs/>
          <w:sz w:val="28"/>
          <w:szCs w:val="28"/>
        </w:rPr>
        <w:t>с</w:t>
      </w:r>
      <w:r w:rsidRPr="0044528F">
        <w:rPr>
          <w:rFonts w:ascii="Times New Roman" w:hAnsi="Times New Roman"/>
          <w:bCs/>
          <w:sz w:val="28"/>
          <w:szCs w:val="28"/>
        </w:rPr>
        <w:t>пертизы и утверждения градостроительной документации»;</w:t>
      </w:r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r w:rsidRPr="0044528F">
        <w:rPr>
          <w:rFonts w:ascii="Times New Roman" w:hAnsi="Times New Roman"/>
          <w:bCs/>
          <w:sz w:val="28"/>
          <w:szCs w:val="28"/>
        </w:rPr>
        <w:t>- СП 42.13330.2016. Свод правил. Градостроительство. Планировка и з</w:t>
      </w:r>
      <w:r w:rsidRPr="0044528F">
        <w:rPr>
          <w:rFonts w:ascii="Times New Roman" w:hAnsi="Times New Roman"/>
          <w:bCs/>
          <w:sz w:val="28"/>
          <w:szCs w:val="28"/>
        </w:rPr>
        <w:t>а</w:t>
      </w:r>
      <w:r w:rsidRPr="0044528F">
        <w:rPr>
          <w:rFonts w:ascii="Times New Roman" w:hAnsi="Times New Roman"/>
          <w:bCs/>
          <w:sz w:val="28"/>
          <w:szCs w:val="28"/>
        </w:rPr>
        <w:t>стройка городских и сельских поселений. Актуализированная редакция СНиП 2.07.01-89* (утв. Приказом Минстроя России от 30.12.2016 N 1034/</w:t>
      </w:r>
      <w:proofErr w:type="spellStart"/>
      <w:proofErr w:type="gramStart"/>
      <w:r w:rsidRPr="0044528F">
        <w:rPr>
          <w:rFonts w:ascii="Times New Roman" w:hAnsi="Times New Roman"/>
          <w:bCs/>
          <w:sz w:val="28"/>
          <w:szCs w:val="28"/>
        </w:rPr>
        <w:t>пр</w:t>
      </w:r>
      <w:proofErr w:type="spellEnd"/>
      <w:proofErr w:type="gramEnd"/>
      <w:r w:rsidRPr="0044528F">
        <w:rPr>
          <w:rFonts w:ascii="Times New Roman" w:hAnsi="Times New Roman"/>
          <w:bCs/>
          <w:sz w:val="28"/>
          <w:szCs w:val="28"/>
        </w:rPr>
        <w:t>).;</w:t>
      </w:r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r w:rsidRPr="0044528F">
        <w:rPr>
          <w:rFonts w:ascii="Times New Roman" w:hAnsi="Times New Roman"/>
          <w:bCs/>
          <w:sz w:val="28"/>
          <w:szCs w:val="28"/>
        </w:rPr>
        <w:lastRenderedPageBreak/>
        <w:t>- СанПиН 2.2.1/2.1.1200-03 «Санитарно–защитные зоны и санитарная кла</w:t>
      </w:r>
      <w:r w:rsidRPr="0044528F">
        <w:rPr>
          <w:rFonts w:ascii="Times New Roman" w:hAnsi="Times New Roman"/>
          <w:bCs/>
          <w:sz w:val="28"/>
          <w:szCs w:val="28"/>
        </w:rPr>
        <w:t>с</w:t>
      </w:r>
      <w:r w:rsidRPr="0044528F">
        <w:rPr>
          <w:rFonts w:ascii="Times New Roman" w:hAnsi="Times New Roman"/>
          <w:bCs/>
          <w:sz w:val="28"/>
          <w:szCs w:val="28"/>
        </w:rPr>
        <w:t>сификация предприятий, сооружений и иных объектов»;</w:t>
      </w:r>
    </w:p>
    <w:p w:rsidR="00283FE2" w:rsidRPr="0044528F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8"/>
          <w:szCs w:val="28"/>
        </w:rPr>
      </w:pPr>
      <w:r w:rsidRPr="0044528F">
        <w:rPr>
          <w:rFonts w:ascii="Times New Roman" w:hAnsi="Times New Roman"/>
          <w:bCs/>
          <w:sz w:val="28"/>
          <w:szCs w:val="28"/>
        </w:rPr>
        <w:t xml:space="preserve">- Приказ Министерства экономического развития РФ от 1 сентября 2014 г. N 540 «Об утверждении </w:t>
      </w:r>
      <w:proofErr w:type="gramStart"/>
      <w:r w:rsidRPr="0044528F">
        <w:rPr>
          <w:rFonts w:ascii="Times New Roman" w:hAnsi="Times New Roman"/>
          <w:bCs/>
          <w:sz w:val="28"/>
          <w:szCs w:val="28"/>
        </w:rPr>
        <w:t>классификатора видов разрешенного использования з</w:t>
      </w:r>
      <w:r w:rsidRPr="0044528F">
        <w:rPr>
          <w:rFonts w:ascii="Times New Roman" w:hAnsi="Times New Roman"/>
          <w:bCs/>
          <w:sz w:val="28"/>
          <w:szCs w:val="28"/>
        </w:rPr>
        <w:t>е</w:t>
      </w:r>
      <w:r w:rsidRPr="0044528F">
        <w:rPr>
          <w:rFonts w:ascii="Times New Roman" w:hAnsi="Times New Roman"/>
          <w:bCs/>
          <w:sz w:val="28"/>
          <w:szCs w:val="28"/>
        </w:rPr>
        <w:t>мельных участков</w:t>
      </w:r>
      <w:proofErr w:type="gramEnd"/>
      <w:r w:rsidRPr="0044528F">
        <w:rPr>
          <w:rFonts w:ascii="Times New Roman" w:hAnsi="Times New Roman"/>
          <w:bCs/>
          <w:sz w:val="28"/>
          <w:szCs w:val="28"/>
        </w:rPr>
        <w:t>»;</w:t>
      </w:r>
    </w:p>
    <w:p w:rsidR="00283FE2" w:rsidRPr="00766175" w:rsidRDefault="00283FE2" w:rsidP="0044528F">
      <w:pPr>
        <w:pStyle w:val="afffff3"/>
        <w:spacing w:after="0" w:line="360" w:lineRule="auto"/>
        <w:ind w:left="0" w:firstLine="562"/>
        <w:jc w:val="both"/>
        <w:rPr>
          <w:rFonts w:ascii="Times New Roman" w:hAnsi="Times New Roman"/>
          <w:bCs/>
          <w:sz w:val="24"/>
          <w:szCs w:val="24"/>
        </w:rPr>
      </w:pPr>
      <w:r w:rsidRPr="0044528F">
        <w:rPr>
          <w:rFonts w:ascii="Times New Roman" w:hAnsi="Times New Roman"/>
          <w:bCs/>
          <w:sz w:val="28"/>
          <w:szCs w:val="28"/>
        </w:rPr>
        <w:t>- Сведения из Единого государственного реестра недвижимости</w:t>
      </w:r>
      <w:r w:rsidR="00766175" w:rsidRPr="0044528F">
        <w:rPr>
          <w:rFonts w:ascii="Times New Roman" w:hAnsi="Times New Roman"/>
          <w:bCs/>
          <w:sz w:val="28"/>
          <w:szCs w:val="28"/>
        </w:rPr>
        <w:t>.</w:t>
      </w:r>
      <w:r w:rsidRPr="00283FE2">
        <w:rPr>
          <w:bCs/>
          <w:sz w:val="24"/>
        </w:rPr>
        <w:br w:type="page"/>
      </w:r>
    </w:p>
    <w:p w:rsidR="00283FE2" w:rsidRPr="0044528F" w:rsidRDefault="00283FE2" w:rsidP="00283FE2">
      <w:pPr>
        <w:pStyle w:val="1"/>
        <w:numPr>
          <w:ilvl w:val="0"/>
          <w:numId w:val="0"/>
        </w:numPr>
        <w:ind w:left="432"/>
      </w:pPr>
      <w:bookmarkStart w:id="6" w:name="_Toc526775364"/>
      <w:r w:rsidRPr="0044528F">
        <w:lastRenderedPageBreak/>
        <w:t>1. Межевание территории</w:t>
      </w:r>
      <w:bookmarkEnd w:id="6"/>
    </w:p>
    <w:p w:rsidR="00283FE2" w:rsidRPr="004D0921" w:rsidRDefault="00283FE2" w:rsidP="0044528F">
      <w:pPr>
        <w:ind w:firstLine="709"/>
        <w:jc w:val="both"/>
        <w:rPr>
          <w:bCs/>
          <w:sz w:val="28"/>
          <w:szCs w:val="28"/>
        </w:rPr>
      </w:pPr>
      <w:r w:rsidRPr="004D0921">
        <w:rPr>
          <w:bCs/>
          <w:sz w:val="28"/>
          <w:szCs w:val="28"/>
        </w:rPr>
        <w:t>Подготовка проекта межевания территории осуществляется в целях уст</w:t>
      </w:r>
      <w:r w:rsidRPr="004D0921">
        <w:rPr>
          <w:bCs/>
          <w:sz w:val="28"/>
          <w:szCs w:val="28"/>
        </w:rPr>
        <w:t>а</w:t>
      </w:r>
      <w:r w:rsidRPr="004D0921">
        <w:rPr>
          <w:bCs/>
          <w:sz w:val="28"/>
          <w:szCs w:val="28"/>
        </w:rPr>
        <w:t>новления границ, предназначенных для размещения линейного объекта по прое</w:t>
      </w:r>
      <w:r w:rsidRPr="004D0921">
        <w:rPr>
          <w:bCs/>
          <w:sz w:val="28"/>
          <w:szCs w:val="28"/>
        </w:rPr>
        <w:t>к</w:t>
      </w:r>
      <w:r w:rsidRPr="004D0921">
        <w:rPr>
          <w:bCs/>
          <w:sz w:val="28"/>
          <w:szCs w:val="28"/>
        </w:rPr>
        <w:t>ту: «К</w:t>
      </w:r>
      <w:r w:rsidR="008C3EBD" w:rsidRPr="004D0921">
        <w:rPr>
          <w:bCs/>
          <w:sz w:val="28"/>
          <w:szCs w:val="28"/>
        </w:rPr>
        <w:t>расноармейская</w:t>
      </w:r>
      <w:r w:rsidRPr="004D0921">
        <w:rPr>
          <w:bCs/>
          <w:sz w:val="28"/>
          <w:szCs w:val="28"/>
        </w:rPr>
        <w:t xml:space="preserve"> ВЭС»</w:t>
      </w:r>
      <w:r w:rsidRPr="004D0921">
        <w:rPr>
          <w:sz w:val="28"/>
          <w:szCs w:val="28"/>
        </w:rPr>
        <w:t xml:space="preserve"> </w:t>
      </w:r>
      <w:r w:rsidRPr="004D0921">
        <w:rPr>
          <w:bCs/>
          <w:sz w:val="28"/>
          <w:szCs w:val="28"/>
        </w:rPr>
        <w:t xml:space="preserve">расположенная в границах </w:t>
      </w:r>
      <w:proofErr w:type="spellStart"/>
      <w:r w:rsidR="002A0021" w:rsidRPr="004D0921">
        <w:rPr>
          <w:bCs/>
          <w:sz w:val="28"/>
          <w:szCs w:val="28"/>
        </w:rPr>
        <w:t>Высоковского</w:t>
      </w:r>
      <w:proofErr w:type="spellEnd"/>
      <w:r w:rsidR="002A0021" w:rsidRPr="004D0921">
        <w:rPr>
          <w:bCs/>
          <w:sz w:val="28"/>
          <w:szCs w:val="28"/>
        </w:rPr>
        <w:t xml:space="preserve"> муниц</w:t>
      </w:r>
      <w:r w:rsidR="002A0021" w:rsidRPr="004D0921">
        <w:rPr>
          <w:bCs/>
          <w:sz w:val="28"/>
          <w:szCs w:val="28"/>
        </w:rPr>
        <w:t>и</w:t>
      </w:r>
      <w:r w:rsidR="002A0021" w:rsidRPr="004D0921">
        <w:rPr>
          <w:bCs/>
          <w:sz w:val="28"/>
          <w:szCs w:val="28"/>
        </w:rPr>
        <w:t>пального образования Красноарме</w:t>
      </w:r>
      <w:r w:rsidR="002A0021" w:rsidRPr="004D0921">
        <w:rPr>
          <w:bCs/>
          <w:sz w:val="28"/>
          <w:szCs w:val="28"/>
        </w:rPr>
        <w:t>й</w:t>
      </w:r>
      <w:r w:rsidR="002A0021" w:rsidRPr="004D0921">
        <w:rPr>
          <w:bCs/>
          <w:sz w:val="28"/>
          <w:szCs w:val="28"/>
        </w:rPr>
        <w:t>ского района</w:t>
      </w:r>
      <w:r w:rsidR="00766175" w:rsidRPr="004D0921">
        <w:rPr>
          <w:bCs/>
          <w:sz w:val="28"/>
          <w:szCs w:val="28"/>
        </w:rPr>
        <w:t xml:space="preserve"> </w:t>
      </w:r>
      <w:r w:rsidR="002A0021" w:rsidRPr="004D0921">
        <w:rPr>
          <w:bCs/>
          <w:sz w:val="28"/>
          <w:szCs w:val="28"/>
        </w:rPr>
        <w:t>Сарато</w:t>
      </w:r>
      <w:r w:rsidR="00766175" w:rsidRPr="004D0921">
        <w:rPr>
          <w:bCs/>
          <w:sz w:val="28"/>
          <w:szCs w:val="28"/>
        </w:rPr>
        <w:t>вской области</w:t>
      </w:r>
      <w:r w:rsidRPr="004D0921">
        <w:rPr>
          <w:bCs/>
          <w:sz w:val="28"/>
          <w:szCs w:val="28"/>
        </w:rPr>
        <w:t xml:space="preserve">, с учетом </w:t>
      </w:r>
      <w:proofErr w:type="gramStart"/>
      <w:r w:rsidRPr="004D0921">
        <w:rPr>
          <w:bCs/>
          <w:sz w:val="28"/>
          <w:szCs w:val="28"/>
        </w:rPr>
        <w:t>обеспечения требований сложившейся системы землепользования</w:t>
      </w:r>
      <w:proofErr w:type="gramEnd"/>
      <w:r w:rsidRPr="004D0921">
        <w:rPr>
          <w:bCs/>
          <w:sz w:val="28"/>
          <w:szCs w:val="28"/>
        </w:rPr>
        <w:t xml:space="preserve"> на рассматр</w:t>
      </w:r>
      <w:r w:rsidRPr="004D0921">
        <w:rPr>
          <w:bCs/>
          <w:sz w:val="28"/>
          <w:szCs w:val="28"/>
        </w:rPr>
        <w:t>и</w:t>
      </w:r>
      <w:r w:rsidRPr="004D0921">
        <w:rPr>
          <w:bCs/>
          <w:sz w:val="28"/>
          <w:szCs w:val="28"/>
        </w:rPr>
        <w:t>ваемой территории, определения площади земельного участка.</w:t>
      </w:r>
    </w:p>
    <w:p w:rsidR="00283FE2" w:rsidRPr="004D0921" w:rsidRDefault="00283FE2" w:rsidP="0044528F">
      <w:pPr>
        <w:ind w:firstLine="709"/>
        <w:jc w:val="both"/>
        <w:rPr>
          <w:bCs/>
          <w:sz w:val="28"/>
          <w:szCs w:val="28"/>
        </w:rPr>
      </w:pPr>
      <w:proofErr w:type="gramStart"/>
      <w:r w:rsidRPr="004D0921">
        <w:rPr>
          <w:bCs/>
          <w:sz w:val="28"/>
          <w:szCs w:val="28"/>
        </w:rPr>
        <w:t>Основными задачами проекта межевания территории линейного объекта, с учетом тр</w:t>
      </w:r>
      <w:r w:rsidRPr="004D0921">
        <w:rPr>
          <w:bCs/>
          <w:sz w:val="28"/>
          <w:szCs w:val="28"/>
        </w:rPr>
        <w:t>е</w:t>
      </w:r>
      <w:r w:rsidRPr="004D0921">
        <w:rPr>
          <w:bCs/>
          <w:sz w:val="28"/>
          <w:szCs w:val="28"/>
        </w:rPr>
        <w:t>бований к составу, содержанию и порядку подготовки документации по планировке территории, установленных Градостроительным кодексом РФ, я</w:t>
      </w:r>
      <w:r w:rsidRPr="004D0921">
        <w:rPr>
          <w:bCs/>
          <w:sz w:val="28"/>
          <w:szCs w:val="28"/>
        </w:rPr>
        <w:t>в</w:t>
      </w:r>
      <w:r w:rsidRPr="004D0921">
        <w:rPr>
          <w:bCs/>
          <w:sz w:val="28"/>
          <w:szCs w:val="28"/>
        </w:rPr>
        <w:t>ляются:</w:t>
      </w:r>
      <w:proofErr w:type="gramEnd"/>
    </w:p>
    <w:p w:rsidR="00283FE2" w:rsidRPr="004D0921" w:rsidRDefault="00283FE2" w:rsidP="0044528F">
      <w:pPr>
        <w:ind w:firstLine="432"/>
        <w:jc w:val="both"/>
        <w:rPr>
          <w:bCs/>
          <w:sz w:val="28"/>
          <w:szCs w:val="28"/>
        </w:rPr>
      </w:pPr>
      <w:r w:rsidRPr="004D0921">
        <w:rPr>
          <w:bCs/>
          <w:sz w:val="28"/>
          <w:szCs w:val="28"/>
        </w:rPr>
        <w:t>- определения местоположения границ, образуемых и изменяемых земельных участков;</w:t>
      </w:r>
    </w:p>
    <w:p w:rsidR="00283FE2" w:rsidRPr="004D0921" w:rsidRDefault="00283FE2" w:rsidP="0044528F">
      <w:pPr>
        <w:ind w:firstLine="432"/>
        <w:jc w:val="both"/>
        <w:rPr>
          <w:rFonts w:eastAsiaTheme="minorHAnsi"/>
          <w:sz w:val="28"/>
          <w:szCs w:val="28"/>
        </w:rPr>
      </w:pPr>
      <w:r w:rsidRPr="004D0921">
        <w:rPr>
          <w:bCs/>
          <w:sz w:val="28"/>
          <w:szCs w:val="28"/>
        </w:rPr>
        <w:t xml:space="preserve">- </w:t>
      </w:r>
      <w:r w:rsidRPr="004D0921">
        <w:rPr>
          <w:rFonts w:eastAsiaTheme="minorHAnsi"/>
          <w:sz w:val="28"/>
          <w:szCs w:val="28"/>
        </w:rPr>
        <w:t>организация рациональной планировки каждого земельного участка, образ</w:t>
      </w:r>
      <w:r w:rsidRPr="004D0921">
        <w:rPr>
          <w:rFonts w:eastAsiaTheme="minorHAnsi"/>
          <w:sz w:val="28"/>
          <w:szCs w:val="28"/>
        </w:rPr>
        <w:t>у</w:t>
      </w:r>
      <w:r w:rsidRPr="004D0921">
        <w:rPr>
          <w:rFonts w:eastAsiaTheme="minorHAnsi"/>
          <w:sz w:val="28"/>
          <w:szCs w:val="28"/>
        </w:rPr>
        <w:t xml:space="preserve">емого в </w:t>
      </w:r>
      <w:r w:rsidR="00273E9B" w:rsidRPr="004D0921">
        <w:rPr>
          <w:rFonts w:eastAsiaTheme="minorHAnsi"/>
          <w:sz w:val="28"/>
          <w:szCs w:val="28"/>
        </w:rPr>
        <w:t>р</w:t>
      </w:r>
      <w:r w:rsidR="00273E9B" w:rsidRPr="004D0921">
        <w:rPr>
          <w:rFonts w:eastAsiaTheme="minorHAnsi"/>
          <w:sz w:val="28"/>
          <w:szCs w:val="28"/>
        </w:rPr>
        <w:t>е</w:t>
      </w:r>
      <w:r w:rsidR="00273E9B" w:rsidRPr="004D0921">
        <w:rPr>
          <w:rFonts w:eastAsiaTheme="minorHAnsi"/>
          <w:sz w:val="28"/>
          <w:szCs w:val="28"/>
        </w:rPr>
        <w:t>зультате межевания территории.</w:t>
      </w:r>
    </w:p>
    <w:p w:rsidR="00283FE2" w:rsidRPr="004D0921" w:rsidRDefault="00283FE2" w:rsidP="0044528F">
      <w:pPr>
        <w:ind w:firstLine="432"/>
        <w:jc w:val="both"/>
        <w:rPr>
          <w:rFonts w:eastAsiaTheme="minorHAnsi"/>
          <w:sz w:val="28"/>
          <w:szCs w:val="28"/>
        </w:rPr>
      </w:pPr>
      <w:r w:rsidRPr="004D0921">
        <w:rPr>
          <w:rFonts w:eastAsiaTheme="minorHAnsi"/>
          <w:sz w:val="28"/>
          <w:szCs w:val="28"/>
        </w:rPr>
        <w:t>Под рациональной планировкой территории понимается:</w:t>
      </w:r>
    </w:p>
    <w:p w:rsidR="00283FE2" w:rsidRPr="004D0921" w:rsidRDefault="00283FE2" w:rsidP="0044528F">
      <w:pPr>
        <w:ind w:firstLine="432"/>
        <w:jc w:val="both"/>
        <w:rPr>
          <w:rFonts w:eastAsiaTheme="minorHAnsi"/>
          <w:sz w:val="28"/>
          <w:szCs w:val="28"/>
        </w:rPr>
      </w:pPr>
      <w:r w:rsidRPr="004D0921">
        <w:rPr>
          <w:bCs/>
          <w:sz w:val="28"/>
          <w:szCs w:val="28"/>
        </w:rPr>
        <w:t xml:space="preserve">- </w:t>
      </w:r>
      <w:r w:rsidRPr="004D0921">
        <w:rPr>
          <w:rFonts w:eastAsiaTheme="minorHAnsi"/>
          <w:sz w:val="28"/>
          <w:szCs w:val="28"/>
        </w:rPr>
        <w:t>минимизация системы публичных сервитутов, а также справедливое ра</w:t>
      </w:r>
      <w:r w:rsidRPr="004D0921">
        <w:rPr>
          <w:rFonts w:eastAsiaTheme="minorHAnsi"/>
          <w:sz w:val="28"/>
          <w:szCs w:val="28"/>
        </w:rPr>
        <w:t>с</w:t>
      </w:r>
      <w:r w:rsidRPr="004D0921">
        <w:rPr>
          <w:rFonts w:eastAsiaTheme="minorHAnsi"/>
          <w:sz w:val="28"/>
          <w:szCs w:val="28"/>
        </w:rPr>
        <w:t>пределение территории, обременяющее одни земельные участка в интересах др</w:t>
      </w:r>
      <w:r w:rsidRPr="004D0921">
        <w:rPr>
          <w:rFonts w:eastAsiaTheme="minorHAnsi"/>
          <w:sz w:val="28"/>
          <w:szCs w:val="28"/>
        </w:rPr>
        <w:t>у</w:t>
      </w:r>
      <w:r w:rsidRPr="004D0921">
        <w:rPr>
          <w:rFonts w:eastAsiaTheme="minorHAnsi"/>
          <w:sz w:val="28"/>
          <w:szCs w:val="28"/>
        </w:rPr>
        <w:t>гих, или для использования в общественных целях;</w:t>
      </w:r>
    </w:p>
    <w:p w:rsidR="00283FE2" w:rsidRPr="004D0921" w:rsidRDefault="00283FE2" w:rsidP="0044528F">
      <w:pPr>
        <w:ind w:firstLine="432"/>
        <w:jc w:val="both"/>
        <w:rPr>
          <w:rFonts w:eastAsiaTheme="minorHAnsi"/>
          <w:sz w:val="28"/>
          <w:szCs w:val="28"/>
        </w:rPr>
      </w:pPr>
      <w:r w:rsidRPr="004D0921">
        <w:rPr>
          <w:bCs/>
          <w:sz w:val="28"/>
          <w:szCs w:val="28"/>
        </w:rPr>
        <w:t xml:space="preserve">- </w:t>
      </w:r>
      <w:r w:rsidRPr="004D0921">
        <w:rPr>
          <w:rFonts w:eastAsiaTheme="minorHAnsi"/>
          <w:sz w:val="28"/>
          <w:szCs w:val="28"/>
        </w:rPr>
        <w:t>обеспечение планировочными элементами территории для полноценного использования каждого земельного участка с минимальными издержками для н</w:t>
      </w:r>
      <w:r w:rsidRPr="004D0921">
        <w:rPr>
          <w:rFonts w:eastAsiaTheme="minorHAnsi"/>
          <w:sz w:val="28"/>
          <w:szCs w:val="28"/>
        </w:rPr>
        <w:t>е</w:t>
      </w:r>
      <w:r w:rsidRPr="004D0921">
        <w:rPr>
          <w:rFonts w:eastAsiaTheme="minorHAnsi"/>
          <w:sz w:val="28"/>
          <w:szCs w:val="28"/>
        </w:rPr>
        <w:t>го;</w:t>
      </w:r>
    </w:p>
    <w:p w:rsidR="00283FE2" w:rsidRPr="004D0921" w:rsidRDefault="00283FE2" w:rsidP="0044528F">
      <w:pPr>
        <w:autoSpaceDE w:val="0"/>
        <w:autoSpaceDN w:val="0"/>
        <w:ind w:firstLine="432"/>
        <w:jc w:val="both"/>
        <w:rPr>
          <w:rFonts w:eastAsiaTheme="minorHAnsi"/>
          <w:sz w:val="28"/>
          <w:szCs w:val="28"/>
        </w:rPr>
      </w:pPr>
      <w:r w:rsidRPr="004D0921">
        <w:rPr>
          <w:rFonts w:eastAsiaTheme="minorHAnsi"/>
          <w:sz w:val="28"/>
          <w:szCs w:val="28"/>
        </w:rPr>
        <w:t xml:space="preserve">- </w:t>
      </w:r>
      <w:proofErr w:type="gramStart"/>
      <w:r w:rsidRPr="004D0921">
        <w:rPr>
          <w:rFonts w:eastAsiaTheme="minorHAnsi"/>
          <w:sz w:val="28"/>
          <w:szCs w:val="28"/>
        </w:rPr>
        <w:t>зашита</w:t>
      </w:r>
      <w:proofErr w:type="gramEnd"/>
      <w:r w:rsidRPr="004D0921">
        <w:rPr>
          <w:rFonts w:eastAsiaTheme="minorHAnsi"/>
          <w:sz w:val="28"/>
          <w:szCs w:val="28"/>
        </w:rPr>
        <w:t xml:space="preserve"> территории, зарезервированных для общественных и государстве</w:t>
      </w:r>
      <w:r w:rsidRPr="004D0921">
        <w:rPr>
          <w:rFonts w:eastAsiaTheme="minorHAnsi"/>
          <w:sz w:val="28"/>
          <w:szCs w:val="28"/>
        </w:rPr>
        <w:t>н</w:t>
      </w:r>
      <w:r w:rsidRPr="004D0921">
        <w:rPr>
          <w:rFonts w:eastAsiaTheme="minorHAnsi"/>
          <w:sz w:val="28"/>
          <w:szCs w:val="28"/>
        </w:rPr>
        <w:t>ных нужд, посредством определения границ соответствующих земельных учас</w:t>
      </w:r>
      <w:r w:rsidRPr="004D0921">
        <w:rPr>
          <w:rFonts w:eastAsiaTheme="minorHAnsi"/>
          <w:sz w:val="28"/>
          <w:szCs w:val="28"/>
        </w:rPr>
        <w:t>т</w:t>
      </w:r>
      <w:r w:rsidRPr="004D0921">
        <w:rPr>
          <w:rFonts w:eastAsiaTheme="minorHAnsi"/>
          <w:sz w:val="28"/>
          <w:szCs w:val="28"/>
        </w:rPr>
        <w:t>ков.</w:t>
      </w:r>
    </w:p>
    <w:p w:rsidR="00283FE2" w:rsidRPr="004D0921" w:rsidRDefault="00283FE2" w:rsidP="0044528F">
      <w:pPr>
        <w:autoSpaceDE w:val="0"/>
        <w:autoSpaceDN w:val="0"/>
        <w:ind w:firstLine="432"/>
        <w:jc w:val="both"/>
        <w:rPr>
          <w:rFonts w:eastAsiaTheme="minorHAnsi"/>
          <w:sz w:val="28"/>
          <w:szCs w:val="28"/>
        </w:rPr>
      </w:pPr>
      <w:proofErr w:type="gramStart"/>
      <w:r w:rsidRPr="004D0921">
        <w:rPr>
          <w:rFonts w:eastAsiaTheme="minorHAnsi"/>
          <w:sz w:val="28"/>
          <w:szCs w:val="28"/>
        </w:rPr>
        <w:t>В соответствии с действующими нормативными правовыми актами (Град</w:t>
      </w:r>
      <w:r w:rsidRPr="004D0921">
        <w:rPr>
          <w:rFonts w:eastAsiaTheme="minorHAnsi"/>
          <w:sz w:val="28"/>
          <w:szCs w:val="28"/>
        </w:rPr>
        <w:t>о</w:t>
      </w:r>
      <w:r w:rsidRPr="004D0921">
        <w:rPr>
          <w:rFonts w:eastAsiaTheme="minorHAnsi"/>
          <w:sz w:val="28"/>
          <w:szCs w:val="28"/>
        </w:rPr>
        <w:t>строительный кодекс РФ.</w:t>
      </w:r>
      <w:proofErr w:type="gramEnd"/>
      <w:r w:rsidRPr="004D0921">
        <w:rPr>
          <w:rFonts w:eastAsiaTheme="minorHAnsi"/>
          <w:sz w:val="28"/>
          <w:szCs w:val="28"/>
        </w:rPr>
        <w:t xml:space="preserve"> </w:t>
      </w:r>
      <w:proofErr w:type="gramStart"/>
      <w:r w:rsidRPr="004D0921">
        <w:rPr>
          <w:rFonts w:eastAsiaTheme="minorHAnsi"/>
          <w:sz w:val="28"/>
          <w:szCs w:val="28"/>
        </w:rPr>
        <w:t>Земельный кодекс РФ и другие нормативные докуме</w:t>
      </w:r>
      <w:r w:rsidRPr="004D0921">
        <w:rPr>
          <w:rFonts w:eastAsiaTheme="minorHAnsi"/>
          <w:sz w:val="28"/>
          <w:szCs w:val="28"/>
        </w:rPr>
        <w:t>н</w:t>
      </w:r>
      <w:r w:rsidRPr="004D0921">
        <w:rPr>
          <w:rFonts w:eastAsiaTheme="minorHAnsi"/>
          <w:sz w:val="28"/>
          <w:szCs w:val="28"/>
        </w:rPr>
        <w:t>ты) проект межевания территории включает в себя чертеж межевания террит</w:t>
      </w:r>
      <w:r w:rsidRPr="004D0921">
        <w:rPr>
          <w:rFonts w:eastAsiaTheme="minorHAnsi"/>
          <w:sz w:val="28"/>
          <w:szCs w:val="28"/>
        </w:rPr>
        <w:t>о</w:t>
      </w:r>
      <w:r w:rsidRPr="004D0921">
        <w:rPr>
          <w:rFonts w:eastAsiaTheme="minorHAnsi"/>
          <w:sz w:val="28"/>
          <w:szCs w:val="28"/>
        </w:rPr>
        <w:t>рии, на котором отображаются:</w:t>
      </w:r>
      <w:proofErr w:type="gramEnd"/>
    </w:p>
    <w:p w:rsidR="00283FE2" w:rsidRPr="004D0921" w:rsidRDefault="00283FE2" w:rsidP="0044528F">
      <w:pPr>
        <w:ind w:firstLine="432"/>
        <w:jc w:val="both"/>
        <w:rPr>
          <w:bCs/>
          <w:sz w:val="28"/>
          <w:szCs w:val="28"/>
        </w:rPr>
      </w:pPr>
      <w:r w:rsidRPr="004D0921">
        <w:rPr>
          <w:bCs/>
          <w:sz w:val="28"/>
          <w:szCs w:val="28"/>
        </w:rPr>
        <w:t>- границы планируемых и существующих элементов планировочной структ</w:t>
      </w:r>
      <w:r w:rsidRPr="004D0921">
        <w:rPr>
          <w:bCs/>
          <w:sz w:val="28"/>
          <w:szCs w:val="28"/>
        </w:rPr>
        <w:t>у</w:t>
      </w:r>
      <w:r w:rsidRPr="004D0921">
        <w:rPr>
          <w:bCs/>
          <w:sz w:val="28"/>
          <w:szCs w:val="28"/>
        </w:rPr>
        <w:t>ры;</w:t>
      </w:r>
    </w:p>
    <w:p w:rsidR="00283FE2" w:rsidRPr="004D0921" w:rsidRDefault="00283FE2" w:rsidP="0044528F">
      <w:pPr>
        <w:ind w:firstLine="432"/>
        <w:jc w:val="both"/>
        <w:rPr>
          <w:bCs/>
          <w:sz w:val="28"/>
          <w:szCs w:val="28"/>
        </w:rPr>
      </w:pPr>
      <w:r w:rsidRPr="004D0921">
        <w:rPr>
          <w:bCs/>
          <w:sz w:val="28"/>
          <w:szCs w:val="28"/>
        </w:rPr>
        <w:t>- границы образуемых и (или) изменяемых земельных участков, условные номера образ</w:t>
      </w:r>
      <w:r w:rsidRPr="004D0921">
        <w:rPr>
          <w:bCs/>
          <w:sz w:val="28"/>
          <w:szCs w:val="28"/>
        </w:rPr>
        <w:t>у</w:t>
      </w:r>
      <w:r w:rsidRPr="004D0921">
        <w:rPr>
          <w:bCs/>
          <w:sz w:val="28"/>
          <w:szCs w:val="28"/>
        </w:rPr>
        <w:t>емых земельных участков;</w:t>
      </w:r>
    </w:p>
    <w:p w:rsidR="00283FE2" w:rsidRPr="004D0921" w:rsidRDefault="00283FE2" w:rsidP="002A0021">
      <w:pPr>
        <w:ind w:firstLine="432"/>
        <w:jc w:val="both"/>
        <w:rPr>
          <w:bCs/>
          <w:sz w:val="28"/>
        </w:rPr>
      </w:pPr>
      <w:r w:rsidRPr="004D0921">
        <w:rPr>
          <w:bCs/>
          <w:sz w:val="28"/>
          <w:szCs w:val="28"/>
        </w:rPr>
        <w:t>- границы образуемых земельных участков, планируемых для</w:t>
      </w:r>
      <w:r w:rsidR="002A0021" w:rsidRPr="004D0921">
        <w:rPr>
          <w:bCs/>
          <w:sz w:val="28"/>
          <w:szCs w:val="28"/>
        </w:rPr>
        <w:t xml:space="preserve"> </w:t>
      </w:r>
      <w:r w:rsidRPr="004D0921">
        <w:rPr>
          <w:bCs/>
          <w:sz w:val="28"/>
          <w:szCs w:val="28"/>
        </w:rPr>
        <w:t>размещения линейных об</w:t>
      </w:r>
      <w:r w:rsidRPr="004D0921">
        <w:rPr>
          <w:bCs/>
          <w:sz w:val="28"/>
          <w:szCs w:val="28"/>
        </w:rPr>
        <w:t>ъ</w:t>
      </w:r>
      <w:r w:rsidRPr="004D0921">
        <w:rPr>
          <w:bCs/>
          <w:sz w:val="28"/>
          <w:szCs w:val="28"/>
        </w:rPr>
        <w:t>ектов.</w:t>
      </w:r>
    </w:p>
    <w:p w:rsidR="00283FE2" w:rsidRPr="0044528F" w:rsidRDefault="00283FE2" w:rsidP="00283FE2">
      <w:pPr>
        <w:pStyle w:val="1"/>
        <w:numPr>
          <w:ilvl w:val="0"/>
          <w:numId w:val="0"/>
        </w:numPr>
        <w:ind w:left="432"/>
      </w:pPr>
      <w:bookmarkStart w:id="7" w:name="_Toc526775365"/>
      <w:r w:rsidRPr="0044528F">
        <w:lastRenderedPageBreak/>
        <w:t>1.1 Перечень и сведения о площади образуемых земельных участков, в том числе возможные способы их образования</w:t>
      </w:r>
      <w:bookmarkEnd w:id="7"/>
    </w:p>
    <w:p w:rsidR="00283FE2" w:rsidRPr="004D0921" w:rsidRDefault="00283FE2" w:rsidP="0044528F">
      <w:pPr>
        <w:autoSpaceDE w:val="0"/>
        <w:autoSpaceDN w:val="0"/>
        <w:ind w:firstLine="432"/>
        <w:jc w:val="both"/>
        <w:rPr>
          <w:rFonts w:eastAsiaTheme="minorHAnsi"/>
          <w:sz w:val="28"/>
          <w:szCs w:val="28"/>
        </w:rPr>
      </w:pPr>
      <w:proofErr w:type="gramStart"/>
      <w:r w:rsidRPr="004D0921">
        <w:rPr>
          <w:rFonts w:eastAsiaTheme="minorHAnsi"/>
          <w:sz w:val="28"/>
          <w:szCs w:val="28"/>
        </w:rPr>
        <w:t>Согласно ст. 43 Градостроительного кодекса Российской Федерации при по</w:t>
      </w:r>
      <w:r w:rsidRPr="004D0921">
        <w:rPr>
          <w:rFonts w:eastAsiaTheme="minorHAnsi"/>
          <w:sz w:val="28"/>
          <w:szCs w:val="28"/>
        </w:rPr>
        <w:t>д</w:t>
      </w:r>
      <w:r w:rsidRPr="004D0921">
        <w:rPr>
          <w:rFonts w:eastAsiaTheme="minorHAnsi"/>
          <w:sz w:val="28"/>
          <w:szCs w:val="28"/>
        </w:rPr>
        <w:t>готовке проекта межевании территории определение местоположения границ о</w:t>
      </w:r>
      <w:r w:rsidRPr="004D0921">
        <w:rPr>
          <w:rFonts w:eastAsiaTheme="minorHAnsi"/>
          <w:sz w:val="28"/>
          <w:szCs w:val="28"/>
        </w:rPr>
        <w:t>б</w:t>
      </w:r>
      <w:r w:rsidRPr="004D0921">
        <w:rPr>
          <w:rFonts w:eastAsiaTheme="minorHAnsi"/>
          <w:sz w:val="28"/>
          <w:szCs w:val="28"/>
        </w:rPr>
        <w:t>разуемых 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установленными в соответствии с федеральн</w:t>
      </w:r>
      <w:r w:rsidRPr="004D0921">
        <w:rPr>
          <w:rFonts w:eastAsiaTheme="minorHAnsi"/>
          <w:sz w:val="28"/>
          <w:szCs w:val="28"/>
        </w:rPr>
        <w:t>ы</w:t>
      </w:r>
      <w:r w:rsidRPr="004D0921">
        <w:rPr>
          <w:rFonts w:eastAsiaTheme="minorHAnsi"/>
          <w:sz w:val="28"/>
          <w:szCs w:val="28"/>
        </w:rPr>
        <w:t>ми законами, техническими регламентами.</w:t>
      </w:r>
      <w:proofErr w:type="gramEnd"/>
    </w:p>
    <w:p w:rsidR="00283FE2" w:rsidRPr="004D0921" w:rsidRDefault="00283FE2" w:rsidP="0044528F">
      <w:pPr>
        <w:autoSpaceDE w:val="0"/>
        <w:autoSpaceDN w:val="0"/>
        <w:ind w:firstLine="432"/>
        <w:jc w:val="both"/>
        <w:rPr>
          <w:rFonts w:eastAsiaTheme="minorHAnsi"/>
          <w:sz w:val="28"/>
          <w:szCs w:val="28"/>
        </w:rPr>
      </w:pPr>
      <w:r w:rsidRPr="004D0921">
        <w:rPr>
          <w:rFonts w:eastAsiaTheme="minorHAnsi"/>
          <w:sz w:val="28"/>
          <w:szCs w:val="28"/>
        </w:rPr>
        <w:t>В случае</w:t>
      </w:r>
      <w:proofErr w:type="gramStart"/>
      <w:r w:rsidRPr="004D0921">
        <w:rPr>
          <w:rFonts w:eastAsiaTheme="minorHAnsi"/>
          <w:sz w:val="28"/>
          <w:szCs w:val="28"/>
        </w:rPr>
        <w:t>,</w:t>
      </w:r>
      <w:proofErr w:type="gramEnd"/>
      <w:r w:rsidRPr="004D0921">
        <w:rPr>
          <w:rFonts w:eastAsiaTheme="minorHAnsi"/>
          <w:sz w:val="28"/>
          <w:szCs w:val="28"/>
        </w:rPr>
        <w:t xml:space="preserve"> если разработка проекта межевания территории осуществляется применительно к территории, в границах которой предусматривается образов</w:t>
      </w:r>
      <w:r w:rsidRPr="004D0921">
        <w:rPr>
          <w:rFonts w:eastAsiaTheme="minorHAnsi"/>
          <w:sz w:val="28"/>
          <w:szCs w:val="28"/>
        </w:rPr>
        <w:t>а</w:t>
      </w:r>
      <w:r w:rsidRPr="004D0921">
        <w:rPr>
          <w:rFonts w:eastAsiaTheme="minorHAnsi"/>
          <w:sz w:val="28"/>
          <w:szCs w:val="28"/>
        </w:rPr>
        <w:t>ние земельных участков на основании утвержденной схемы расположения з</w:t>
      </w:r>
      <w:r w:rsidRPr="004D0921">
        <w:rPr>
          <w:rFonts w:eastAsiaTheme="minorHAnsi"/>
          <w:sz w:val="28"/>
          <w:szCs w:val="28"/>
        </w:rPr>
        <w:t>е</w:t>
      </w:r>
      <w:r w:rsidRPr="004D0921">
        <w:rPr>
          <w:rFonts w:eastAsiaTheme="minorHAnsi"/>
          <w:sz w:val="28"/>
          <w:szCs w:val="28"/>
        </w:rPr>
        <w:t>мельного участка или земельных участков на кадастровом плане территории, срок действия которой не истек, местоположения границ з</w:t>
      </w:r>
      <w:r w:rsidRPr="004D0921">
        <w:rPr>
          <w:rFonts w:eastAsiaTheme="minorHAnsi"/>
          <w:sz w:val="28"/>
          <w:szCs w:val="28"/>
        </w:rPr>
        <w:t>е</w:t>
      </w:r>
      <w:r w:rsidRPr="004D0921">
        <w:rPr>
          <w:rFonts w:eastAsiaTheme="minorHAnsi"/>
          <w:sz w:val="28"/>
          <w:szCs w:val="28"/>
        </w:rPr>
        <w:t>мельных участков в соответствии с таким проектом межевания должно соответствовать местопол</w:t>
      </w:r>
      <w:r w:rsidRPr="004D0921">
        <w:rPr>
          <w:rFonts w:eastAsiaTheme="minorHAnsi"/>
          <w:sz w:val="28"/>
          <w:szCs w:val="28"/>
        </w:rPr>
        <w:t>о</w:t>
      </w:r>
      <w:r w:rsidRPr="004D0921">
        <w:rPr>
          <w:rFonts w:eastAsiaTheme="minorHAnsi"/>
          <w:sz w:val="28"/>
          <w:szCs w:val="28"/>
        </w:rPr>
        <w:t>жению границ земельных участков, образование которых предусмотрено данной схемой.</w:t>
      </w:r>
    </w:p>
    <w:p w:rsidR="00B24BC7" w:rsidRPr="004D0921" w:rsidRDefault="00283FE2" w:rsidP="0044528F">
      <w:pPr>
        <w:autoSpaceDE w:val="0"/>
        <w:autoSpaceDN w:val="0"/>
        <w:ind w:firstLine="432"/>
        <w:jc w:val="both"/>
        <w:rPr>
          <w:rFonts w:eastAsiaTheme="minorHAnsi"/>
          <w:b/>
          <w:sz w:val="28"/>
          <w:szCs w:val="28"/>
        </w:rPr>
      </w:pPr>
      <w:r w:rsidRPr="004D0921">
        <w:rPr>
          <w:rFonts w:eastAsiaTheme="minorHAnsi"/>
          <w:b/>
          <w:sz w:val="28"/>
          <w:szCs w:val="28"/>
        </w:rPr>
        <w:t>Общая площадь образуемых земельных участков, необходимых для об</w:t>
      </w:r>
      <w:r w:rsidRPr="004D0921">
        <w:rPr>
          <w:rFonts w:eastAsiaTheme="minorHAnsi"/>
          <w:b/>
          <w:sz w:val="28"/>
          <w:szCs w:val="28"/>
        </w:rPr>
        <w:t>ъ</w:t>
      </w:r>
      <w:r w:rsidRPr="004D0921">
        <w:rPr>
          <w:rFonts w:eastAsiaTheme="minorHAnsi"/>
          <w:b/>
          <w:sz w:val="28"/>
          <w:szCs w:val="28"/>
        </w:rPr>
        <w:t>екта «К</w:t>
      </w:r>
      <w:r w:rsidR="008C3EBD" w:rsidRPr="004D0921">
        <w:rPr>
          <w:rFonts w:eastAsiaTheme="minorHAnsi"/>
          <w:b/>
          <w:sz w:val="28"/>
          <w:szCs w:val="28"/>
        </w:rPr>
        <w:t>ра</w:t>
      </w:r>
      <w:r w:rsidR="008C3EBD" w:rsidRPr="004D0921">
        <w:rPr>
          <w:rFonts w:eastAsiaTheme="minorHAnsi"/>
          <w:b/>
          <w:sz w:val="28"/>
          <w:szCs w:val="28"/>
        </w:rPr>
        <w:t>с</w:t>
      </w:r>
      <w:r w:rsidR="008C3EBD" w:rsidRPr="004D0921">
        <w:rPr>
          <w:rFonts w:eastAsiaTheme="minorHAnsi"/>
          <w:b/>
          <w:sz w:val="28"/>
          <w:szCs w:val="28"/>
        </w:rPr>
        <w:t>ноармейская</w:t>
      </w:r>
      <w:r w:rsidRPr="004D0921">
        <w:rPr>
          <w:rFonts w:eastAsiaTheme="minorHAnsi"/>
          <w:b/>
          <w:sz w:val="28"/>
          <w:szCs w:val="28"/>
        </w:rPr>
        <w:t xml:space="preserve"> ВЭС» составляет </w:t>
      </w:r>
      <w:r w:rsidR="00D85797" w:rsidRPr="004D0921">
        <w:rPr>
          <w:b/>
          <w:sz w:val="28"/>
          <w:szCs w:val="28"/>
        </w:rPr>
        <w:t>98,7639</w:t>
      </w:r>
      <w:r w:rsidR="00766175" w:rsidRPr="004D0921">
        <w:rPr>
          <w:rFonts w:eastAsiaTheme="minorHAnsi"/>
          <w:b/>
          <w:sz w:val="28"/>
          <w:szCs w:val="28"/>
        </w:rPr>
        <w:t xml:space="preserve"> га, в том числе:</w:t>
      </w:r>
    </w:p>
    <w:p w:rsidR="00766175" w:rsidRPr="004D0921" w:rsidRDefault="00766175" w:rsidP="0044528F">
      <w:pPr>
        <w:autoSpaceDE w:val="0"/>
        <w:autoSpaceDN w:val="0"/>
        <w:ind w:firstLine="432"/>
        <w:jc w:val="both"/>
        <w:rPr>
          <w:b/>
          <w:sz w:val="28"/>
          <w:szCs w:val="28"/>
        </w:rPr>
      </w:pPr>
      <w:r w:rsidRPr="004D0921">
        <w:rPr>
          <w:rFonts w:eastAsiaTheme="minorHAnsi"/>
          <w:b/>
          <w:sz w:val="28"/>
          <w:szCs w:val="28"/>
        </w:rPr>
        <w:t xml:space="preserve">- на период эксплуатации объекта – </w:t>
      </w:r>
      <w:r w:rsidR="00D85797" w:rsidRPr="004D0921">
        <w:rPr>
          <w:b/>
          <w:sz w:val="28"/>
          <w:szCs w:val="28"/>
        </w:rPr>
        <w:t>93,658</w:t>
      </w:r>
      <w:r w:rsidRPr="004D0921">
        <w:rPr>
          <w:b/>
          <w:sz w:val="28"/>
          <w:szCs w:val="28"/>
        </w:rPr>
        <w:t xml:space="preserve"> га;</w:t>
      </w:r>
    </w:p>
    <w:p w:rsidR="00766175" w:rsidRPr="004D0921" w:rsidRDefault="00766175" w:rsidP="0044528F">
      <w:pPr>
        <w:autoSpaceDE w:val="0"/>
        <w:autoSpaceDN w:val="0"/>
        <w:ind w:firstLine="432"/>
        <w:jc w:val="both"/>
        <w:rPr>
          <w:rFonts w:eastAsiaTheme="minorHAnsi"/>
          <w:b/>
          <w:sz w:val="28"/>
          <w:szCs w:val="28"/>
        </w:rPr>
      </w:pPr>
      <w:r w:rsidRPr="004D0921">
        <w:rPr>
          <w:b/>
          <w:sz w:val="28"/>
          <w:szCs w:val="28"/>
        </w:rPr>
        <w:t xml:space="preserve">- на период строительства объекта – </w:t>
      </w:r>
      <w:r w:rsidR="00D85797" w:rsidRPr="004D0921">
        <w:rPr>
          <w:b/>
          <w:sz w:val="28"/>
          <w:szCs w:val="28"/>
        </w:rPr>
        <w:t>5,1059</w:t>
      </w:r>
      <w:r w:rsidRPr="004D0921">
        <w:rPr>
          <w:b/>
          <w:sz w:val="28"/>
          <w:szCs w:val="28"/>
        </w:rPr>
        <w:t xml:space="preserve"> га.</w:t>
      </w:r>
    </w:p>
    <w:p w:rsidR="00283FE2" w:rsidRPr="004D0921" w:rsidRDefault="00283FE2" w:rsidP="00D85797">
      <w:pPr>
        <w:autoSpaceDE w:val="0"/>
        <w:autoSpaceDN w:val="0"/>
        <w:ind w:firstLine="432"/>
        <w:jc w:val="both"/>
        <w:rPr>
          <w:rFonts w:eastAsiaTheme="minorHAnsi"/>
          <w:sz w:val="28"/>
        </w:rPr>
      </w:pPr>
      <w:r w:rsidRPr="004D0921">
        <w:rPr>
          <w:rFonts w:eastAsiaTheme="minorHAnsi"/>
          <w:sz w:val="28"/>
          <w:szCs w:val="28"/>
        </w:rPr>
        <w:t>Существующее межевание территории выполнено в соответствии с кадастр</w:t>
      </w:r>
      <w:r w:rsidRPr="004D0921">
        <w:rPr>
          <w:rFonts w:eastAsiaTheme="minorHAnsi"/>
          <w:sz w:val="28"/>
          <w:szCs w:val="28"/>
        </w:rPr>
        <w:t>о</w:t>
      </w:r>
      <w:r w:rsidRPr="004D0921">
        <w:rPr>
          <w:rFonts w:eastAsiaTheme="minorHAnsi"/>
          <w:sz w:val="28"/>
          <w:szCs w:val="28"/>
        </w:rPr>
        <w:t>выми планами территории, выданными филиалом федерального государственн</w:t>
      </w:r>
      <w:r w:rsidRPr="004D0921">
        <w:rPr>
          <w:rFonts w:eastAsiaTheme="minorHAnsi"/>
          <w:sz w:val="28"/>
          <w:szCs w:val="28"/>
        </w:rPr>
        <w:t>о</w:t>
      </w:r>
      <w:r w:rsidRPr="004D0921">
        <w:rPr>
          <w:rFonts w:eastAsiaTheme="minorHAnsi"/>
          <w:sz w:val="28"/>
          <w:szCs w:val="28"/>
        </w:rPr>
        <w:t>го бюджетного учреждения «Федеральная кадастровая палата Федеральной службы государственной регистрации, кадас</w:t>
      </w:r>
      <w:r w:rsidRPr="004D0921">
        <w:rPr>
          <w:rFonts w:eastAsiaTheme="minorHAnsi"/>
          <w:sz w:val="28"/>
          <w:szCs w:val="28"/>
        </w:rPr>
        <w:t>т</w:t>
      </w:r>
      <w:r w:rsidRPr="004D0921">
        <w:rPr>
          <w:rFonts w:eastAsiaTheme="minorHAnsi"/>
          <w:sz w:val="28"/>
          <w:szCs w:val="28"/>
        </w:rPr>
        <w:t>ра и картографии» по Ростовской области: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94"/>
        <w:gridCol w:w="4672"/>
        <w:gridCol w:w="4005"/>
      </w:tblGrid>
      <w:tr w:rsidR="00283FE2" w:rsidRPr="0044528F" w:rsidTr="00B24BC7">
        <w:trPr>
          <w:trHeight w:val="604"/>
        </w:trPr>
        <w:tc>
          <w:tcPr>
            <w:tcW w:w="894" w:type="dxa"/>
            <w:shd w:val="clear" w:color="auto" w:fill="auto"/>
            <w:vAlign w:val="center"/>
          </w:tcPr>
          <w:p w:rsidR="00283FE2" w:rsidRPr="0044528F" w:rsidRDefault="00283FE2" w:rsidP="00B24BC7">
            <w:pPr>
              <w:spacing w:line="276" w:lineRule="auto"/>
              <w:jc w:val="center"/>
              <w:rPr>
                <w:szCs w:val="28"/>
              </w:rPr>
            </w:pPr>
            <w:r w:rsidRPr="0044528F">
              <w:rPr>
                <w:szCs w:val="28"/>
              </w:rPr>
              <w:t>1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283FE2" w:rsidRPr="0044528F" w:rsidRDefault="00283FE2" w:rsidP="00766175">
            <w:pPr>
              <w:spacing w:line="276" w:lineRule="auto"/>
              <w:rPr>
                <w:szCs w:val="28"/>
              </w:rPr>
            </w:pPr>
            <w:r w:rsidRPr="0044528F">
              <w:rPr>
                <w:szCs w:val="28"/>
              </w:rPr>
              <w:t xml:space="preserve">Кадастровый план территории </w:t>
            </w:r>
            <w:r w:rsidR="008C3EBD" w:rsidRPr="008C3EBD">
              <w:rPr>
                <w:szCs w:val="28"/>
              </w:rPr>
              <w:t>64:16:000000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283FE2" w:rsidRPr="002A0021" w:rsidRDefault="008C3EBD" w:rsidP="0004763A">
            <w:pPr>
              <w:spacing w:line="276" w:lineRule="auto"/>
              <w:jc w:val="center"/>
              <w:rPr>
                <w:szCs w:val="28"/>
                <w:highlight w:val="yellow"/>
              </w:rPr>
            </w:pPr>
            <w:r w:rsidRPr="008C3EBD">
              <w:rPr>
                <w:szCs w:val="28"/>
              </w:rPr>
              <w:t>№ 64/</w:t>
            </w:r>
            <w:proofErr w:type="gramStart"/>
            <w:r w:rsidRPr="008C3EBD">
              <w:rPr>
                <w:szCs w:val="28"/>
              </w:rPr>
              <w:t>ИСХ</w:t>
            </w:r>
            <w:proofErr w:type="gramEnd"/>
            <w:r w:rsidRPr="008C3EBD">
              <w:rPr>
                <w:szCs w:val="28"/>
              </w:rPr>
              <w:t>/19-1277577 от 01.11.2019</w:t>
            </w:r>
          </w:p>
        </w:tc>
      </w:tr>
      <w:tr w:rsidR="00283FE2" w:rsidRPr="0044528F" w:rsidTr="00283FE2">
        <w:tc>
          <w:tcPr>
            <w:tcW w:w="894" w:type="dxa"/>
            <w:shd w:val="clear" w:color="auto" w:fill="auto"/>
            <w:vAlign w:val="center"/>
          </w:tcPr>
          <w:p w:rsidR="00283FE2" w:rsidRPr="0044528F" w:rsidRDefault="00283FE2" w:rsidP="00B24BC7">
            <w:pPr>
              <w:spacing w:line="276" w:lineRule="auto"/>
              <w:jc w:val="center"/>
              <w:rPr>
                <w:szCs w:val="28"/>
              </w:rPr>
            </w:pPr>
            <w:r w:rsidRPr="0044528F">
              <w:rPr>
                <w:szCs w:val="28"/>
              </w:rPr>
              <w:t>2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283FE2" w:rsidRPr="0044528F" w:rsidRDefault="00283FE2" w:rsidP="00766175">
            <w:pPr>
              <w:spacing w:line="276" w:lineRule="auto"/>
              <w:rPr>
                <w:szCs w:val="28"/>
              </w:rPr>
            </w:pPr>
            <w:r w:rsidRPr="0044528F">
              <w:rPr>
                <w:szCs w:val="28"/>
              </w:rPr>
              <w:t xml:space="preserve">Кадастровый план территории </w:t>
            </w:r>
            <w:r w:rsidR="008C3EBD" w:rsidRPr="008C3EBD">
              <w:rPr>
                <w:szCs w:val="28"/>
              </w:rPr>
              <w:t>64:16:100301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283FE2" w:rsidRPr="002A0021" w:rsidRDefault="008C3EBD" w:rsidP="0004763A">
            <w:pPr>
              <w:spacing w:line="276" w:lineRule="auto"/>
              <w:jc w:val="center"/>
              <w:rPr>
                <w:szCs w:val="28"/>
                <w:highlight w:val="yellow"/>
              </w:rPr>
            </w:pPr>
            <w:r w:rsidRPr="008C3EBD">
              <w:rPr>
                <w:szCs w:val="28"/>
              </w:rPr>
              <w:t>№ 64/</w:t>
            </w:r>
            <w:proofErr w:type="gramStart"/>
            <w:r w:rsidRPr="008C3EBD">
              <w:rPr>
                <w:szCs w:val="28"/>
              </w:rPr>
              <w:t>ИСХ</w:t>
            </w:r>
            <w:proofErr w:type="gramEnd"/>
            <w:r w:rsidRPr="008C3EBD">
              <w:rPr>
                <w:szCs w:val="28"/>
              </w:rPr>
              <w:t>/19-1277569 от 01.11.2019</w:t>
            </w:r>
          </w:p>
        </w:tc>
      </w:tr>
    </w:tbl>
    <w:p w:rsidR="00283FE2" w:rsidRPr="004D0921" w:rsidRDefault="00283FE2" w:rsidP="007A6974">
      <w:pPr>
        <w:autoSpaceDE w:val="0"/>
        <w:autoSpaceDN w:val="0"/>
        <w:ind w:firstLine="432"/>
        <w:jc w:val="both"/>
        <w:rPr>
          <w:rFonts w:eastAsiaTheme="minorHAnsi"/>
          <w:sz w:val="28"/>
        </w:rPr>
      </w:pPr>
    </w:p>
    <w:p w:rsidR="00283FE2" w:rsidRPr="004D0921" w:rsidRDefault="00283FE2" w:rsidP="0004763A">
      <w:pPr>
        <w:autoSpaceDE w:val="0"/>
        <w:autoSpaceDN w:val="0"/>
        <w:ind w:firstLine="432"/>
        <w:jc w:val="both"/>
        <w:rPr>
          <w:rFonts w:eastAsiaTheme="minorHAnsi"/>
          <w:sz w:val="28"/>
          <w:szCs w:val="28"/>
        </w:rPr>
      </w:pPr>
      <w:r w:rsidRPr="004D0921">
        <w:rPr>
          <w:rFonts w:eastAsiaTheme="minorHAnsi"/>
          <w:sz w:val="28"/>
        </w:rPr>
        <w:t>«</w:t>
      </w:r>
      <w:proofErr w:type="gramStart"/>
      <w:r w:rsidRPr="004D0921">
        <w:rPr>
          <w:rFonts w:eastAsiaTheme="minorHAnsi"/>
          <w:sz w:val="28"/>
          <w:szCs w:val="28"/>
        </w:rPr>
        <w:t>К</w:t>
      </w:r>
      <w:r w:rsidR="008C3EBD" w:rsidRPr="004D0921">
        <w:rPr>
          <w:rFonts w:eastAsiaTheme="minorHAnsi"/>
          <w:sz w:val="28"/>
          <w:szCs w:val="28"/>
        </w:rPr>
        <w:t>расноармейская</w:t>
      </w:r>
      <w:proofErr w:type="gramEnd"/>
      <w:r w:rsidRPr="004D0921">
        <w:rPr>
          <w:rFonts w:eastAsiaTheme="minorHAnsi"/>
          <w:sz w:val="28"/>
          <w:szCs w:val="28"/>
        </w:rPr>
        <w:t xml:space="preserve"> ВЭС» располагается на землях </w:t>
      </w:r>
      <w:r w:rsidR="005F3584" w:rsidRPr="004D0921">
        <w:rPr>
          <w:rFonts w:eastAsiaTheme="minorHAnsi"/>
          <w:sz w:val="28"/>
          <w:szCs w:val="28"/>
        </w:rPr>
        <w:t xml:space="preserve">сельскохозяйственного назначения </w:t>
      </w:r>
      <w:r w:rsidR="00DF0257" w:rsidRPr="004D0921">
        <w:rPr>
          <w:rFonts w:eastAsiaTheme="minorHAnsi"/>
          <w:sz w:val="28"/>
          <w:szCs w:val="28"/>
        </w:rPr>
        <w:t xml:space="preserve"> </w:t>
      </w:r>
      <w:proofErr w:type="spellStart"/>
      <w:r w:rsidR="002A0021" w:rsidRPr="004D0921">
        <w:rPr>
          <w:bCs/>
          <w:sz w:val="28"/>
          <w:szCs w:val="28"/>
        </w:rPr>
        <w:t>Высоковского</w:t>
      </w:r>
      <w:proofErr w:type="spellEnd"/>
      <w:r w:rsidR="002A0021" w:rsidRPr="004D0921">
        <w:rPr>
          <w:bCs/>
          <w:sz w:val="28"/>
          <w:szCs w:val="28"/>
        </w:rPr>
        <w:t xml:space="preserve"> муниципального образования Красноармейского ра</w:t>
      </w:r>
      <w:r w:rsidR="002A0021" w:rsidRPr="004D0921">
        <w:rPr>
          <w:bCs/>
          <w:sz w:val="28"/>
          <w:szCs w:val="28"/>
        </w:rPr>
        <w:t>й</w:t>
      </w:r>
      <w:r w:rsidR="002A0021" w:rsidRPr="004D0921">
        <w:rPr>
          <w:bCs/>
          <w:sz w:val="28"/>
          <w:szCs w:val="28"/>
        </w:rPr>
        <w:t>она</w:t>
      </w:r>
      <w:r w:rsidR="005F3584" w:rsidRPr="004D0921">
        <w:rPr>
          <w:bCs/>
          <w:sz w:val="28"/>
          <w:szCs w:val="28"/>
        </w:rPr>
        <w:t xml:space="preserve"> </w:t>
      </w:r>
      <w:r w:rsidR="002A0021" w:rsidRPr="004D0921">
        <w:rPr>
          <w:bCs/>
          <w:sz w:val="28"/>
          <w:szCs w:val="28"/>
        </w:rPr>
        <w:t>Сара</w:t>
      </w:r>
      <w:r w:rsidR="005F3584" w:rsidRPr="004D0921">
        <w:rPr>
          <w:bCs/>
          <w:sz w:val="28"/>
          <w:szCs w:val="28"/>
        </w:rPr>
        <w:t>товской области</w:t>
      </w:r>
      <w:r w:rsidRPr="004D0921">
        <w:rPr>
          <w:rFonts w:eastAsiaTheme="minorHAnsi"/>
          <w:sz w:val="28"/>
          <w:szCs w:val="28"/>
        </w:rPr>
        <w:t>.</w:t>
      </w:r>
    </w:p>
    <w:p w:rsidR="00283FE2" w:rsidRPr="004D0921" w:rsidRDefault="00283FE2" w:rsidP="0004763A">
      <w:pPr>
        <w:autoSpaceDE w:val="0"/>
        <w:autoSpaceDN w:val="0"/>
        <w:ind w:firstLine="432"/>
        <w:jc w:val="both"/>
        <w:rPr>
          <w:rFonts w:eastAsiaTheme="minorHAnsi"/>
          <w:sz w:val="28"/>
          <w:szCs w:val="28"/>
        </w:rPr>
      </w:pPr>
      <w:r w:rsidRPr="004D0921">
        <w:rPr>
          <w:rFonts w:eastAsiaTheme="minorHAnsi"/>
          <w:sz w:val="28"/>
          <w:szCs w:val="28"/>
        </w:rPr>
        <w:t xml:space="preserve">Земельные участки для строительства и эксплуатации </w:t>
      </w:r>
      <w:r w:rsidR="00DF0257" w:rsidRPr="004D0921">
        <w:rPr>
          <w:rFonts w:eastAsiaTheme="minorHAnsi"/>
          <w:sz w:val="28"/>
          <w:szCs w:val="28"/>
        </w:rPr>
        <w:t>«</w:t>
      </w:r>
      <w:proofErr w:type="gramStart"/>
      <w:r w:rsidR="00DF0257" w:rsidRPr="004D0921">
        <w:rPr>
          <w:rFonts w:eastAsiaTheme="minorHAnsi"/>
          <w:sz w:val="28"/>
          <w:szCs w:val="28"/>
        </w:rPr>
        <w:t>К</w:t>
      </w:r>
      <w:r w:rsidR="008C3EBD" w:rsidRPr="004D0921">
        <w:rPr>
          <w:rFonts w:eastAsiaTheme="minorHAnsi"/>
          <w:sz w:val="28"/>
          <w:szCs w:val="28"/>
        </w:rPr>
        <w:t>расноармейская</w:t>
      </w:r>
      <w:proofErr w:type="gramEnd"/>
      <w:r w:rsidR="00DF0257" w:rsidRPr="004D0921">
        <w:rPr>
          <w:rFonts w:eastAsiaTheme="minorHAnsi"/>
          <w:sz w:val="28"/>
          <w:szCs w:val="28"/>
        </w:rPr>
        <w:t xml:space="preserve"> ВЭС» </w:t>
      </w:r>
      <w:r w:rsidRPr="004D0921">
        <w:rPr>
          <w:rFonts w:eastAsiaTheme="minorHAnsi"/>
          <w:sz w:val="28"/>
          <w:szCs w:val="28"/>
        </w:rPr>
        <w:t xml:space="preserve">образуются из земель, находящихся в государственной </w:t>
      </w:r>
      <w:r w:rsidR="00DF0257" w:rsidRPr="004D0921">
        <w:rPr>
          <w:rFonts w:eastAsiaTheme="minorHAnsi"/>
          <w:sz w:val="28"/>
          <w:szCs w:val="28"/>
        </w:rPr>
        <w:t>или муниципал</w:t>
      </w:r>
      <w:r w:rsidR="00DF0257" w:rsidRPr="004D0921">
        <w:rPr>
          <w:rFonts w:eastAsiaTheme="minorHAnsi"/>
          <w:sz w:val="28"/>
          <w:szCs w:val="28"/>
        </w:rPr>
        <w:t>ь</w:t>
      </w:r>
      <w:r w:rsidR="00DF0257" w:rsidRPr="004D0921">
        <w:rPr>
          <w:rFonts w:eastAsiaTheme="minorHAnsi"/>
          <w:sz w:val="28"/>
          <w:szCs w:val="28"/>
        </w:rPr>
        <w:t>ной собственности, собственн</w:t>
      </w:r>
      <w:r w:rsidR="00DF0257" w:rsidRPr="004D0921">
        <w:rPr>
          <w:rFonts w:eastAsiaTheme="minorHAnsi"/>
          <w:sz w:val="28"/>
          <w:szCs w:val="28"/>
        </w:rPr>
        <w:t>о</w:t>
      </w:r>
      <w:r w:rsidR="00DF0257" w:rsidRPr="004D0921">
        <w:rPr>
          <w:rFonts w:eastAsiaTheme="minorHAnsi"/>
          <w:sz w:val="28"/>
          <w:szCs w:val="28"/>
        </w:rPr>
        <w:t xml:space="preserve">сти </w:t>
      </w:r>
      <w:r w:rsidR="00D85797" w:rsidRPr="004D0921">
        <w:rPr>
          <w:rFonts w:eastAsiaTheme="minorHAnsi"/>
          <w:sz w:val="28"/>
          <w:szCs w:val="28"/>
        </w:rPr>
        <w:t>физических и юридических лиц</w:t>
      </w:r>
      <w:r w:rsidR="00481A4F" w:rsidRPr="004D0921">
        <w:rPr>
          <w:rFonts w:eastAsiaTheme="minorHAnsi"/>
          <w:sz w:val="28"/>
          <w:szCs w:val="28"/>
        </w:rPr>
        <w:t>.</w:t>
      </w:r>
    </w:p>
    <w:p w:rsidR="00283FE2" w:rsidRPr="004D0921" w:rsidRDefault="00283FE2" w:rsidP="0004763A">
      <w:pPr>
        <w:autoSpaceDE w:val="0"/>
        <w:autoSpaceDN w:val="0"/>
        <w:ind w:firstLine="432"/>
        <w:jc w:val="both"/>
        <w:rPr>
          <w:rFonts w:eastAsiaTheme="minorHAnsi"/>
          <w:sz w:val="28"/>
          <w:szCs w:val="28"/>
        </w:rPr>
      </w:pPr>
      <w:r w:rsidRPr="004D0921">
        <w:rPr>
          <w:rFonts w:eastAsiaTheme="minorHAnsi"/>
          <w:sz w:val="28"/>
          <w:szCs w:val="28"/>
        </w:rPr>
        <w:t>Доступ (проход или проезд от земельных участков общего пользования) к о</w:t>
      </w:r>
      <w:r w:rsidRPr="004D0921">
        <w:rPr>
          <w:rFonts w:eastAsiaTheme="minorHAnsi"/>
          <w:sz w:val="28"/>
          <w:szCs w:val="28"/>
        </w:rPr>
        <w:t>б</w:t>
      </w:r>
      <w:r w:rsidRPr="004D0921">
        <w:rPr>
          <w:rFonts w:eastAsiaTheme="minorHAnsi"/>
          <w:sz w:val="28"/>
          <w:szCs w:val="28"/>
        </w:rPr>
        <w:t>разуемым земельным участкам осуществляется за счет земель общего пользов</w:t>
      </w:r>
      <w:r w:rsidRPr="004D0921">
        <w:rPr>
          <w:rFonts w:eastAsiaTheme="minorHAnsi"/>
          <w:sz w:val="28"/>
          <w:szCs w:val="28"/>
        </w:rPr>
        <w:t>а</w:t>
      </w:r>
      <w:r w:rsidRPr="004D0921">
        <w:rPr>
          <w:rFonts w:eastAsiaTheme="minorHAnsi"/>
          <w:sz w:val="28"/>
          <w:szCs w:val="28"/>
        </w:rPr>
        <w:t xml:space="preserve">ния </w:t>
      </w:r>
      <w:r w:rsidR="00B24BC7" w:rsidRPr="004D0921">
        <w:rPr>
          <w:rFonts w:eastAsiaTheme="minorHAnsi"/>
          <w:sz w:val="28"/>
          <w:szCs w:val="28"/>
        </w:rPr>
        <w:t xml:space="preserve">из </w:t>
      </w:r>
      <w:r w:rsidR="005F3584" w:rsidRPr="004D0921">
        <w:rPr>
          <w:rFonts w:eastAsiaTheme="minorHAnsi"/>
          <w:sz w:val="28"/>
          <w:szCs w:val="28"/>
        </w:rPr>
        <w:t>земель сельско</w:t>
      </w:r>
      <w:r w:rsidR="0004763A" w:rsidRPr="004D0921">
        <w:rPr>
          <w:rFonts w:eastAsiaTheme="minorHAnsi"/>
          <w:sz w:val="28"/>
          <w:szCs w:val="28"/>
        </w:rPr>
        <w:t>х</w:t>
      </w:r>
      <w:r w:rsidR="005F3584" w:rsidRPr="004D0921">
        <w:rPr>
          <w:rFonts w:eastAsiaTheme="minorHAnsi"/>
          <w:sz w:val="28"/>
          <w:szCs w:val="28"/>
        </w:rPr>
        <w:t>озя</w:t>
      </w:r>
      <w:r w:rsidR="005F3584" w:rsidRPr="004D0921">
        <w:rPr>
          <w:rFonts w:eastAsiaTheme="minorHAnsi"/>
          <w:sz w:val="28"/>
          <w:szCs w:val="28"/>
        </w:rPr>
        <w:t>й</w:t>
      </w:r>
      <w:r w:rsidR="005F3584" w:rsidRPr="004D0921">
        <w:rPr>
          <w:rFonts w:eastAsiaTheme="minorHAnsi"/>
          <w:sz w:val="28"/>
          <w:szCs w:val="28"/>
        </w:rPr>
        <w:t xml:space="preserve">ственного назначения </w:t>
      </w:r>
      <w:proofErr w:type="spellStart"/>
      <w:r w:rsidR="002A0021" w:rsidRPr="004D0921">
        <w:rPr>
          <w:bCs/>
          <w:sz w:val="28"/>
          <w:szCs w:val="28"/>
        </w:rPr>
        <w:t>Высоковского</w:t>
      </w:r>
      <w:proofErr w:type="spellEnd"/>
      <w:r w:rsidR="002A0021" w:rsidRPr="004D0921">
        <w:rPr>
          <w:bCs/>
          <w:sz w:val="28"/>
          <w:szCs w:val="28"/>
        </w:rPr>
        <w:t xml:space="preserve"> муниципального образования Красноармейского района Саратовской области</w:t>
      </w:r>
      <w:r w:rsidR="00B24BC7" w:rsidRPr="004D0921">
        <w:rPr>
          <w:bCs/>
          <w:sz w:val="28"/>
          <w:szCs w:val="28"/>
        </w:rPr>
        <w:t>.</w:t>
      </w:r>
    </w:p>
    <w:p w:rsidR="00283FE2" w:rsidRPr="004D0921" w:rsidRDefault="00283FE2" w:rsidP="0004763A">
      <w:pPr>
        <w:autoSpaceDE w:val="0"/>
        <w:autoSpaceDN w:val="0"/>
        <w:ind w:firstLine="432"/>
        <w:jc w:val="both"/>
        <w:rPr>
          <w:rFonts w:eastAsiaTheme="minorHAnsi"/>
          <w:sz w:val="28"/>
          <w:szCs w:val="28"/>
        </w:rPr>
      </w:pPr>
      <w:r w:rsidRPr="004D0921">
        <w:rPr>
          <w:rFonts w:eastAsiaTheme="minorHAnsi"/>
          <w:sz w:val="28"/>
          <w:szCs w:val="28"/>
        </w:rPr>
        <w:t>Координаты образуемых земельных участков, необходимых для размещения проектируемого объекта на территории</w:t>
      </w:r>
      <w:r w:rsidR="005F3584" w:rsidRPr="004D0921">
        <w:rPr>
          <w:rFonts w:eastAsiaTheme="minorHAnsi"/>
          <w:sz w:val="28"/>
          <w:szCs w:val="28"/>
        </w:rPr>
        <w:t xml:space="preserve"> </w:t>
      </w:r>
      <w:proofErr w:type="spellStart"/>
      <w:r w:rsidR="002A0021" w:rsidRPr="004D0921">
        <w:rPr>
          <w:bCs/>
          <w:sz w:val="28"/>
          <w:szCs w:val="28"/>
        </w:rPr>
        <w:t>Высоковского</w:t>
      </w:r>
      <w:proofErr w:type="spellEnd"/>
      <w:r w:rsidR="002A0021" w:rsidRPr="004D0921">
        <w:rPr>
          <w:bCs/>
          <w:sz w:val="28"/>
          <w:szCs w:val="28"/>
        </w:rPr>
        <w:t xml:space="preserve"> муниципального образ</w:t>
      </w:r>
      <w:r w:rsidR="002A0021" w:rsidRPr="004D0921">
        <w:rPr>
          <w:bCs/>
          <w:sz w:val="28"/>
          <w:szCs w:val="28"/>
        </w:rPr>
        <w:t>о</w:t>
      </w:r>
      <w:r w:rsidR="002A0021" w:rsidRPr="004D0921">
        <w:rPr>
          <w:bCs/>
          <w:sz w:val="28"/>
          <w:szCs w:val="28"/>
        </w:rPr>
        <w:lastRenderedPageBreak/>
        <w:t>вания Красноармейского района Саратовской области</w:t>
      </w:r>
      <w:r w:rsidRPr="004D0921">
        <w:rPr>
          <w:rFonts w:eastAsiaTheme="minorHAnsi"/>
          <w:sz w:val="28"/>
          <w:szCs w:val="28"/>
        </w:rPr>
        <w:t xml:space="preserve">, в графических материалах определены в </w:t>
      </w:r>
      <w:r w:rsidR="007A6974" w:rsidRPr="004D0921">
        <w:rPr>
          <w:rFonts w:eastAsiaTheme="minorHAnsi"/>
          <w:sz w:val="28"/>
          <w:szCs w:val="28"/>
        </w:rPr>
        <w:t>СК кадастрового округа</w:t>
      </w:r>
      <w:r w:rsidRPr="004D0921">
        <w:rPr>
          <w:rFonts w:eastAsiaTheme="minorHAnsi"/>
          <w:sz w:val="28"/>
          <w:szCs w:val="28"/>
        </w:rPr>
        <w:t>.</w:t>
      </w:r>
    </w:p>
    <w:p w:rsidR="00283FE2" w:rsidRPr="004D0921" w:rsidRDefault="00283FE2" w:rsidP="0004763A">
      <w:pPr>
        <w:autoSpaceDE w:val="0"/>
        <w:autoSpaceDN w:val="0"/>
        <w:ind w:firstLine="432"/>
        <w:jc w:val="both"/>
        <w:rPr>
          <w:rFonts w:eastAsiaTheme="minorHAnsi"/>
          <w:sz w:val="28"/>
          <w:szCs w:val="28"/>
        </w:rPr>
      </w:pPr>
      <w:r w:rsidRPr="004D0921">
        <w:rPr>
          <w:rFonts w:eastAsiaTheme="minorHAnsi"/>
          <w:sz w:val="28"/>
          <w:szCs w:val="28"/>
        </w:rPr>
        <w:t>Границы территорий объектов культурного наследия, особо охраняемых пр</w:t>
      </w:r>
      <w:r w:rsidRPr="004D0921">
        <w:rPr>
          <w:rFonts w:eastAsiaTheme="minorHAnsi"/>
          <w:sz w:val="28"/>
          <w:szCs w:val="28"/>
        </w:rPr>
        <w:t>и</w:t>
      </w:r>
      <w:r w:rsidRPr="004D0921">
        <w:rPr>
          <w:rFonts w:eastAsiaTheme="minorHAnsi"/>
          <w:sz w:val="28"/>
          <w:szCs w:val="28"/>
        </w:rPr>
        <w:t>родных те</w:t>
      </w:r>
      <w:r w:rsidRPr="004D0921">
        <w:rPr>
          <w:rFonts w:eastAsiaTheme="minorHAnsi"/>
          <w:sz w:val="28"/>
          <w:szCs w:val="28"/>
        </w:rPr>
        <w:t>р</w:t>
      </w:r>
      <w:r w:rsidRPr="004D0921">
        <w:rPr>
          <w:rFonts w:eastAsiaTheme="minorHAnsi"/>
          <w:sz w:val="28"/>
          <w:szCs w:val="28"/>
        </w:rPr>
        <w:t xml:space="preserve">ритории, границы зон действия публичных сервитутов в районе работ </w:t>
      </w:r>
      <w:proofErr w:type="gramStart"/>
      <w:r w:rsidRPr="004D0921">
        <w:rPr>
          <w:rFonts w:eastAsiaTheme="minorHAnsi"/>
          <w:sz w:val="28"/>
          <w:szCs w:val="28"/>
        </w:rPr>
        <w:t>отсутствуют</w:t>
      </w:r>
      <w:proofErr w:type="gramEnd"/>
      <w:r w:rsidRPr="004D0921">
        <w:rPr>
          <w:rFonts w:eastAsiaTheme="minorHAnsi"/>
          <w:sz w:val="28"/>
          <w:szCs w:val="28"/>
        </w:rPr>
        <w:t xml:space="preserve"> и их ото</w:t>
      </w:r>
      <w:r w:rsidRPr="004D0921">
        <w:rPr>
          <w:rFonts w:eastAsiaTheme="minorHAnsi"/>
          <w:sz w:val="28"/>
          <w:szCs w:val="28"/>
        </w:rPr>
        <w:t>б</w:t>
      </w:r>
      <w:r w:rsidRPr="004D0921">
        <w:rPr>
          <w:rFonts w:eastAsiaTheme="minorHAnsi"/>
          <w:sz w:val="28"/>
          <w:szCs w:val="28"/>
        </w:rPr>
        <w:t>ражение на чертеже межевания не требуется.</w:t>
      </w:r>
    </w:p>
    <w:p w:rsidR="00283FE2" w:rsidRPr="004D0921" w:rsidRDefault="00283FE2" w:rsidP="0004763A">
      <w:pPr>
        <w:autoSpaceDE w:val="0"/>
        <w:autoSpaceDN w:val="0"/>
        <w:ind w:firstLine="432"/>
        <w:jc w:val="both"/>
        <w:rPr>
          <w:rFonts w:eastAsiaTheme="minorHAnsi"/>
          <w:sz w:val="28"/>
          <w:szCs w:val="28"/>
        </w:rPr>
      </w:pPr>
      <w:r w:rsidRPr="004D0921">
        <w:rPr>
          <w:rFonts w:eastAsiaTheme="minorHAnsi"/>
          <w:sz w:val="28"/>
          <w:szCs w:val="28"/>
        </w:rPr>
        <w:t>Проектом планировки территории красные линии</w:t>
      </w:r>
      <w:r w:rsidR="00357EAF" w:rsidRPr="004D0921">
        <w:rPr>
          <w:rFonts w:eastAsiaTheme="minorHAnsi"/>
          <w:sz w:val="28"/>
          <w:szCs w:val="28"/>
        </w:rPr>
        <w:t xml:space="preserve"> не установлены</w:t>
      </w:r>
      <w:r w:rsidRPr="004D0921">
        <w:rPr>
          <w:rFonts w:eastAsiaTheme="minorHAnsi"/>
          <w:sz w:val="28"/>
          <w:szCs w:val="28"/>
        </w:rPr>
        <w:t>.</w:t>
      </w:r>
    </w:p>
    <w:p w:rsidR="00283FE2" w:rsidRPr="004D0921" w:rsidRDefault="00283FE2" w:rsidP="0004763A">
      <w:pPr>
        <w:autoSpaceDE w:val="0"/>
        <w:autoSpaceDN w:val="0"/>
        <w:ind w:firstLine="432"/>
        <w:rPr>
          <w:rFonts w:eastAsiaTheme="minorHAnsi"/>
          <w:sz w:val="28"/>
          <w:szCs w:val="28"/>
        </w:rPr>
      </w:pPr>
      <w:r w:rsidRPr="004D0921">
        <w:rPr>
          <w:rFonts w:eastAsiaTheme="minorHAnsi"/>
          <w:sz w:val="28"/>
          <w:szCs w:val="28"/>
        </w:rPr>
        <w:t>Экспликация образуемых земельных участков и их частей представлена в Таблице 1.</w:t>
      </w:r>
    </w:p>
    <w:p w:rsidR="0090749C" w:rsidRDefault="0090749C" w:rsidP="00A360EB">
      <w:pPr>
        <w:pStyle w:val="aa"/>
        <w:ind w:firstLine="0"/>
        <w:sectPr w:rsidR="0090749C" w:rsidSect="00283FE2">
          <w:headerReference w:type="first" r:id="rId23"/>
          <w:footerReference w:type="first" r:id="rId24"/>
          <w:pgSz w:w="11906" w:h="16838" w:code="9"/>
          <w:pgMar w:top="454" w:right="561" w:bottom="454" w:left="1503" w:header="340" w:footer="258" w:gutter="0"/>
          <w:cols w:space="720"/>
          <w:titlePg/>
        </w:sectPr>
      </w:pPr>
    </w:p>
    <w:p w:rsidR="00205825" w:rsidRPr="0004763A" w:rsidRDefault="00205825" w:rsidP="008E5A67">
      <w:pPr>
        <w:pStyle w:val="1"/>
        <w:numPr>
          <w:ilvl w:val="0"/>
          <w:numId w:val="0"/>
        </w:numPr>
        <w:ind w:firstLine="432"/>
      </w:pPr>
      <w:r w:rsidRPr="0004763A">
        <w:lastRenderedPageBreak/>
        <w:t xml:space="preserve">1.2 Перечень и сведения о площади образуемых земельных участков, которые будут отнесены к территориям общего пользования или имуществу общего </w:t>
      </w:r>
      <w:proofErr w:type="gramStart"/>
      <w:r w:rsidRPr="0004763A">
        <w:t>пользования</w:t>
      </w:r>
      <w:proofErr w:type="gramEnd"/>
      <w:r w:rsidRPr="0004763A">
        <w:t xml:space="preserve"> в том числе в отношении которых предполагаются резервирование и (или) изъятие для государственных или муниципальных нужд</w:t>
      </w:r>
    </w:p>
    <w:p w:rsidR="00205825" w:rsidRPr="004D0921" w:rsidRDefault="00205825" w:rsidP="002A0021">
      <w:pPr>
        <w:ind w:firstLine="431"/>
        <w:jc w:val="both"/>
        <w:rPr>
          <w:sz w:val="28"/>
          <w:szCs w:val="28"/>
        </w:rPr>
      </w:pPr>
      <w:r w:rsidRPr="004D0921">
        <w:rPr>
          <w:sz w:val="28"/>
          <w:szCs w:val="28"/>
        </w:rPr>
        <w:t>В проекте межевания территории отсутствуют образуемые земельные учас</w:t>
      </w:r>
      <w:r w:rsidRPr="004D0921">
        <w:rPr>
          <w:sz w:val="28"/>
          <w:szCs w:val="28"/>
        </w:rPr>
        <w:t>т</w:t>
      </w:r>
      <w:r w:rsidRPr="004D0921">
        <w:rPr>
          <w:sz w:val="28"/>
          <w:szCs w:val="28"/>
        </w:rPr>
        <w:t>ки, которые после образования будут относиться к территориям общего польз</w:t>
      </w:r>
      <w:r w:rsidRPr="004D0921">
        <w:rPr>
          <w:sz w:val="28"/>
          <w:szCs w:val="28"/>
        </w:rPr>
        <w:t>о</w:t>
      </w:r>
      <w:r w:rsidRPr="004D0921">
        <w:rPr>
          <w:sz w:val="28"/>
          <w:szCs w:val="28"/>
        </w:rPr>
        <w:t>вания или имуществу общ</w:t>
      </w:r>
      <w:r w:rsidRPr="004D0921">
        <w:rPr>
          <w:sz w:val="28"/>
          <w:szCs w:val="28"/>
        </w:rPr>
        <w:t>е</w:t>
      </w:r>
      <w:r w:rsidRPr="004D0921">
        <w:rPr>
          <w:sz w:val="28"/>
          <w:szCs w:val="28"/>
        </w:rPr>
        <w:t>го пользования.</w:t>
      </w:r>
    </w:p>
    <w:p w:rsidR="00205825" w:rsidRPr="004D0921" w:rsidRDefault="00205825" w:rsidP="002A0021">
      <w:pPr>
        <w:ind w:firstLine="431"/>
        <w:jc w:val="both"/>
        <w:rPr>
          <w:sz w:val="28"/>
          <w:szCs w:val="28"/>
        </w:rPr>
      </w:pPr>
      <w:r w:rsidRPr="004D0921">
        <w:rPr>
          <w:sz w:val="28"/>
          <w:szCs w:val="28"/>
        </w:rPr>
        <w:t>Изъятие земельных участков для государственных и муниципальных нужд для размещ</w:t>
      </w:r>
      <w:r w:rsidR="00357EAF" w:rsidRPr="004D0921">
        <w:rPr>
          <w:sz w:val="28"/>
          <w:szCs w:val="28"/>
        </w:rPr>
        <w:t>ения проектируемого объекта не предусмотрено</w:t>
      </w:r>
      <w:r w:rsidRPr="004D0921">
        <w:rPr>
          <w:sz w:val="28"/>
          <w:szCs w:val="28"/>
        </w:rPr>
        <w:t>.</w:t>
      </w:r>
    </w:p>
    <w:p w:rsidR="00205825" w:rsidRPr="004D0921" w:rsidRDefault="00205825" w:rsidP="008E5A67">
      <w:pPr>
        <w:rPr>
          <w:sz w:val="28"/>
        </w:rPr>
      </w:pPr>
    </w:p>
    <w:p w:rsidR="008B6F35" w:rsidRPr="004D0921" w:rsidRDefault="00205825" w:rsidP="00205825">
      <w:pPr>
        <w:ind w:firstLine="426"/>
        <w:rPr>
          <w:sz w:val="28"/>
          <w:szCs w:val="28"/>
        </w:rPr>
      </w:pPr>
      <w:r w:rsidRPr="004D0921">
        <w:rPr>
          <w:sz w:val="28"/>
          <w:szCs w:val="28"/>
        </w:rPr>
        <w:t xml:space="preserve">1.3 Территории межевания для линейных </w:t>
      </w:r>
      <w:proofErr w:type="gramStart"/>
      <w:r w:rsidRPr="004D0921">
        <w:rPr>
          <w:sz w:val="28"/>
          <w:szCs w:val="28"/>
        </w:rPr>
        <w:t>объектов</w:t>
      </w:r>
      <w:proofErr w:type="gramEnd"/>
      <w:r w:rsidRPr="004D0921">
        <w:rPr>
          <w:sz w:val="28"/>
          <w:szCs w:val="28"/>
        </w:rPr>
        <w:t xml:space="preserve"> подлежащие демонтажу</w:t>
      </w:r>
    </w:p>
    <w:p w:rsidR="00205825" w:rsidRPr="004D0921" w:rsidRDefault="00205825" w:rsidP="00205825">
      <w:pPr>
        <w:ind w:firstLine="426"/>
        <w:rPr>
          <w:b/>
          <w:sz w:val="28"/>
          <w:szCs w:val="28"/>
        </w:rPr>
      </w:pPr>
    </w:p>
    <w:p w:rsidR="00205825" w:rsidRPr="004D0921" w:rsidRDefault="00205825" w:rsidP="008E5A67">
      <w:pPr>
        <w:ind w:firstLine="432"/>
        <w:rPr>
          <w:sz w:val="28"/>
          <w:szCs w:val="28"/>
        </w:rPr>
      </w:pPr>
      <w:r w:rsidRPr="004D0921">
        <w:rPr>
          <w:sz w:val="28"/>
          <w:szCs w:val="28"/>
        </w:rPr>
        <w:t>В проекте межевания территории не предусмотрено размещение линейных объектов, по</w:t>
      </w:r>
      <w:r w:rsidRPr="004D0921">
        <w:rPr>
          <w:sz w:val="28"/>
          <w:szCs w:val="28"/>
        </w:rPr>
        <w:t>д</w:t>
      </w:r>
      <w:r w:rsidRPr="004D0921">
        <w:rPr>
          <w:sz w:val="28"/>
          <w:szCs w:val="28"/>
        </w:rPr>
        <w:t>лежащих демонтажу.</w:t>
      </w:r>
    </w:p>
    <w:p w:rsidR="0004763A" w:rsidRPr="004D0921" w:rsidRDefault="0004763A" w:rsidP="00205825">
      <w:pPr>
        <w:ind w:firstLine="426"/>
        <w:rPr>
          <w:sz w:val="28"/>
          <w:szCs w:val="28"/>
        </w:rPr>
      </w:pPr>
    </w:p>
    <w:p w:rsidR="00205825" w:rsidRPr="004D0921" w:rsidRDefault="00205825" w:rsidP="00205825">
      <w:pPr>
        <w:ind w:firstLine="426"/>
        <w:rPr>
          <w:sz w:val="28"/>
        </w:rPr>
      </w:pPr>
    </w:p>
    <w:p w:rsidR="00205825" w:rsidRPr="004D0921" w:rsidRDefault="00205825" w:rsidP="008E5A67">
      <w:pPr>
        <w:ind w:firstLine="432"/>
        <w:rPr>
          <w:sz w:val="28"/>
          <w:szCs w:val="28"/>
        </w:rPr>
      </w:pPr>
      <w:r w:rsidRPr="004D0921">
        <w:rPr>
          <w:sz w:val="28"/>
          <w:szCs w:val="28"/>
        </w:rPr>
        <w:t>1.</w:t>
      </w:r>
      <w:r w:rsidR="00CB5FAC" w:rsidRPr="004D0921">
        <w:rPr>
          <w:sz w:val="28"/>
          <w:szCs w:val="28"/>
        </w:rPr>
        <w:t>4</w:t>
      </w:r>
      <w:r w:rsidRPr="004D0921">
        <w:rPr>
          <w:sz w:val="28"/>
          <w:szCs w:val="28"/>
        </w:rPr>
        <w:t xml:space="preserve"> Каталоги координат образуемых земельных участков, частей земельных участков</w:t>
      </w:r>
    </w:p>
    <w:p w:rsidR="00601629" w:rsidRPr="004D0921" w:rsidRDefault="005F3584" w:rsidP="005F3584">
      <w:pPr>
        <w:ind w:firstLine="426"/>
        <w:rPr>
          <w:sz w:val="28"/>
        </w:rPr>
      </w:pPr>
      <w:r w:rsidRPr="004D0921">
        <w:rPr>
          <w:sz w:val="28"/>
        </w:rPr>
        <w:t xml:space="preserve"> </w:t>
      </w:r>
    </w:p>
    <w:p w:rsidR="005F3584" w:rsidRPr="004D0921" w:rsidRDefault="005F3584" w:rsidP="005F3584">
      <w:pPr>
        <w:pStyle w:val="afffff3"/>
        <w:numPr>
          <w:ilvl w:val="0"/>
          <w:numId w:val="33"/>
        </w:numPr>
        <w:spacing w:line="240" w:lineRule="auto"/>
        <w:rPr>
          <w:rFonts w:ascii="Times New Roman" w:hAnsi="Times New Roman"/>
          <w:sz w:val="28"/>
          <w:szCs w:val="24"/>
        </w:rPr>
      </w:pPr>
      <w:r w:rsidRPr="004D0921">
        <w:rPr>
          <w:rFonts w:ascii="Times New Roman" w:hAnsi="Times New Roman"/>
          <w:sz w:val="28"/>
          <w:szCs w:val="24"/>
        </w:rPr>
        <w:t>На п</w:t>
      </w:r>
      <w:r w:rsidR="006932AF" w:rsidRPr="004D0921">
        <w:rPr>
          <w:rFonts w:ascii="Times New Roman" w:hAnsi="Times New Roman"/>
          <w:sz w:val="28"/>
          <w:szCs w:val="24"/>
        </w:rPr>
        <w:t>е</w:t>
      </w:r>
      <w:r w:rsidRPr="004D0921">
        <w:rPr>
          <w:rFonts w:ascii="Times New Roman" w:hAnsi="Times New Roman"/>
          <w:sz w:val="28"/>
          <w:szCs w:val="24"/>
        </w:rPr>
        <w:t>риод эксплуатации объекта</w:t>
      </w:r>
    </w:p>
    <w:p w:rsidR="005F3584" w:rsidRPr="007C34BC" w:rsidRDefault="005F3584" w:rsidP="005F3584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6932AF" w:rsidRPr="007C34BC" w:rsidRDefault="006932AF" w:rsidP="005F3584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7C34BC">
        <w:rPr>
          <w:rFonts w:ascii="Times New Roman" w:hAnsi="Times New Roman"/>
          <w:b/>
          <w:sz w:val="24"/>
          <w:szCs w:val="24"/>
        </w:rPr>
        <w:t xml:space="preserve">Земельный участок - </w:t>
      </w:r>
      <w:r w:rsidR="00481A4F" w:rsidRPr="007C34BC">
        <w:rPr>
          <w:rFonts w:ascii="Times New Roman" w:hAnsi="Times New Roman"/>
          <w:b/>
          <w:bCs/>
          <w:color w:val="000000"/>
          <w:sz w:val="24"/>
          <w:szCs w:val="24"/>
        </w:rPr>
        <w:t>64:16:100301:</w:t>
      </w:r>
      <w:r w:rsidR="00E453F9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="00F7659D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E453F9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481A4F" w:rsidRPr="007C34BC">
        <w:rPr>
          <w:rFonts w:ascii="Times New Roman" w:hAnsi="Times New Roman"/>
          <w:b/>
          <w:bCs/>
          <w:color w:val="000000"/>
          <w:sz w:val="24"/>
          <w:szCs w:val="24"/>
        </w:rPr>
        <w:t>ЗУ</w:t>
      </w:r>
      <w:proofErr w:type="gramStart"/>
      <w:r w:rsidR="00481A4F" w:rsidRPr="007C34BC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3266"/>
        <w:gridCol w:w="2410"/>
        <w:gridCol w:w="1559"/>
        <w:gridCol w:w="1559"/>
      </w:tblGrid>
      <w:tr w:rsidR="00DB6580" w:rsidRPr="00DB6580" w:rsidTr="00DB6580">
        <w:trPr>
          <w:trHeight w:val="454"/>
          <w:tblHeader/>
        </w:trPr>
        <w:tc>
          <w:tcPr>
            <w:tcW w:w="860" w:type="dxa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b/>
                <w:bCs/>
                <w:sz w:val="22"/>
                <w:szCs w:val="22"/>
              </w:rPr>
            </w:pPr>
            <w:r w:rsidRPr="00DB6580">
              <w:rPr>
                <w:b/>
                <w:bCs/>
                <w:sz w:val="22"/>
                <w:szCs w:val="22"/>
              </w:rPr>
              <w:t>Имя</w:t>
            </w:r>
            <w:r w:rsidRPr="00DB6580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b/>
                <w:bCs/>
                <w:sz w:val="22"/>
                <w:szCs w:val="22"/>
              </w:rPr>
            </w:pPr>
            <w:r w:rsidRPr="00DB6580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b/>
                <w:bCs/>
                <w:sz w:val="22"/>
                <w:szCs w:val="22"/>
              </w:rPr>
            </w:pPr>
            <w:r w:rsidRPr="00DB6580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b/>
                <w:bCs/>
                <w:sz w:val="22"/>
                <w:szCs w:val="22"/>
              </w:rPr>
            </w:pPr>
            <w:r w:rsidRPr="00DB6580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DB6580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DB6580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DB6580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DB6580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b/>
                <w:bCs/>
                <w:sz w:val="22"/>
                <w:szCs w:val="22"/>
              </w:rPr>
            </w:pPr>
            <w:r w:rsidRPr="00DB6580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DB6580" w:rsidRPr="00DB6580" w:rsidTr="00DB6580">
        <w:trPr>
          <w:trHeight w:val="105"/>
        </w:trPr>
        <w:tc>
          <w:tcPr>
            <w:tcW w:w="6536" w:type="dxa"/>
            <w:gridSpan w:val="3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8B5CAB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64:16:100301:78:ЗУ</w:t>
            </w:r>
            <w:proofErr w:type="gramStart"/>
            <w:r w:rsidRPr="00DB6580">
              <w:rPr>
                <w:sz w:val="22"/>
                <w:szCs w:val="22"/>
              </w:rPr>
              <w:t>1</w:t>
            </w:r>
            <w:proofErr w:type="gramEnd"/>
            <w:r w:rsidRPr="00DB6580">
              <w:rPr>
                <w:sz w:val="22"/>
                <w:szCs w:val="22"/>
              </w:rPr>
              <w:t>(1) (площадь 136 51</w:t>
            </w:r>
            <w:r w:rsidR="008B5CAB">
              <w:rPr>
                <w:sz w:val="22"/>
                <w:szCs w:val="22"/>
              </w:rPr>
              <w:t>7</w:t>
            </w:r>
            <w:r w:rsidRPr="00DB6580">
              <w:rPr>
                <w:sz w:val="22"/>
                <w:szCs w:val="22"/>
              </w:rPr>
              <w:t xml:space="preserve"> </w:t>
            </w:r>
            <w:proofErr w:type="spellStart"/>
            <w:r w:rsidRPr="00DB6580">
              <w:rPr>
                <w:sz w:val="22"/>
                <w:szCs w:val="22"/>
              </w:rPr>
              <w:t>кв.м</w:t>
            </w:r>
            <w:proofErr w:type="spellEnd"/>
            <w:r w:rsidRPr="00DB6580">
              <w:rPr>
                <w:sz w:val="22"/>
                <w:szCs w:val="22"/>
              </w:rPr>
              <w:t>.)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6536" w:type="dxa"/>
            <w:gridSpan w:val="3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311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444563,05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2270054,22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293° 45,3'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196,25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312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444642,11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2269874,6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143° 33,7'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4,03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313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444638,87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2269876,99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148° 29,3'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4,7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314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444634,86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2269879,45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153° 24,9'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4,7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315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444630,65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2269881,55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158° 20,6'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4,7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316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444626,28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2269883,29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163° 16,2'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4,7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317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444621,77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2269884,65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168° 11,8'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4,7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318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444617,17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2269885,61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173° 7,4'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4,7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319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444612,5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2269886,17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178° 3,0'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4,7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320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444607,8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2269886,33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182° 58,6'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4,7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lastRenderedPageBreak/>
              <w:t>321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444603,1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2269886,09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187° 54,3'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4,7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322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444598,44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2269885,44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192° 49,8'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4,7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323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444593,85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2269884,4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200° 48,3'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851,26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324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443798,1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2269582,03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296° 23,9'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18,75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325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443806,44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2269565,24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206° 24,0'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130,1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326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443689,91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2269507,39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116° 23,9'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18,76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327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443681,57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2269524,19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206° 45,8'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291,21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328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443421,56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2269393,06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201° 35,1'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241,41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329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443197,07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2269304,25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297° 33,2'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27,05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1095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443209,59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2269280,27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207° 33,2'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200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1096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443032,27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2269187,75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208° 54,8'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0,25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1097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443032,05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2269187,63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117° 36,5'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43,64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95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443011,83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2269226,3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201° 17,4'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40,98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330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442973,64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2269211,42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201° 20,8'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183,54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331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442802,69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2269144,61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201° 20,2'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587,22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1099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442255,72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2268930,96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201° 20,1'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101,45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108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442161,22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2268894,04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201° 20,2'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56,9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109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442108,22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2268873,34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112° 30,0'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53,66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332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442087,68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2268922,92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115° 49,6'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130,13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333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442030,99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2269040,05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114° 25,0'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51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334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442009,91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2269086,49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124° 8,2'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4,09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335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442007,61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2269089,87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129° 1,8'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4,09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336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442005,04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2269093,05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133° 55,2'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4,09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337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442002,2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2269096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138° 48,8'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4,09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338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441999,12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2269098,7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143° 42,3'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4,09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339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441995,82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2269101,12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148° 35,8'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4,09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340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441992,33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2269103,25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153° 29,3'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4,09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341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441988,66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2269105,08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158° 22,7'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4,09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342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441984,86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2269106,59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163° 16,3'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4,09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343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441980,94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2269107,76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168° 9,8'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4,09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344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441976,94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2269108,6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173° 3,2'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4,09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345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441972,87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2269109,1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177° 56,8'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4,09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346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441968,78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2269109,25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182° 50,2'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4,09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347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441964,7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2269109,04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187° 43,8'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4,09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348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441960,64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2269108,49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192° 37,3'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4,09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349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441956,65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2269107,6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197° 8,3'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75,36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350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441884,63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2269085,39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198° 56,3'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2,51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351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441882,26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2269084,58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204° 4,9'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2,51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352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441879,97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2269083,55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209° 13,3'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2,51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353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441877,78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2269082,33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214° 21,8'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2,51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354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441875,71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2269080,91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219° 30,2'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2,51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355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441873,77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2269079,31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224° 38,7'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2,51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356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441871,99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2269077,55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229° 47,2'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2,51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357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441870,37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2269075,64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234° 55,5'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2,51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358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441868,92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2269073,58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240° 4,0'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1,5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359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441868,18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2269072,28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112° 43,6'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50,86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360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441848,53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2269119,2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335° 49,1'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3,74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351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441851,94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2269117,67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340° 44,6'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4,13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362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441855,83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2269116,31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345° 40,0'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4,13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363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441859,83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2269115,28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350° 35,6'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4,13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364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441863,91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2269114,61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355° 31,0'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4,13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365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441868,02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2269114,29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0° 26,5'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4,13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366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441872,15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2269114,32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5° 22,0'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4,13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367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441876,26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2269114,71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10° 17,5'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4,13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368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441880,32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2269115,44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17° 7,9'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71,71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lastRenderedPageBreak/>
              <w:t>369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441948,85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2269136,57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12° 19,9'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6,91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370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441955,6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2269138,04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7° 18,1'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6,91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371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441962,46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2269138,92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2° 16,3'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6,91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372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441969,37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2269139,2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357° 14,5'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6,91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373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441976,27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2269138,86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352° 12,8'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6,91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374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441983,12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2269137,93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347° 10,9'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6,91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375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441989,87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2269136,39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342° 9,2'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6,91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376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441996,45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2269134,27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337° 7,3'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6,91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377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442002,82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2269131,59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332° 5,6'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6,91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378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442008,93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2269128,35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327° 3,8'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6,91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379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442014,73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2269124,59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322° 2,0'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6,91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380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442020,18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2269120,34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317° 0,2'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6,91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381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442025,24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2269115,62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311° 58,4'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6,91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382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442029,86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2269110,48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306° 56,7'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6,91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383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442034,01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2269104,96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301° 54,8'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6,91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384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442037,67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2269099,09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294° 25,3'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50,99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385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442058,75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2269052,66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204° 25,0'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9,5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386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442050,1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2269048,73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295° 53,0'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130,14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387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442106,91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2268931,65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317° 51,8'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5,14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388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442110,72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2268928,2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322° 57,5'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5,14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389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442114,82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2268925,1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328° 3,2'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5,14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390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442119,18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2268922,38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333° 8,9'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5,14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391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442123,77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2268920,06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338° 14,6'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5,14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392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442128,54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2268918,16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343° 20,3'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5,14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393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442133,46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2268916,69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348° 26,1'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5,14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394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442138,5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2268915,66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353° 31,7'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5,14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395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442143,6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2268915,08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358° 37,4'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5,14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396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442148,74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2268914,95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3° 43,1'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5,14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397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442153,87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2268915,29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8° 48,9'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5,14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398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442158,95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2268916,07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13° 54,5'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5,14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399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442163,94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2268917,31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19° 0,3'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5,14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400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442168,79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2268918,98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21° 20,0'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672,55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401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442795,26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2269163,66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21° 8,1'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130,1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402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442916,6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2269210,56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23° 9,6'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50,36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403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442962,9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2269230,37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113° 10,0'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10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404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442958,97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2269239,57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23° 10,0'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97,22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405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443048,35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2269277,81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21° 20,7'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79,29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406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443122,2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2269306,67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25° 24,2'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4,33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407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443126,12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2269308,53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30° 26,7'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4,33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408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443129,86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2269310,73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35° 29,0'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4,33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409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443133,38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2269313,24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40° 31,5'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4,33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410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443136,68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2269316,06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45° 33,8'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4,33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411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443139,71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2269319,16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50° 36,3'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4,33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412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443142,47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2269322,5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55° 38,6'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4,33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413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443144,91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2269326,08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60° 41,0'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4,33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414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443147,03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2269329,86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65° 43,4'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4,33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415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443148,82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2269333,81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70° 45,8'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4,33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416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443150,24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2269337,91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75° 48,1'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4,33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417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443151,31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2269342,11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80° 50,6'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4,33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418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443152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2269346,39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85° 53,0'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4,33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419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443152,31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2269350,71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90° 55,3'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4,33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420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443152,24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2269355,05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95° 57,8'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4,33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421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443151,79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2269359,36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101° 0,1'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4,33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422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443150,96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2269363,61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106° 2,5'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4,33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423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443149,76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2269367,78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111° 4,8'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4,33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lastRenderedPageBreak/>
              <w:t>424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443148,2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2269371,82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114° 29,3'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440,49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425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442965,61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2269772,69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110° 46,5'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7,02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426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442963,12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2269779,25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105° 39,4'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7,02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427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442961,23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2269786,01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100° 32,3'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7,02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428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442959,94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2269792,92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95° 25,2'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7,02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429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442959,28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2269799,91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90° 18,1'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7,02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430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442959,24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2269806,93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85° 11,0'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7,02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431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442959,83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2269813,93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80° 3,9'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7,02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432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442961,04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2269820,84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74° 56,9'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7,02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433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442962,87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2269827,62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69° 49,8'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7,02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434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442965,29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2269834,21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64° 42,7'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7,02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435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442968,29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2269840,56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59° 35,6'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7,02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436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442971,84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2269846,62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54° 28,4'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7,02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437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442975,92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2269852,33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49° 21,4'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7,02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438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442980,5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2269857,66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44° 14,3'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7,02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439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442985,53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2269862,56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42° 23,9'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62,6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440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443031,75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2269904,77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132° 23,9'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51,31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441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442997,16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2269942,66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42° 24,0'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130,1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443093,23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2270030,38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312° 23,9'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100,07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443160,7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2269956,48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222° 24,0'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130,1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443064,63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2269868,76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132° 23,9'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18,76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443051,98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2269882,61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222° 23,9'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62,81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446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443005,6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2269840,26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224° 2,8'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4,37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447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443002,46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2269837,23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229° 11,8'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4,37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448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442999,61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2269833,92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234° 20,8'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4,37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449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442997,06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2269830,37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239° 29,7'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4,37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450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442994,85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2269826,61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244° 38,6'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4,37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451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442992,98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2269822,67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249° 47,5'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4,37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452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442991,47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2269818,57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254° 56,5'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4,37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453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442990,34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2269814,36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260° 5,5'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4,37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454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442989,58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2269810,06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265° 14,4'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4,37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455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442989,22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2269805,71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270° 23,3'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4,37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456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442989,25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2269801,34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275° 32,3'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4,37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457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442989,67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2269796,99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280° 41,2'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4,37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458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442990,48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2269792,71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285° 50,1'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4,37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459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442991,67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2269788,51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290° 59,0'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4,37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460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442993,24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2269784,43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294° 34,0'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439,7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461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443176,04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2269384,53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301° 57,4'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5,39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462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443178,9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2269379,95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307° 3,3'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5,39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463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443182,14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2269375,65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312° 9,1'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5,39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464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443185,76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2269371,66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317° 15,1'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5,39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465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443189,72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2269368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322° 20,9'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5,39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466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443193,99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2269364,7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327° 26,8'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5,39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467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443198,53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2269361,8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332° 32,7'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5,39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468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443203,31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2269359,32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337° 38,6'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5,39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469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443208,3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2269357,27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342° 44,5'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5,39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470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443213,45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2269355,67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347° 50,4'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5,39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471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443218,72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2269354,53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352° 56,3'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5,39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472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443224,06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2269353,87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358° 2,2'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5,39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473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443229,45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2269353,69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3° 8,0'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5,39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474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443234,83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2269353,98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8° 14,0'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5,39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475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443240,17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2269354,75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13° 19,9'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5,39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476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443245,41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2269356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18° 25,8'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5,39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477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443250,53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2269357,7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21° 34,3'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170,69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478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443409,26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2269420,46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26° 49,5'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290,05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lastRenderedPageBreak/>
              <w:t>479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443668,09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2269551,35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116° 24,0'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51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480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443645,42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2269597,03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26° 24,0'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130,1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481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443761,94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2269654,88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296° 23,9'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51,33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482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443784,77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2269608,9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20° 48,4'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851,35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483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444580,6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2269911,31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45° 12,6'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30,68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484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444602,21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2269933,08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114° 35,4'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126,45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485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444549,6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2270048,07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24° 35,4'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14,8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311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444563,05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2270054,22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6536" w:type="dxa"/>
            <w:gridSpan w:val="3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64:16:100301:78:ЗУ</w:t>
            </w:r>
            <w:proofErr w:type="gramStart"/>
            <w:r w:rsidRPr="00DB6580">
              <w:rPr>
                <w:sz w:val="22"/>
                <w:szCs w:val="22"/>
              </w:rPr>
              <w:t>1</w:t>
            </w:r>
            <w:proofErr w:type="gramEnd"/>
            <w:r w:rsidRPr="00DB6580">
              <w:rPr>
                <w:sz w:val="22"/>
                <w:szCs w:val="22"/>
              </w:rPr>
              <w:t xml:space="preserve">(2) (площадь 41 489 </w:t>
            </w:r>
            <w:proofErr w:type="spellStart"/>
            <w:r w:rsidRPr="00DB6580">
              <w:rPr>
                <w:sz w:val="22"/>
                <w:szCs w:val="22"/>
              </w:rPr>
              <w:t>кв.м</w:t>
            </w:r>
            <w:proofErr w:type="spellEnd"/>
            <w:r w:rsidRPr="00DB6580"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6536" w:type="dxa"/>
            <w:gridSpan w:val="3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486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444247,49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2270704,95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286° 23,9'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51,33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487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444261,98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2270655,71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10° 50,0'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6,79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488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444268,65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2270656,99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5° 49,9'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6,79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489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444275,4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2270657,68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0° 49,7'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6,79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490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444282,19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2270657,78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355° 49,6'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6,79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491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444288,96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2270657,28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350° 49,4'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6,79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492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444295,66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2270656,2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345° 49,7'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2,76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493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444298,34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2270655,53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293° 47,4'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55,52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494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444320,74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2270604,72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119° 26,4'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1,49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495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444320,01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2270606,02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125° 25,7'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4,08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496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444317,64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2270609,34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130° 18,2'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4,08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497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444315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2270612,45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135° 10,6'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4,08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498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444312,11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2270615,32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140° 3,0'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4,08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499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444308,99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2270617,94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144° 55,5'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4,08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500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444305,65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2270620,28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149° 47,9'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4,08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501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444302,12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2270622,34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154° 40,3'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4,08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502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444298,44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2270624,08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159° 32,7'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4,08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503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444294,62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2270625,5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164° 25,2'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4,08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504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444290,69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2270626,6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169° 17,5'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4,08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505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444286,68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2270627,36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174° 10,0'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4,08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506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444282,63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2270627,77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179° 2,4'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4,08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507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444278,55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2270627,84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183° 54,9'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4,08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508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444274,48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2270627,56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188° 47,2'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4,08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509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444270,45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2270626,94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286° 23,9'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18,75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510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444275,75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2270608,95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196° 24,0'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130,1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511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444150,94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2270572,22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106° 23,9'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19,17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512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444145,53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2270590,62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194° 13,4'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472,76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513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443687,26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2270474,46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286° 23,9'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17,88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514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443692,31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2270457,3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196° 23,9'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130,1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515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443567,5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2270420,57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106° 20,6'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100,08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516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443539,34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2270516,61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16° 22,0'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130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517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443664,07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2270553,24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286° 24,0'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52,12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518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443678,79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2270503,24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14° 13,6'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472,76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519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444137,05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2270619,43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106° 23,9'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50,87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520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444122,69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2270668,22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16° 24,0'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130,1</w:t>
            </w:r>
          </w:p>
        </w:tc>
      </w:tr>
      <w:tr w:rsidR="00DB6580" w:rsidRPr="00DB6580" w:rsidTr="00DB6580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486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444247,49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2270704,95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349"/>
        </w:trPr>
        <w:tc>
          <w:tcPr>
            <w:tcW w:w="86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349"/>
        </w:trPr>
        <w:tc>
          <w:tcPr>
            <w:tcW w:w="9654" w:type="dxa"/>
            <w:gridSpan w:val="5"/>
            <w:vAlign w:val="center"/>
          </w:tcPr>
          <w:p w:rsidR="00DB6580" w:rsidRPr="00DB6580" w:rsidRDefault="00DB6580" w:rsidP="00C6658A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Площадь объекта: 178 00</w:t>
            </w:r>
            <w:r w:rsidR="00C6658A">
              <w:rPr>
                <w:sz w:val="22"/>
                <w:szCs w:val="22"/>
              </w:rPr>
              <w:t>6</w:t>
            </w:r>
            <w:r w:rsidRPr="00DB6580">
              <w:rPr>
                <w:sz w:val="22"/>
                <w:szCs w:val="22"/>
              </w:rPr>
              <w:t xml:space="preserve"> м²</w:t>
            </w:r>
          </w:p>
        </w:tc>
      </w:tr>
    </w:tbl>
    <w:p w:rsidR="009E50DF" w:rsidRPr="007C34BC" w:rsidRDefault="009E50DF" w:rsidP="009E50DF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473A7E" w:rsidRDefault="00473A7E" w:rsidP="00473A7E">
      <w:pPr>
        <w:pStyle w:val="afffff3"/>
        <w:spacing w:line="240" w:lineRule="auto"/>
        <w:ind w:left="78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C34BC">
        <w:rPr>
          <w:rFonts w:ascii="Times New Roman" w:hAnsi="Times New Roman"/>
          <w:b/>
          <w:sz w:val="24"/>
          <w:szCs w:val="24"/>
        </w:rPr>
        <w:t xml:space="preserve">Земельный участок - 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64:16:100301: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74: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ЗУ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3270"/>
        <w:gridCol w:w="2410"/>
        <w:gridCol w:w="1559"/>
        <w:gridCol w:w="1559"/>
      </w:tblGrid>
      <w:tr w:rsidR="00DB6580" w:rsidRPr="00DB6580" w:rsidTr="00DB6580">
        <w:trPr>
          <w:trHeight w:val="454"/>
          <w:tblHeader/>
        </w:trPr>
        <w:tc>
          <w:tcPr>
            <w:tcW w:w="856" w:type="dxa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b/>
                <w:bCs/>
                <w:sz w:val="22"/>
                <w:szCs w:val="22"/>
              </w:rPr>
            </w:pPr>
            <w:r w:rsidRPr="00DB6580">
              <w:rPr>
                <w:b/>
                <w:bCs/>
                <w:sz w:val="22"/>
                <w:szCs w:val="22"/>
              </w:rPr>
              <w:t>Имя</w:t>
            </w:r>
            <w:r w:rsidRPr="00DB6580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3270" w:type="dxa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b/>
                <w:bCs/>
                <w:sz w:val="22"/>
                <w:szCs w:val="22"/>
              </w:rPr>
            </w:pPr>
            <w:r w:rsidRPr="00DB6580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b/>
                <w:bCs/>
                <w:sz w:val="22"/>
                <w:szCs w:val="22"/>
              </w:rPr>
            </w:pPr>
            <w:r w:rsidRPr="00DB6580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b/>
                <w:bCs/>
                <w:sz w:val="22"/>
                <w:szCs w:val="22"/>
              </w:rPr>
            </w:pPr>
            <w:r w:rsidRPr="00DB6580">
              <w:rPr>
                <w:b/>
                <w:bCs/>
                <w:sz w:val="22"/>
                <w:szCs w:val="22"/>
              </w:rPr>
              <w:t>Дирекц</w:t>
            </w:r>
            <w:r w:rsidRPr="00DB6580">
              <w:rPr>
                <w:b/>
                <w:bCs/>
                <w:sz w:val="22"/>
                <w:szCs w:val="22"/>
              </w:rPr>
              <w:t>и</w:t>
            </w:r>
            <w:r w:rsidRPr="00DB6580">
              <w:rPr>
                <w:b/>
                <w:bCs/>
                <w:sz w:val="22"/>
                <w:szCs w:val="22"/>
              </w:rPr>
              <w:t>он</w:t>
            </w:r>
            <w:proofErr w:type="gramStart"/>
            <w:r w:rsidRPr="00DB6580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DB6580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DB6580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DB6580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b/>
                <w:bCs/>
                <w:sz w:val="22"/>
                <w:szCs w:val="22"/>
              </w:rPr>
            </w:pPr>
            <w:r w:rsidRPr="00DB6580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DB6580" w:rsidRPr="00DB6580" w:rsidTr="00DB6580">
        <w:trPr>
          <w:trHeight w:val="105"/>
        </w:trPr>
        <w:tc>
          <w:tcPr>
            <w:tcW w:w="6536" w:type="dxa"/>
            <w:gridSpan w:val="3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C6658A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64:16:100301:74:ЗУ</w:t>
            </w:r>
            <w:proofErr w:type="gramStart"/>
            <w:r w:rsidRPr="00DB6580">
              <w:rPr>
                <w:sz w:val="22"/>
                <w:szCs w:val="22"/>
              </w:rPr>
              <w:t>1</w:t>
            </w:r>
            <w:proofErr w:type="gramEnd"/>
            <w:r w:rsidRPr="00DB6580">
              <w:rPr>
                <w:sz w:val="22"/>
                <w:szCs w:val="22"/>
              </w:rPr>
              <w:t>(1) (площадь 27 93</w:t>
            </w:r>
            <w:r w:rsidR="00C6658A">
              <w:rPr>
                <w:sz w:val="22"/>
                <w:szCs w:val="22"/>
              </w:rPr>
              <w:t>3</w:t>
            </w:r>
            <w:r w:rsidRPr="00DB6580">
              <w:rPr>
                <w:sz w:val="22"/>
                <w:szCs w:val="22"/>
              </w:rPr>
              <w:t xml:space="preserve"> </w:t>
            </w:r>
            <w:proofErr w:type="spellStart"/>
            <w:r w:rsidRPr="00DB6580">
              <w:rPr>
                <w:sz w:val="22"/>
                <w:szCs w:val="22"/>
              </w:rPr>
              <w:t>кв.м</w:t>
            </w:r>
            <w:proofErr w:type="spellEnd"/>
            <w:r w:rsidRPr="00DB6580">
              <w:rPr>
                <w:sz w:val="22"/>
                <w:szCs w:val="22"/>
              </w:rPr>
              <w:t>.)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6536" w:type="dxa"/>
            <w:gridSpan w:val="3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696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445898,02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2269676,56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19° 10,1'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4,6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697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445902,36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2269678,07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16° 58,1'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487,37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698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446368,51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2269820,3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20° 46,9'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6,54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699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446374,63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2269822,63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25° 37,3'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6,54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700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446380,53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2269825,46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30° 27,6'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6,54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701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446386,17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2269828,77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35° 17,9'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6,54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702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446391,51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2269832,55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40° 8,3'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6,54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703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446396,52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2269836,77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44° 58,7'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6,54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704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446401,15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2269841,4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49° 49,0'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6,54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705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446405,37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2269846,4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54° 39,3'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6,54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706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446409,16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2269851,74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59° 29,7'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6,54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707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446412,48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2269857,37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64° 20,0'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6,54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708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446415,31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2269863,27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336° 57,3'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51,27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709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446462,49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2269843,2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66° 57,3'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19,36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710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446470,07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2269861,02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66° 57,3'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110,74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711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446513,42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2269962,92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156° 57,3'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65,87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712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446452,81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2269988,7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156° 57,3'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15,43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713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446438,61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2269994,74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156° 57,3'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18,78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714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446421,33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2270002,09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246° 57,3'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130,1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715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446370,41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2269882,38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336° 57,3'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18,78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716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446387,69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2269875,02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244° 16,7'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3,97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717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446385,96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2269871,45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239° 28,7'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3,97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718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446383,94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2269868,03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234° 40,6'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3,97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719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446381,65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2269864,79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229° 52,6'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3,97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720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446379,09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2269861,75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225° 4,5'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3,97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721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446376,28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2269858,94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220° 16,4'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3,97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722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446373,25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2269856,37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215° 28,4'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3,97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723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446370,02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2269854,06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210° 40,3'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3,97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724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446366,6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2269852,04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205° 52,2'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3,97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725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446363,03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2269850,3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201° 4,2'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3,97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726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446359,32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2269848,88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196° 58,1'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397,4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571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445979,23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2269732,9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214° 45,2'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98,84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696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445898,02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2269676,56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6536" w:type="dxa"/>
            <w:gridSpan w:val="3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lastRenderedPageBreak/>
              <w:t>64:16:100301:74:ЗУ</w:t>
            </w:r>
            <w:proofErr w:type="gramStart"/>
            <w:r w:rsidRPr="00DB6580">
              <w:rPr>
                <w:sz w:val="22"/>
                <w:szCs w:val="22"/>
              </w:rPr>
              <w:t>1</w:t>
            </w:r>
            <w:proofErr w:type="gramEnd"/>
            <w:r w:rsidRPr="00DB6580">
              <w:rPr>
                <w:sz w:val="22"/>
                <w:szCs w:val="22"/>
              </w:rPr>
              <w:t xml:space="preserve">(2) (площадь 2 145 </w:t>
            </w:r>
            <w:proofErr w:type="spellStart"/>
            <w:r w:rsidRPr="00DB6580">
              <w:rPr>
                <w:sz w:val="22"/>
                <w:szCs w:val="22"/>
              </w:rPr>
              <w:t>кв.м</w:t>
            </w:r>
            <w:proofErr w:type="spellEnd"/>
            <w:r w:rsidRPr="00DB6580"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6536" w:type="dxa"/>
            <w:gridSpan w:val="3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570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445766,14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2269585,06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306° 44,7'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18,75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1091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445777,35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2269570,03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36° 44,7'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130,1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1092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445881,6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2269647,86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126° 44,7'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14,23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1093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445873,09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2269659,26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214° 45,2'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130,17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570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445766,14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2269585,06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6536" w:type="dxa"/>
            <w:gridSpan w:val="3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64:16:100301:74:ЗУ</w:t>
            </w:r>
            <w:proofErr w:type="gramStart"/>
            <w:r w:rsidRPr="00DB6580">
              <w:rPr>
                <w:sz w:val="22"/>
                <w:szCs w:val="22"/>
              </w:rPr>
              <w:t>1</w:t>
            </w:r>
            <w:proofErr w:type="gramEnd"/>
            <w:r w:rsidRPr="00DB6580">
              <w:rPr>
                <w:sz w:val="22"/>
                <w:szCs w:val="22"/>
              </w:rPr>
              <w:t xml:space="preserve">(3) (площадь 32 501 </w:t>
            </w:r>
            <w:proofErr w:type="spellStart"/>
            <w:r w:rsidRPr="00DB6580">
              <w:rPr>
                <w:sz w:val="22"/>
                <w:szCs w:val="22"/>
              </w:rPr>
              <w:t>кв.м</w:t>
            </w:r>
            <w:proofErr w:type="spellEnd"/>
            <w:r w:rsidRPr="00DB6580"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6536" w:type="dxa"/>
            <w:gridSpan w:val="3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445503,2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2268478,86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35° 1,5'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0,07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658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445503,26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2268478,9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28° 17,7'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139,84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659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445626,39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2268545,19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14° 5,2'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4,95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660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445631,19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2268546,39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9° 12,1'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0,68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596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445631,87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2268546,5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27° 43,9'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72,43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595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445695,97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2268580,21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119° 5,8'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659,29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661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445375,37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2269156,29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29° 17,8'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9,72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88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445383,85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2269161,05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119° 17,8'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50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87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445359,38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2269204,65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119° 17,8'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99,99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90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445310,45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2269291,85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211° 49,6'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97,16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572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445227,9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2269240,62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31° 38,9'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7,93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662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445234,66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2269244,78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28° 54,1'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4,28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663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445238,41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2269246,85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23° 48,3'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4,28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664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445242,32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2269248,58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18° 42,7'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4,28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665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445246,38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2269249,95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13° 36,9'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4,28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666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445250,54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2269250,96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8° 31,2'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4,28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667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445254,78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2269251,59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3° 25,5'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4,28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668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445259,05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2269251,85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358° 19,8'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4,28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669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445263,33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2269251,72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353° 14,1'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4,28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670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445267,58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2269251,22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348° 8,4'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4,28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671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445271,78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2269250,34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343° 2,7'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4,28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672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445275,87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2269249,09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337° 57,0'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4,28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673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445279,84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2269247,48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332° 51,3'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4,28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674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445283,65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2269245,53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327° 45,5'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4,28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675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445287,27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2269243,25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322° 39,9'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4,28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676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445290,68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2269240,65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317° 34,2'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4,28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677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445293,84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2269237,76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312° 28,4'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4,28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678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445296,73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2269234,6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307° 22,8'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4,28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679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445299,33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2269231,2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299° 6,4'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678,66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680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445629,45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2268638,23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290° 26,0'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4,9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681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445631,16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2268633,65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285° 29,3'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4,9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682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445632,47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2268628,93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280° 32,6'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4,9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683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445633,36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2268624,11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275° 35,9'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4,9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684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445633,84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2268619,24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270° 39,3'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4,9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685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445633,9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2268614,35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265° 42,6'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4,9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686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445633,53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2268609,46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260° 45,8'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4,9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687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445632,74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2268604,63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255° 49,1'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4,9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688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445631,55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2268599,88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250° 52,5'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4,9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689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445629,94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2268595,26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245° 55,8'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4,9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690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445627,94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2268590,79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240° 59,1'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4,9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691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445625,57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2268586,51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236° 2,5'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4,9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692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445622,83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2268582,45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231° 5,7'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4,9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693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445619,76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2268578,64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226° 9,0'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4,9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694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445616,37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2268575,11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221° 12,4'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4,9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695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445612,68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2268571,88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208° 17,7'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139,15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445490,16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2268505,92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295° 43,2'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30,04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445503,2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2268478,86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6536" w:type="dxa"/>
            <w:gridSpan w:val="3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C6658A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64:16:100301:74:ЗУ</w:t>
            </w:r>
            <w:proofErr w:type="gramStart"/>
            <w:r w:rsidRPr="00DB6580">
              <w:rPr>
                <w:sz w:val="22"/>
                <w:szCs w:val="22"/>
              </w:rPr>
              <w:t>1</w:t>
            </w:r>
            <w:proofErr w:type="gramEnd"/>
            <w:r w:rsidRPr="00DB6580">
              <w:rPr>
                <w:sz w:val="22"/>
                <w:szCs w:val="22"/>
              </w:rPr>
              <w:t>(4) (площадь 19 76</w:t>
            </w:r>
            <w:r w:rsidR="00C6658A">
              <w:rPr>
                <w:sz w:val="22"/>
                <w:szCs w:val="22"/>
              </w:rPr>
              <w:t>9</w:t>
            </w:r>
            <w:r w:rsidRPr="00DB6580">
              <w:rPr>
                <w:sz w:val="22"/>
                <w:szCs w:val="22"/>
              </w:rPr>
              <w:t xml:space="preserve"> </w:t>
            </w:r>
            <w:proofErr w:type="spellStart"/>
            <w:r w:rsidRPr="00DB6580">
              <w:rPr>
                <w:sz w:val="22"/>
                <w:szCs w:val="22"/>
              </w:rPr>
              <w:t>кв.м</w:t>
            </w:r>
            <w:proofErr w:type="spellEnd"/>
            <w:r w:rsidRPr="00DB6580"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6536" w:type="dxa"/>
            <w:gridSpan w:val="3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lastRenderedPageBreak/>
              <w:t>618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444339,04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2268842,24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69° 40,6'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5,08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727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444340,81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2268847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74° 50,5'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7,99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728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444342,9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2268854,71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80° 20,9'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7,99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729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444344,23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2268862,59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85° 51,4'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7,99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730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444344,81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2268870,56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95° 13,2'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54,69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731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444339,84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2268925,02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87° 25,9'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3,92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732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444340,01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2268928,93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82° 27,6'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3,92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733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444340,53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2268932,82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77° 29,3'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3,92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734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444341,38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2268936,65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72° 30,9'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3,92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735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444342,56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2268940,39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67° 32,7'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3,92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736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444344,05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2268944,02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62° 34,3'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3,92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737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444345,86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2268947,5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57° 36,0'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3,92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738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444347,96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2268950,81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52° 37,7'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3,92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739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444350,34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2268953,93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47° 39,3'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3,92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740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444352,98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2268956,82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42° 41,1'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3,92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741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444355,87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2268959,48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37° 42,7'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3,92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742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444358,97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2268961,88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32° 44,4'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3,92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743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444362,27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2268964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27° 46,1'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3,92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744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444365,74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2268965,83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22° 47,8'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3,92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745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444369,35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2268967,35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17° 49,4'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3,92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746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444373,09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2268968,55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12° 51,1'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3,92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747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444376,91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2268969,42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7° 52,8'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3,92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748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444380,8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2268969,96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2° 54,5'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3,92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749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444384,71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2268970,16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357° 56,2'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3,92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750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444388,63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2268970,02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356° 30,2'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285,83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751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444673,93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2268952,59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9° 30,4'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26,57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752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444700,14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2268956,98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15° 38,3'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250,52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753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444941,39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2269024,51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19° 45,7'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6,86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754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444947,84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2269026,83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24° 48,7'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6,86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755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444954,07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2269029,7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29° 51,7'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6,86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756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444960,01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2269033,12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34° 54,6'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6,86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757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444965,63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2269037,04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39° 57,6'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6,86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758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444970,89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2269041,44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45° 0,6'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6,86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759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444975,74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2269046,29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50° 3,5'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6,86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760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444980,14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2269051,55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55° 6,4'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6,86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761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444984,06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2269057,17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60° 9,4'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6,86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762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444987,47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2269063,12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65° 12,4'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6,86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763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444990,35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2269069,35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70° 15,3'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6,86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764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444992,67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2269075,8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75° 18,3'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6,86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765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444994,4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2269082,43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80° 21,3'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6,86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766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444995,55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2269089,19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85° 24,2'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6,86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767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444996,1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2269096,03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90° 27,1'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0,73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521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444996,1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2269096,75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211° 49,4'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8,29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555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444989,05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2269092,38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219° 33,1'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67,47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554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444937,03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2269049,42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195° 47,8'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262,1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553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444684,83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2268978,07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177° 5,4'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328,18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552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444357,07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2268994,73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199° 21,7'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0,06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768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444357,02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2268994,71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204° 17,9'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6,46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769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444351,14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2268992,06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209° 13,2'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6,46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770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444345,5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2268988,9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214° 8,7'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6,46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771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444340,15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2268985,28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219° 4,1'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6,46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772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444335,14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2268981,21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223° 59,5'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6,46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773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444330,49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2268976,72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228° 54,8'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6,46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774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444326,25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2268971,86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233° 50,3'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6,46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775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444322,44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2268966,64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238° 45,7'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6,46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lastRenderedPageBreak/>
              <w:t>776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444319,09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2268961,12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243° 41,1'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6,46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777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444316,23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2268955,33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248° 36,5'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6,46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778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444313,87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2268949,32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253° 31,9'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4,66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620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444312,55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2268944,85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270° 1,3'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22,86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619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444312,56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2268921,99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288° 22,1'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84,03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618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444339,04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2268842,24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6536" w:type="dxa"/>
            <w:gridSpan w:val="3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64:16:100301:74:ЗУ</w:t>
            </w:r>
            <w:proofErr w:type="gramStart"/>
            <w:r w:rsidRPr="00DB6580">
              <w:rPr>
                <w:sz w:val="22"/>
                <w:szCs w:val="22"/>
              </w:rPr>
              <w:t>1</w:t>
            </w:r>
            <w:proofErr w:type="gramEnd"/>
            <w:r w:rsidRPr="00DB6580">
              <w:rPr>
                <w:sz w:val="22"/>
                <w:szCs w:val="22"/>
              </w:rPr>
              <w:t xml:space="preserve">(5) (площадь 548 </w:t>
            </w:r>
            <w:proofErr w:type="spellStart"/>
            <w:r w:rsidRPr="00DB6580">
              <w:rPr>
                <w:sz w:val="22"/>
                <w:szCs w:val="22"/>
              </w:rPr>
              <w:t>кв.м</w:t>
            </w:r>
            <w:proofErr w:type="spellEnd"/>
            <w:r w:rsidRPr="00DB6580"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6536" w:type="dxa"/>
            <w:gridSpan w:val="3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779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444314,5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2268649,43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66° 29,3'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41,99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647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444331,25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2268687,94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214° 38,9'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49,43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648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444290,59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2268659,84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336° 29,3'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26,08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779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444314,5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2268649,43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349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349"/>
        </w:trPr>
        <w:tc>
          <w:tcPr>
            <w:tcW w:w="9654" w:type="dxa"/>
            <w:gridSpan w:val="5"/>
            <w:vAlign w:val="center"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Площадь объекта: 82 896 м²</w:t>
            </w:r>
          </w:p>
        </w:tc>
      </w:tr>
    </w:tbl>
    <w:p w:rsidR="00473A7E" w:rsidRDefault="00473A7E" w:rsidP="00473A7E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473A7E" w:rsidRDefault="00473A7E" w:rsidP="00473A7E">
      <w:pPr>
        <w:pStyle w:val="afffff3"/>
        <w:spacing w:line="240" w:lineRule="auto"/>
        <w:ind w:left="78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C34BC">
        <w:rPr>
          <w:rFonts w:ascii="Times New Roman" w:hAnsi="Times New Roman"/>
          <w:b/>
          <w:sz w:val="24"/>
          <w:szCs w:val="24"/>
        </w:rPr>
        <w:t xml:space="preserve">Земельный участок - 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64:16:100301: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74: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ЗУ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3270"/>
        <w:gridCol w:w="2410"/>
        <w:gridCol w:w="1559"/>
        <w:gridCol w:w="1559"/>
      </w:tblGrid>
      <w:tr w:rsidR="00DB6580" w:rsidRPr="00DB6580" w:rsidTr="00DB6580">
        <w:trPr>
          <w:trHeight w:val="454"/>
        </w:trPr>
        <w:tc>
          <w:tcPr>
            <w:tcW w:w="856" w:type="dxa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b/>
                <w:bCs/>
                <w:sz w:val="22"/>
                <w:szCs w:val="22"/>
              </w:rPr>
            </w:pPr>
            <w:r w:rsidRPr="00DB6580">
              <w:rPr>
                <w:b/>
                <w:bCs/>
                <w:sz w:val="22"/>
                <w:szCs w:val="22"/>
              </w:rPr>
              <w:t>Имя</w:t>
            </w:r>
            <w:r w:rsidRPr="00DB6580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3270" w:type="dxa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b/>
                <w:bCs/>
                <w:sz w:val="22"/>
                <w:szCs w:val="22"/>
              </w:rPr>
            </w:pPr>
            <w:r w:rsidRPr="00DB6580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b/>
                <w:bCs/>
                <w:sz w:val="22"/>
                <w:szCs w:val="22"/>
              </w:rPr>
            </w:pPr>
            <w:r w:rsidRPr="00DB6580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b/>
                <w:bCs/>
                <w:sz w:val="22"/>
                <w:szCs w:val="22"/>
              </w:rPr>
            </w:pPr>
            <w:r w:rsidRPr="00DB6580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DB6580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DB6580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DB6580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DB6580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b/>
                <w:bCs/>
                <w:sz w:val="22"/>
                <w:szCs w:val="22"/>
              </w:rPr>
            </w:pPr>
            <w:r w:rsidRPr="00DB6580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DB6580" w:rsidRPr="00DB6580" w:rsidTr="00DB6580">
        <w:trPr>
          <w:trHeight w:val="105"/>
        </w:trPr>
        <w:tc>
          <w:tcPr>
            <w:tcW w:w="6536" w:type="dxa"/>
            <w:gridSpan w:val="3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C6658A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64:16:100301:74:ЗУ</w:t>
            </w:r>
            <w:proofErr w:type="gramStart"/>
            <w:r w:rsidRPr="00DB6580">
              <w:rPr>
                <w:sz w:val="22"/>
                <w:szCs w:val="22"/>
              </w:rPr>
              <w:t>2</w:t>
            </w:r>
            <w:proofErr w:type="gramEnd"/>
            <w:r w:rsidRPr="00DB6580">
              <w:rPr>
                <w:sz w:val="22"/>
                <w:szCs w:val="22"/>
              </w:rPr>
              <w:t>(1) (площадь 9 72</w:t>
            </w:r>
            <w:r w:rsidR="00C6658A">
              <w:rPr>
                <w:sz w:val="22"/>
                <w:szCs w:val="22"/>
              </w:rPr>
              <w:t>6</w:t>
            </w:r>
            <w:r w:rsidRPr="00DB6580">
              <w:rPr>
                <w:sz w:val="22"/>
                <w:szCs w:val="22"/>
              </w:rPr>
              <w:t xml:space="preserve"> </w:t>
            </w:r>
            <w:proofErr w:type="spellStart"/>
            <w:r w:rsidRPr="00DB6580">
              <w:rPr>
                <w:sz w:val="22"/>
                <w:szCs w:val="22"/>
              </w:rPr>
              <w:t>кв.м</w:t>
            </w:r>
            <w:proofErr w:type="spellEnd"/>
            <w:r w:rsidRPr="00DB6580">
              <w:rPr>
                <w:sz w:val="22"/>
                <w:szCs w:val="22"/>
              </w:rPr>
              <w:t>.)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6536" w:type="dxa"/>
            <w:gridSpan w:val="3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652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446761,95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2269274,44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33° 20,9'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15,08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651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446774,55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2269282,73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117° 46,0'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653,55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710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446470,07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2269861,02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246° 57,3'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19,36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709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446462,49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2269843,2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297° 46,0'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642,78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652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446761,95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2269274,44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6536" w:type="dxa"/>
            <w:gridSpan w:val="3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64:16:100301:74:ЗУ</w:t>
            </w:r>
            <w:proofErr w:type="gramStart"/>
            <w:r w:rsidRPr="00DB6580">
              <w:rPr>
                <w:sz w:val="22"/>
                <w:szCs w:val="22"/>
              </w:rPr>
              <w:t>2</w:t>
            </w:r>
            <w:proofErr w:type="gramEnd"/>
            <w:r w:rsidRPr="00DB6580">
              <w:rPr>
                <w:sz w:val="22"/>
                <w:szCs w:val="22"/>
              </w:rPr>
              <w:t xml:space="preserve">(2) (площадь 939 </w:t>
            </w:r>
            <w:proofErr w:type="spellStart"/>
            <w:r w:rsidRPr="00DB6580">
              <w:rPr>
                <w:sz w:val="22"/>
                <w:szCs w:val="22"/>
              </w:rPr>
              <w:t>кв.м</w:t>
            </w:r>
            <w:proofErr w:type="spellEnd"/>
            <w:r w:rsidRPr="00DB6580"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6536" w:type="dxa"/>
            <w:gridSpan w:val="3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713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446438,61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2269994,74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336° 57,3'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15,43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712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446452,81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2269988,7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82° 37,0'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71,7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649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446462,02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2270059,81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213° 39,1'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19,75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650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446445,58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2270048,86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262° 39,9'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54,57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713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446438,61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2269994,74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334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334"/>
        </w:trPr>
        <w:tc>
          <w:tcPr>
            <w:tcW w:w="9654" w:type="dxa"/>
            <w:gridSpan w:val="5"/>
            <w:vAlign w:val="center"/>
          </w:tcPr>
          <w:p w:rsidR="00DB6580" w:rsidRPr="00DB6580" w:rsidRDefault="00DB6580" w:rsidP="00C6658A">
            <w:pPr>
              <w:jc w:val="center"/>
              <w:rPr>
                <w:sz w:val="22"/>
                <w:szCs w:val="22"/>
              </w:rPr>
            </w:pPr>
            <w:r w:rsidRPr="00DB6580">
              <w:rPr>
                <w:bCs/>
                <w:sz w:val="22"/>
                <w:szCs w:val="22"/>
              </w:rPr>
              <w:t>Площадь объекта: 10 66</w:t>
            </w:r>
            <w:r w:rsidR="00C6658A">
              <w:rPr>
                <w:bCs/>
                <w:sz w:val="22"/>
                <w:szCs w:val="22"/>
              </w:rPr>
              <w:t>5</w:t>
            </w:r>
            <w:r w:rsidRPr="00DB6580">
              <w:rPr>
                <w:bCs/>
                <w:sz w:val="22"/>
                <w:szCs w:val="22"/>
              </w:rPr>
              <w:t xml:space="preserve"> м²</w:t>
            </w:r>
          </w:p>
        </w:tc>
      </w:tr>
    </w:tbl>
    <w:p w:rsidR="006F199D" w:rsidRDefault="006F199D" w:rsidP="00473A7E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473A7E" w:rsidRPr="007C34BC" w:rsidRDefault="00473A7E" w:rsidP="00473A7E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7C34BC">
        <w:rPr>
          <w:rFonts w:ascii="Times New Roman" w:hAnsi="Times New Roman"/>
          <w:b/>
          <w:sz w:val="24"/>
          <w:szCs w:val="24"/>
        </w:rPr>
        <w:lastRenderedPageBreak/>
        <w:t xml:space="preserve">Земельный участок - 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64:16:100301: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74: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ЗУ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3270"/>
        <w:gridCol w:w="2410"/>
        <w:gridCol w:w="1559"/>
        <w:gridCol w:w="1559"/>
      </w:tblGrid>
      <w:tr w:rsidR="00DB6580" w:rsidRPr="00DB6580" w:rsidTr="00DB6580">
        <w:trPr>
          <w:trHeight w:val="454"/>
        </w:trPr>
        <w:tc>
          <w:tcPr>
            <w:tcW w:w="856" w:type="dxa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b/>
                <w:bCs/>
                <w:sz w:val="22"/>
                <w:szCs w:val="22"/>
              </w:rPr>
            </w:pPr>
            <w:r w:rsidRPr="00DB6580">
              <w:rPr>
                <w:b/>
                <w:bCs/>
                <w:sz w:val="22"/>
                <w:szCs w:val="22"/>
              </w:rPr>
              <w:t>Имя</w:t>
            </w:r>
            <w:r w:rsidRPr="00DB6580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3270" w:type="dxa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b/>
                <w:bCs/>
                <w:sz w:val="22"/>
                <w:szCs w:val="22"/>
              </w:rPr>
            </w:pPr>
            <w:r w:rsidRPr="00DB6580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b/>
                <w:bCs/>
                <w:sz w:val="22"/>
                <w:szCs w:val="22"/>
              </w:rPr>
            </w:pPr>
            <w:r w:rsidRPr="00DB6580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b/>
                <w:bCs/>
                <w:sz w:val="22"/>
                <w:szCs w:val="22"/>
              </w:rPr>
            </w:pPr>
            <w:r w:rsidRPr="00DB6580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DB6580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DB6580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DB6580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DB6580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b/>
                <w:bCs/>
                <w:sz w:val="22"/>
                <w:szCs w:val="22"/>
              </w:rPr>
            </w:pPr>
            <w:r w:rsidRPr="00DB6580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DB6580" w:rsidRPr="00DB6580" w:rsidTr="00DB6580">
        <w:trPr>
          <w:trHeight w:val="120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89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445447,19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2269253,18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208° 55,4'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50,01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86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445403,43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2269229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208° 56,0'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50,32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87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445359,38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2269204,65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119° 17,8'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99,99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90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445310,45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2269291,85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31° 48,9'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20,92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91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445328,23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2269302,88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32° 45,5'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79,97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92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445395,48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2269346,15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299° 5,0'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106,38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89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445447,19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2269253,18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349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349"/>
        </w:trPr>
        <w:tc>
          <w:tcPr>
            <w:tcW w:w="9654" w:type="dxa"/>
            <w:gridSpan w:val="5"/>
            <w:vAlign w:val="center"/>
          </w:tcPr>
          <w:p w:rsidR="00DB6580" w:rsidRPr="00DB6580" w:rsidRDefault="00DB6580" w:rsidP="00C66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объекта: 10 35</w:t>
            </w:r>
            <w:r w:rsidR="00C6658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м²</w:t>
            </w:r>
          </w:p>
        </w:tc>
      </w:tr>
    </w:tbl>
    <w:p w:rsidR="00473A7E" w:rsidRDefault="00473A7E" w:rsidP="00473A7E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473A7E" w:rsidRDefault="00473A7E" w:rsidP="00473A7E">
      <w:pPr>
        <w:pStyle w:val="afffff3"/>
        <w:spacing w:line="240" w:lineRule="auto"/>
        <w:ind w:left="78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C34BC">
        <w:rPr>
          <w:rFonts w:ascii="Times New Roman" w:hAnsi="Times New Roman"/>
          <w:b/>
          <w:sz w:val="24"/>
          <w:szCs w:val="24"/>
        </w:rPr>
        <w:t xml:space="preserve">Земельный участок - 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64:16:100301: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74: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ЗУ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3269"/>
        <w:gridCol w:w="2410"/>
        <w:gridCol w:w="1559"/>
        <w:gridCol w:w="1559"/>
      </w:tblGrid>
      <w:tr w:rsidR="00DB6580" w:rsidRPr="00DB6580" w:rsidTr="00DB6580">
        <w:trPr>
          <w:trHeight w:val="454"/>
        </w:trPr>
        <w:tc>
          <w:tcPr>
            <w:tcW w:w="857" w:type="dxa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b/>
                <w:bCs/>
                <w:sz w:val="22"/>
                <w:szCs w:val="22"/>
              </w:rPr>
            </w:pPr>
            <w:r w:rsidRPr="00DB6580">
              <w:rPr>
                <w:b/>
                <w:bCs/>
                <w:sz w:val="22"/>
                <w:szCs w:val="22"/>
              </w:rPr>
              <w:t>Имя</w:t>
            </w:r>
            <w:r w:rsidRPr="00DB6580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b/>
                <w:bCs/>
                <w:sz w:val="22"/>
                <w:szCs w:val="22"/>
              </w:rPr>
            </w:pPr>
            <w:r w:rsidRPr="00DB6580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b/>
                <w:bCs/>
                <w:sz w:val="22"/>
                <w:szCs w:val="22"/>
              </w:rPr>
            </w:pPr>
            <w:r w:rsidRPr="00DB6580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b/>
                <w:bCs/>
                <w:sz w:val="22"/>
                <w:szCs w:val="22"/>
              </w:rPr>
            </w:pPr>
            <w:r w:rsidRPr="00DB6580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DB6580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DB6580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DB6580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DB6580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b/>
                <w:bCs/>
                <w:sz w:val="22"/>
                <w:szCs w:val="22"/>
              </w:rPr>
            </w:pPr>
            <w:r w:rsidRPr="00DB6580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DB6580" w:rsidRPr="00DB6580" w:rsidTr="00DB6580">
        <w:trPr>
          <w:trHeight w:val="120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85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445427,74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2269185,67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 xml:space="preserve">119° 17,8'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49,68</w:t>
            </w:r>
          </w:p>
        </w:tc>
      </w:tr>
      <w:tr w:rsidR="00DB6580" w:rsidRPr="00DB6580" w:rsidTr="00DB6580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86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445403,43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2269229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 xml:space="preserve">208° 56,0'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50,32</w:t>
            </w:r>
          </w:p>
        </w:tc>
      </w:tr>
      <w:tr w:rsidR="00DB6580" w:rsidRPr="00DB6580" w:rsidTr="00DB6580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87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445359,38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2269204,65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 xml:space="preserve">299° 17,8'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50</w:t>
            </w:r>
          </w:p>
        </w:tc>
      </w:tr>
      <w:tr w:rsidR="00DB6580" w:rsidRPr="00DB6580" w:rsidTr="00DB6580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88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445383,85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2269161,05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 xml:space="preserve">29° 17,8'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50,32</w:t>
            </w:r>
          </w:p>
        </w:tc>
      </w:tr>
      <w:tr w:rsidR="00DB6580" w:rsidRPr="00DB6580" w:rsidTr="00DB6580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85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445427,74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2269185,67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349"/>
        </w:trPr>
        <w:tc>
          <w:tcPr>
            <w:tcW w:w="857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auto"/>
            <w:hideMark/>
          </w:tcPr>
          <w:p w:rsidR="00DB6580" w:rsidRPr="00DB6580" w:rsidRDefault="00DB6580">
            <w:pPr>
              <w:jc w:val="right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349"/>
        </w:trPr>
        <w:tc>
          <w:tcPr>
            <w:tcW w:w="9654" w:type="dxa"/>
            <w:gridSpan w:val="5"/>
            <w:vAlign w:val="center"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Площадь объекта: 2 508 м²</w:t>
            </w:r>
          </w:p>
        </w:tc>
      </w:tr>
    </w:tbl>
    <w:p w:rsidR="006F199D" w:rsidRPr="007C34BC" w:rsidRDefault="006F199D" w:rsidP="00473A7E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473A7E" w:rsidRPr="007C34BC" w:rsidRDefault="00473A7E" w:rsidP="00473A7E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7C34BC">
        <w:rPr>
          <w:rFonts w:ascii="Times New Roman" w:hAnsi="Times New Roman"/>
          <w:b/>
          <w:sz w:val="24"/>
          <w:szCs w:val="24"/>
        </w:rPr>
        <w:t xml:space="preserve">Земельный участок - 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64:16:100301: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76: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ЗУ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3270"/>
        <w:gridCol w:w="2410"/>
        <w:gridCol w:w="1559"/>
        <w:gridCol w:w="1559"/>
      </w:tblGrid>
      <w:tr w:rsidR="00DB6580" w:rsidRPr="00DB6580" w:rsidTr="00DB6580">
        <w:trPr>
          <w:trHeight w:val="454"/>
          <w:tblHeader/>
        </w:trPr>
        <w:tc>
          <w:tcPr>
            <w:tcW w:w="856" w:type="dxa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b/>
                <w:bCs/>
                <w:sz w:val="22"/>
                <w:szCs w:val="22"/>
              </w:rPr>
            </w:pPr>
            <w:r w:rsidRPr="00DB6580">
              <w:rPr>
                <w:b/>
                <w:bCs/>
                <w:sz w:val="22"/>
                <w:szCs w:val="22"/>
              </w:rPr>
              <w:t>Имя</w:t>
            </w:r>
            <w:r w:rsidRPr="00DB6580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3270" w:type="dxa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b/>
                <w:bCs/>
                <w:sz w:val="22"/>
                <w:szCs w:val="22"/>
              </w:rPr>
            </w:pPr>
            <w:r w:rsidRPr="00DB6580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b/>
                <w:bCs/>
                <w:sz w:val="22"/>
                <w:szCs w:val="22"/>
              </w:rPr>
            </w:pPr>
            <w:r w:rsidRPr="00DB6580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b/>
                <w:bCs/>
                <w:sz w:val="22"/>
                <w:szCs w:val="22"/>
              </w:rPr>
            </w:pPr>
            <w:r w:rsidRPr="00DB6580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DB6580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DB6580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DB6580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DB6580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b/>
                <w:bCs/>
                <w:sz w:val="22"/>
                <w:szCs w:val="22"/>
              </w:rPr>
            </w:pPr>
            <w:r w:rsidRPr="00DB6580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DB6580" w:rsidRPr="00DB6580" w:rsidTr="00DB6580">
        <w:trPr>
          <w:trHeight w:val="120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445159,84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2268238,13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 xml:space="preserve">35° 2,1'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130,1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445266,37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2268312,81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 xml:space="preserve">125° 2,1'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18,78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445255,59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2268328,19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 xml:space="preserve">32° 26,9'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3,14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445258,23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2268329,87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 xml:space="preserve">27° 57,7'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3,14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445261,01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2268331,34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 xml:space="preserve">23° 28,4'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3,14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445263,88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2268332,59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 xml:space="preserve">18° 59,2'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3,14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445266,85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2268333,61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 xml:space="preserve">20° 52,1'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64,87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445327,46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2268356,72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 xml:space="preserve">26° 13,8'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2,9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445330,06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2268358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 xml:space="preserve">28° 37,7'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2,9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445332,6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2268359,39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 xml:space="preserve">31° 1,5'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1,6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445333,98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2268360,22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 xml:space="preserve">35° 2,1'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206,67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445503,2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2268478,86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 xml:space="preserve">115° 43,2'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30,04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445490,16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2268505,92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 xml:space="preserve">208° 17,7'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3,05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445487,48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2268504,48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 xml:space="preserve">215° 3,6'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206,38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445318,55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2268385,93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 xml:space="preserve">210° 28,7'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1,12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445317,58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2268385,36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 xml:space="preserve">208° 50,8'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1,12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445316,61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2268384,82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 xml:space="preserve">207° 12,6'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1,12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445315,61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2268384,31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 xml:space="preserve">200° 52,1'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62,69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445257,03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2268361,98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 xml:space="preserve">200° 37,0'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6,96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445250,51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2268359,53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 xml:space="preserve">206° 14,1'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6,96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445244,27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2268356,45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 xml:space="preserve">211° 51,1'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6,96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445238,35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2268352,77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 xml:space="preserve">125° 2,1'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51,27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445208,92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2268394,75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 xml:space="preserve">215° 2,0'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90,23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445135,03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2268342,95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 xml:space="preserve">215° 2,2'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39,86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445102,39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2268320,07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 xml:space="preserve">305° 2,1'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51,27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35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445131,83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2268278,09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 xml:space="preserve">305° 2,1'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48,8</w:t>
            </w:r>
          </w:p>
        </w:tc>
      </w:tr>
      <w:tr w:rsidR="00DB6580" w:rsidRPr="00DB6580" w:rsidTr="00DB6580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10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445159,84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B6580" w:rsidRPr="00DB6580" w:rsidRDefault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2268238,13</w:t>
            </w: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334"/>
        </w:trPr>
        <w:tc>
          <w:tcPr>
            <w:tcW w:w="856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B6580" w:rsidRPr="00DB6580" w:rsidRDefault="00DB658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auto"/>
            <w:hideMark/>
          </w:tcPr>
          <w:p w:rsidR="00DB6580" w:rsidRPr="00DB6580" w:rsidRDefault="00DB6580">
            <w:pPr>
              <w:jc w:val="right"/>
              <w:rPr>
                <w:sz w:val="22"/>
                <w:szCs w:val="22"/>
              </w:rPr>
            </w:pPr>
          </w:p>
        </w:tc>
      </w:tr>
      <w:tr w:rsidR="00DB6580" w:rsidRPr="00DB6580" w:rsidTr="00DB6580">
        <w:trPr>
          <w:trHeight w:val="334"/>
        </w:trPr>
        <w:tc>
          <w:tcPr>
            <w:tcW w:w="9654" w:type="dxa"/>
            <w:gridSpan w:val="5"/>
            <w:vAlign w:val="center"/>
          </w:tcPr>
          <w:p w:rsidR="00DB6580" w:rsidRPr="00DB6580" w:rsidRDefault="00DB6580" w:rsidP="00DB6580">
            <w:pPr>
              <w:jc w:val="center"/>
              <w:rPr>
                <w:sz w:val="22"/>
                <w:szCs w:val="22"/>
              </w:rPr>
            </w:pPr>
            <w:r w:rsidRPr="00DB6580">
              <w:rPr>
                <w:sz w:val="22"/>
                <w:szCs w:val="22"/>
              </w:rPr>
              <w:t>Площадь объекта: 21 827 м²</w:t>
            </w:r>
          </w:p>
        </w:tc>
      </w:tr>
    </w:tbl>
    <w:p w:rsidR="00473A7E" w:rsidRPr="007C34BC" w:rsidRDefault="00473A7E" w:rsidP="00473A7E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A77372" w:rsidRPr="007C34BC" w:rsidRDefault="00A77372" w:rsidP="00A77372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7C34BC">
        <w:rPr>
          <w:rFonts w:ascii="Times New Roman" w:hAnsi="Times New Roman"/>
          <w:b/>
          <w:sz w:val="24"/>
          <w:szCs w:val="24"/>
        </w:rPr>
        <w:t xml:space="preserve">Земельный участок - 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64:16:100301: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73: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ЗУ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3270"/>
        <w:gridCol w:w="2410"/>
        <w:gridCol w:w="1559"/>
        <w:gridCol w:w="1559"/>
      </w:tblGrid>
      <w:tr w:rsidR="008B5CAB" w:rsidRPr="008B5CAB" w:rsidTr="008B5CAB">
        <w:trPr>
          <w:trHeight w:val="454"/>
          <w:tblHeader/>
        </w:trPr>
        <w:tc>
          <w:tcPr>
            <w:tcW w:w="856" w:type="dxa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b/>
                <w:bCs/>
                <w:sz w:val="22"/>
                <w:szCs w:val="22"/>
              </w:rPr>
            </w:pPr>
            <w:r w:rsidRPr="008B5CAB">
              <w:rPr>
                <w:b/>
                <w:bCs/>
                <w:sz w:val="22"/>
                <w:szCs w:val="22"/>
              </w:rPr>
              <w:t>Имя</w:t>
            </w:r>
            <w:r w:rsidRPr="008B5CAB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3270" w:type="dxa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b/>
                <w:bCs/>
                <w:sz w:val="22"/>
                <w:szCs w:val="22"/>
              </w:rPr>
            </w:pPr>
            <w:r w:rsidRPr="008B5CAB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b/>
                <w:bCs/>
                <w:sz w:val="22"/>
                <w:szCs w:val="22"/>
              </w:rPr>
            </w:pPr>
            <w:r w:rsidRPr="008B5CAB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b/>
                <w:bCs/>
                <w:sz w:val="22"/>
                <w:szCs w:val="22"/>
              </w:rPr>
            </w:pPr>
            <w:r w:rsidRPr="008B5CAB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8B5CAB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8B5CAB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8B5CAB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8B5CAB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b/>
                <w:bCs/>
                <w:sz w:val="22"/>
                <w:szCs w:val="22"/>
              </w:rPr>
            </w:pPr>
            <w:r w:rsidRPr="008B5CAB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8B5CAB" w:rsidRPr="008B5CAB" w:rsidTr="008B5CAB">
        <w:trPr>
          <w:trHeight w:val="120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446463,34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2266747,3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116° 11,0'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43,49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446444,15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2266786,33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269° 51,3'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1,8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446444,14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2266784,53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265° 0,9'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4,01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446443,79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2266780,54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260° 10,4'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4,01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446443,11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2266776,58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255° 20,0'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4,01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446442,09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2266772,7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250° 29,5'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4,01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446440,75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2266768,91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245° 39,0'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4,01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446439,1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2266765,25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240° 48,6'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4,01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446437,14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2266761,75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235° 58,2'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4,01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446434,89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2266758,42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231° 7,6'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4,01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446432,37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2266755,3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227° 18,4'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307,45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446223,9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2266529,32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219° 54,7'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3,74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446221,03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2266526,92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126° 8,9'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24,2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446206,75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2266546,45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214° 34,7'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24,52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446186,57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2266532,54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246° 33,0'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110,62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446142,55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2266431,06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260° 32,7'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12,69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446140,47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2266418,54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305° 52,4'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10,14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446146,41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2266410,33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36° 45,2'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130,1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446250,64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2266488,17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125° 5,8'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18,77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446239,85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2266503,53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39° 54,6'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6,25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446244,64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2266507,54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47° 18,4'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307,56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446453,19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2266733,6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49° 25,0'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6,67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446457,53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2266738,66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54° 19,6'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6,67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446461,42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2266744,08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59° 14,2'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3,75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446463,34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2266747,3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349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349"/>
        </w:trPr>
        <w:tc>
          <w:tcPr>
            <w:tcW w:w="9654" w:type="dxa"/>
            <w:gridSpan w:val="5"/>
            <w:vAlign w:val="center"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Площадь объекта: 16 502 м²</w:t>
            </w:r>
          </w:p>
        </w:tc>
      </w:tr>
    </w:tbl>
    <w:p w:rsidR="00F54727" w:rsidRDefault="00F54727" w:rsidP="00A77372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A77372" w:rsidRPr="007C34BC" w:rsidRDefault="00A77372" w:rsidP="00A77372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7C34BC">
        <w:rPr>
          <w:rFonts w:ascii="Times New Roman" w:hAnsi="Times New Roman"/>
          <w:b/>
          <w:sz w:val="24"/>
          <w:szCs w:val="24"/>
        </w:rPr>
        <w:t xml:space="preserve">Земельный участок - 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64:16:100301: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70: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ЗУ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3270"/>
        <w:gridCol w:w="2410"/>
        <w:gridCol w:w="1559"/>
        <w:gridCol w:w="1559"/>
      </w:tblGrid>
      <w:tr w:rsidR="008B5CAB" w:rsidRPr="008B5CAB" w:rsidTr="008B5CAB">
        <w:trPr>
          <w:trHeight w:val="454"/>
          <w:tblHeader/>
        </w:trPr>
        <w:tc>
          <w:tcPr>
            <w:tcW w:w="856" w:type="dxa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b/>
                <w:bCs/>
                <w:sz w:val="22"/>
                <w:szCs w:val="22"/>
              </w:rPr>
            </w:pPr>
            <w:r w:rsidRPr="008B5CAB">
              <w:rPr>
                <w:b/>
                <w:bCs/>
                <w:sz w:val="22"/>
                <w:szCs w:val="22"/>
              </w:rPr>
              <w:t>Имя</w:t>
            </w:r>
            <w:r w:rsidRPr="008B5CAB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3270" w:type="dxa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b/>
                <w:bCs/>
                <w:sz w:val="22"/>
                <w:szCs w:val="22"/>
              </w:rPr>
            </w:pPr>
            <w:r w:rsidRPr="008B5CAB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b/>
                <w:bCs/>
                <w:sz w:val="22"/>
                <w:szCs w:val="22"/>
              </w:rPr>
            </w:pPr>
            <w:r w:rsidRPr="008B5CAB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b/>
                <w:bCs/>
                <w:sz w:val="22"/>
                <w:szCs w:val="22"/>
              </w:rPr>
            </w:pPr>
            <w:r w:rsidRPr="008B5CAB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8B5CAB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8B5CAB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8B5CAB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8B5CAB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b/>
                <w:bCs/>
                <w:sz w:val="22"/>
                <w:szCs w:val="22"/>
              </w:rPr>
            </w:pPr>
            <w:r w:rsidRPr="008B5CAB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8B5CAB" w:rsidRPr="008B5CAB" w:rsidTr="008B5CAB">
        <w:trPr>
          <w:trHeight w:val="120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446139,51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2266419,87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80° 46,3'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13,93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446141,74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2266433,62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66° 29,1'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108,75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446185,13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2266533,34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34° 13,2'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25,21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446205,98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2266547,52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126° 8,9'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8,5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446200,96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2266554,38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222° 39,1'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130,75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446104,8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2266465,79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306° 28,9'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22,82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446118,37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2266447,44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217° 43,4'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38,98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446087,54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2266423,59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268° 22,8'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38,81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446086,44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2266384,8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37° 43,4'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63,58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446136,73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2266423,7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305° 52,4'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4,73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446139,51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2266419,87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334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334"/>
        </w:trPr>
        <w:tc>
          <w:tcPr>
            <w:tcW w:w="9654" w:type="dxa"/>
            <w:gridSpan w:val="5"/>
            <w:vAlign w:val="center"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объекта: 4 791 м²</w:t>
            </w:r>
          </w:p>
        </w:tc>
      </w:tr>
    </w:tbl>
    <w:p w:rsidR="009E50DF" w:rsidRDefault="009E50DF" w:rsidP="009E50DF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A77372" w:rsidRPr="007C34BC" w:rsidRDefault="00A77372" w:rsidP="00A77372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7C34BC">
        <w:rPr>
          <w:rFonts w:ascii="Times New Roman" w:hAnsi="Times New Roman"/>
          <w:b/>
          <w:sz w:val="24"/>
          <w:szCs w:val="24"/>
        </w:rPr>
        <w:t xml:space="preserve">Земельный участок - 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64:16:100301: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71: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ЗУ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3270"/>
        <w:gridCol w:w="2410"/>
        <w:gridCol w:w="1559"/>
        <w:gridCol w:w="1559"/>
      </w:tblGrid>
      <w:tr w:rsidR="008B5CAB" w:rsidRPr="008B5CAB" w:rsidTr="008B5CAB">
        <w:trPr>
          <w:trHeight w:val="454"/>
          <w:tblHeader/>
        </w:trPr>
        <w:tc>
          <w:tcPr>
            <w:tcW w:w="856" w:type="dxa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b/>
                <w:bCs/>
                <w:sz w:val="22"/>
                <w:szCs w:val="22"/>
              </w:rPr>
            </w:pPr>
            <w:r w:rsidRPr="008B5CAB">
              <w:rPr>
                <w:b/>
                <w:bCs/>
                <w:sz w:val="22"/>
                <w:szCs w:val="22"/>
              </w:rPr>
              <w:t>Имя</w:t>
            </w:r>
            <w:r w:rsidRPr="008B5CAB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3270" w:type="dxa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b/>
                <w:bCs/>
                <w:sz w:val="22"/>
                <w:szCs w:val="22"/>
              </w:rPr>
            </w:pPr>
            <w:r w:rsidRPr="008B5CAB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b/>
                <w:bCs/>
                <w:sz w:val="22"/>
                <w:szCs w:val="22"/>
              </w:rPr>
            </w:pPr>
            <w:r w:rsidRPr="008B5CAB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b/>
                <w:bCs/>
                <w:sz w:val="22"/>
                <w:szCs w:val="22"/>
              </w:rPr>
            </w:pPr>
            <w:r w:rsidRPr="008B5CAB">
              <w:rPr>
                <w:b/>
                <w:bCs/>
                <w:sz w:val="22"/>
                <w:szCs w:val="22"/>
              </w:rPr>
              <w:t>Дирекц</w:t>
            </w:r>
            <w:r w:rsidRPr="008B5CAB">
              <w:rPr>
                <w:b/>
                <w:bCs/>
                <w:sz w:val="22"/>
                <w:szCs w:val="22"/>
              </w:rPr>
              <w:t>и</w:t>
            </w:r>
            <w:r w:rsidRPr="008B5CAB">
              <w:rPr>
                <w:b/>
                <w:bCs/>
                <w:sz w:val="22"/>
                <w:szCs w:val="22"/>
              </w:rPr>
              <w:t>он</w:t>
            </w:r>
            <w:proofErr w:type="gramStart"/>
            <w:r w:rsidRPr="008B5CAB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8B5CAB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8B5CAB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8B5CAB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b/>
                <w:bCs/>
                <w:sz w:val="22"/>
                <w:szCs w:val="22"/>
              </w:rPr>
            </w:pPr>
            <w:r w:rsidRPr="008B5CAB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8B5CAB" w:rsidRPr="008B5CAB" w:rsidTr="008B5CAB">
        <w:trPr>
          <w:trHeight w:val="105"/>
        </w:trPr>
        <w:tc>
          <w:tcPr>
            <w:tcW w:w="6536" w:type="dxa"/>
            <w:gridSpan w:val="3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9D12CD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64:16</w:t>
            </w:r>
            <w:r w:rsidR="009D12CD">
              <w:rPr>
                <w:sz w:val="22"/>
                <w:szCs w:val="22"/>
              </w:rPr>
              <w:t>:100301:71:ЗУ</w:t>
            </w:r>
            <w:proofErr w:type="gramStart"/>
            <w:r w:rsidR="009D12CD">
              <w:rPr>
                <w:sz w:val="22"/>
                <w:szCs w:val="22"/>
              </w:rPr>
              <w:t>1</w:t>
            </w:r>
            <w:proofErr w:type="gramEnd"/>
            <w:r w:rsidR="009D12CD">
              <w:rPr>
                <w:sz w:val="22"/>
                <w:szCs w:val="22"/>
              </w:rPr>
              <w:t>(1) (площадь 81 874</w:t>
            </w:r>
            <w:r w:rsidRPr="008B5CAB">
              <w:rPr>
                <w:sz w:val="22"/>
                <w:szCs w:val="22"/>
              </w:rPr>
              <w:t xml:space="preserve"> </w:t>
            </w:r>
            <w:proofErr w:type="spellStart"/>
            <w:r w:rsidRPr="008B5CAB">
              <w:rPr>
                <w:sz w:val="22"/>
                <w:szCs w:val="22"/>
              </w:rPr>
              <w:t>кв.м</w:t>
            </w:r>
            <w:proofErr w:type="spellEnd"/>
            <w:r w:rsidRPr="008B5CAB">
              <w:rPr>
                <w:sz w:val="22"/>
                <w:szCs w:val="22"/>
              </w:rPr>
              <w:t>.)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6536" w:type="dxa"/>
            <w:gridSpan w:val="3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637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445896,3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2268065,83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294° 19,5'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74,85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636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445927,13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2267997,63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294° 19,5'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12,2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994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445932,16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2267986,51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292° 13,9'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125,63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995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445979,69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2267870,22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292° 46,5'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4,21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996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445981,32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2267866,34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287° 45,0'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0,51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606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445981,48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2267865,85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292° 12,3'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105,69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617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446021,42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2267768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292° 14,7'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183,83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575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446091,01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2267597,85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292° 13,9'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130,16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574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446140,26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2267477,36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292° 13,9'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267,59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997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446241,5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2267229,66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292° 13,4'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0,03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998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446241,51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2267229,64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295° 6,8'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528,09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999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446465,64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2266751,48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64° 8,9'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4,81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1000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446467,74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2266755,81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69° 3,5'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6,67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1001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446470,12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2266762,04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73° 58,2'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6,67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1002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446471,96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2266768,44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78° 52,8'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6,67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1003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446473,25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2266774,99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83° 47,4'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6,67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lastRenderedPageBreak/>
              <w:t>1004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446473,97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2266781,62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88° 42,1'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6,67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1005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446474,12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2266788,28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93° 36,7'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6,67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1006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446473,7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2266794,94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98° 31,3'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6,67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1007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446472,71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2266801,53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103° 26,0'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6,67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1008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446471,16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2266808,02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108° 20,6'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6,67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1009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446469,06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2266814,35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113° 15,2'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6,67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1010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446466,43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2266820,47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115° 6,8'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465,17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1011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446269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2267241,67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112° 13,4'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140,21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1012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446215,97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2267371,46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98° 46,6'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5,34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1013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446215,16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2267376,74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93° 46,3'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5,34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1014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446214,81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2267382,07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88° 46,1'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5,34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1015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446214,92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2267387,41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83° 45,8'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5,34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1016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446215,5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2267392,72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78° 45,6'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5,34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1017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446216,54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2267397,96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73° 45,3'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5,34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1018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446218,04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2267403,09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68° 45,1'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5,34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1019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446219,97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2267408,07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63° 44,8'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5,34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1020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446222,34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2267412,86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58° 44,5'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5,34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1021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446225,11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2267417,43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53° 44,2'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5,34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1022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446228,27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2267421,74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48° 44,0'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5,34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1023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446231,79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2267425,75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43° 43,7'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5,34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1024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446235,65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2267429,45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38° 43,4'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5,34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1025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446239,82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2267432,79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33° 43,2'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5,34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1026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446244,26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2267435,75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28° 42,9'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5,34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1027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446248,95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2267438,32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29° 11,3'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20,85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1028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446267,15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2267448,49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30° 13,1'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4,51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1029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446271,05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2267450,76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33° 29,0'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4,51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1030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446274,82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2267453,25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36° 45,0'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4,51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1031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446278,43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2267455,95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38° 24,2'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554,94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1032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446713,32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2267800,67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311° 29,7'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51,27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1033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446747,29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2267762,27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41° 29,7'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130,1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1034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446844,73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2267848,47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131° 29,7'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100,07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1035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446778,43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2267923,42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221° 29,7'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130,1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1036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446680,99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2267837,23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311° 29,7'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18,76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1037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446693,42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2267823,17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218° 24,0'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552,23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1038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446260,64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2267480,16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213° 36,0'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10,37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1039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446252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2267474,42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209° 14,3'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17,64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1040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446236,61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2267465,81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208° 47,8'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1041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446233,02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2267463,83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203° 48,0'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1042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446229,27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2267462,18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198° 48,0'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1043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446225,39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2267460,86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193° 48,1'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1044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446221,41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2267459,88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188° 48,2'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1045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446217,36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2267459,25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183° 48,4'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1046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446213,27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2267458,98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178° 48,4'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1047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446209,17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2267459,07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173° 48,5'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1048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446205,1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2267459,51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168° 48,7'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1049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446201,08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2267460,3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163° 48,7'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1050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446197,14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2267461,45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158° 48,8'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1051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446193,32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2267462,93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153° 48,9'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1052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446189,65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2267464,74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148° 49,1'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1053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446186,14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2267466,86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143° 49,1'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1054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446182,83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2267469,28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138° 49,3'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1055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446179,75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2267471,98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133° 49,3'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1056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446176,91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2267474,93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128° 49,5'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1057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446174,34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2267478,13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123° 49,6'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1058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446172,06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2267481,53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118° 49,6'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lastRenderedPageBreak/>
              <w:t>1059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446170,08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2267485,12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113° 49,7'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1060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446168,43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2267488,87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22° 5,6'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51,33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1061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446215,99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2267508,17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112° 5,7'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130,1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1062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446167,05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2267628,72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202° 5,6'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51,33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1063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446119,49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2267609,41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112° 19,9'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425,6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1064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445957,78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2268003,09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114° 40,3'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7,24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1065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445954,76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2268009,67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119° 33,3'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7,24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1066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445951,19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2268015,97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124° 26,2'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7,24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1067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445947,1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2268021,94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129° 19,2'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7,24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1068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445942,51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2268027,54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134° 12,1'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7,24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1069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445937,46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2268032,73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139° 5,1'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7,24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1070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445931,99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2268037,48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141° 31,6'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45,58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637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445896,3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2268065,83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6536" w:type="dxa"/>
            <w:gridSpan w:val="3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9D12CD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64:16:100301:71:ЗУ</w:t>
            </w:r>
            <w:proofErr w:type="gramStart"/>
            <w:r w:rsidRPr="008B5CAB">
              <w:rPr>
                <w:sz w:val="22"/>
                <w:szCs w:val="22"/>
              </w:rPr>
              <w:t>1</w:t>
            </w:r>
            <w:proofErr w:type="gramEnd"/>
            <w:r w:rsidRPr="008B5CAB">
              <w:rPr>
                <w:sz w:val="22"/>
                <w:szCs w:val="22"/>
              </w:rPr>
              <w:t>(2) (площадь 104 49</w:t>
            </w:r>
            <w:r w:rsidR="009D12CD">
              <w:rPr>
                <w:sz w:val="22"/>
                <w:szCs w:val="22"/>
              </w:rPr>
              <w:t>3</w:t>
            </w:r>
            <w:r w:rsidRPr="008B5CAB">
              <w:rPr>
                <w:sz w:val="22"/>
                <w:szCs w:val="22"/>
              </w:rPr>
              <w:t xml:space="preserve"> </w:t>
            </w:r>
            <w:proofErr w:type="spellStart"/>
            <w:r w:rsidRPr="008B5CAB">
              <w:rPr>
                <w:sz w:val="22"/>
                <w:szCs w:val="22"/>
              </w:rPr>
              <w:t>кв.м</w:t>
            </w:r>
            <w:proofErr w:type="spellEnd"/>
            <w:r w:rsidRPr="008B5CAB"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6536" w:type="dxa"/>
            <w:gridSpan w:val="3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639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445815,15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2268245,35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72° 35,8'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4,86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874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445816,61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2268249,99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67° 35,4'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6,11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875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445818,94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2268255,64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62° 35,0'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6,11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876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445821,75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2268261,07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57° 34,7'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6,11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877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445825,03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2268266,23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52° 34,2'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6,11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878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445828,75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2268271,09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47° 33,9'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6,11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879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445832,87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2268275,6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42° 33,4'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6,11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880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445837,38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2268279,74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37° 33,0'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6,11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881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445842,23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2268283,46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32° 32,6'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6,11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882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445847,38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2268286,75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27° 32,2'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6,11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883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445852,8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2268289,58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22° 31,8'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6,11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884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445858,45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2268291,92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17° 31,4'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6,11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885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445864,28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2268293,76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12° 31,0'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6,11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886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445870,25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2268295,09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7° 30,6'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6,11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887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445876,31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2268295,89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2° 30,2'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6,11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888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445882,42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2268296,15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0° 0,0'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162,56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889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446044,98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2268296,15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2° 28,0'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7,32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890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446052,29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2268296,47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7° 24,1'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7,32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891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446059,55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2268297,41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12° 20,1'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7,32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892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446066,7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2268298,98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17° 16,2'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7,32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893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446073,69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2268301,15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22° 12,3'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7,32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894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446080,46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2268303,91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27° 8,4'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7,32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895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446086,97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2268307,25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32° 4,4'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7,32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896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446093,18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2268311,14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34° 32,7'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251,49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897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446300,32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2268453,75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304° 32,4'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51,33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898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446329,42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2268411,46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34° 32,4'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130,1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899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446436,59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2268485,22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124° 32,4'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51,51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900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446407,38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2268527,66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37° 23,5'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618,82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901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446899,04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2268903,44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306° 44,6'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18,63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902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446910,18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2268888,52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36° 44,7'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130,1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903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447014,43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2268966,35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126° 44,7'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18,75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904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447003,21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2268981,37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37° 24,2'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26,18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905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447024,01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2268997,27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28° 37,3'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4,35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906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447027,82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2268999,36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23° 27,7'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4,35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907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447031,81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2269001,09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18° 17,9'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4,35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908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447035,94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2269002,45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13° 8,3'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4,35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909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447040,18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2269003,44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7° 58,6'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4,35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910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447044,49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2269004,05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2° 49,0'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4,35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911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447048,83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2269004,26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357° 39,3'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4,35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912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447053,18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2269004,08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352° 29,6'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4,35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913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447057,49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2269003,51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347° 19,9'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4,35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447061,74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2269002,56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342° 10,2'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4,35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915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447065,88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2269001,23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337° 0,6'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4,35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916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447069,88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2268999,53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331° 50,9'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4,35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917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447073,72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2268997,48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326° 41,2'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4,35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918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447077,35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2268995,09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321° 31,5'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4,35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919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447080,76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2268992,38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316° 37,4'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444,15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920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447403,59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2268687,34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314° 13,5'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4,06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921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447406,43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2268684,43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308° 59,2'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4,06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922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447408,99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2268681,27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303° 45,0'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4,06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923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447411,24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2268677,89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298° 30,6'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4,06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924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447413,18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2268674,32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293° 16,4'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4,06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925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447414,79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2268670,59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288° 2,2'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4,06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926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447416,05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2268666,72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282° 47,8'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4,06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927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447416,95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2268662,76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277° 33,6'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4,06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928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447417,48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2268658,73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274° 38,9'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7,7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929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447418,11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2268651,06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184° 44,6'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18,78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930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447399,39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2268649,51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274° 44,6'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130,1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931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447410,15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2268519,86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4° 44,6'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100,07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932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447509,88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2268528,13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94° 44,6'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130,1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933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447499,12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2268657,78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184° 44,6'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51,27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934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447448,03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2268653,54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94° 46,5'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8,12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935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447447,35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2268661,63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97° 45,5'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6,74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936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447446,44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2268668,3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102° 56,7'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6,74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937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447444,93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2268674,87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108° 7,9'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6,74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938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447442,84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2268681,27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113° 19,1'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6,74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939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447440,17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2268687,46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118° 30,3'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6,74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940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447436,95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2268693,38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123° 41,6'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6,74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941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447433,22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2268698,98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128° 52,8'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6,74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942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447428,99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2268704,22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134° 4,0'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6,74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943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447424,3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2268709,06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136° 37,4'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444,82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944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447100,98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2269014,56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140° 54,8'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6,74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945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447095,75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2269018,81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145° 50,6'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6,74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946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447090,17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2269022,6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150° 46,6'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6,74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947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447084,29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2269025,89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155° 42,5'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6,74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948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447078,15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2269028,66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160° 38,4'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6,74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949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447071,79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2269030,89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165° 34,3'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6,74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950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447065,26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2269032,57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170° 30,3'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6,74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951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447058,62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2269033,68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175° 26,2'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6,74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952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447051,9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2269034,22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180° 22,1'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6,74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953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447045,16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2269034,18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185° 18,0'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6,74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954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447038,45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2269033,55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190° 13,9'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6,74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955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447031,82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2269032,36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195° 9,8'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6,74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956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447025,31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2269030,59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200° 5,8'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6,74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957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447018,98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2269028,28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205° 1,7'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6,74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958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447012,88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2269025,43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209° 57,6'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6,74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959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447007,04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2269022,06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217° 25,0'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27,41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960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446985,27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2269005,41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126° 44,7'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51,33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961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446954,56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2269046,54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216° 15,1'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49,79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113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446914,41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2269017,09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218° 22,0'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15,16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112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446902,52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2269007,68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216° 44,7'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65,15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962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446850,31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2268968,71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306° 44,7'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51,15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963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446880,91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2268927,72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217° 26,4'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617,68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964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446390,48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2268552,21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124° 32,4'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18,75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965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446379,85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2268567,66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214° 32,4'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130,1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966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446272,68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2268493,9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304° 32,4'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18,52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lastRenderedPageBreak/>
              <w:t>967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446283,19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2268478,64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214° 35,7'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251,49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968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446076,17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2268335,85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212° 4,4'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4,74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969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446072,15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2268333,34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207° 8,3'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4,74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970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446067,94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2268331,18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202° 12,3'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4,74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971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446063,56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2268329,39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197° 16,2'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4,74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972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446059,03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2268327,98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192° 20,1'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4,74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973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446054,41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2268326,97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187° 24,1'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4,74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974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446049,71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2268326,36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182° 28,0'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4,74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975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446044,98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2268326,15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180° 0,0'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197,93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976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445847,05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2268326,15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177° 31,4'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4,75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977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445842,3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2268326,36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172° 34,1'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4,75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978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445837,58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2268326,98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167° 36,9'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4,75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979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445832,94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2268327,99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162° 39,7'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4,75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980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445828,4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2268329,41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157° 42,4'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4,75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981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445824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2268331,22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152° 45,2'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4,75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982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445819,78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2268333,39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147° 47,9'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4,75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983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445815,75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2268335,93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142° 50,7'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4,75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984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445811,96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2268338,8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137° 53,4'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4,75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985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445808,44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2268341,98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132° 56,2'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4,75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986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445805,2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2268345,46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127° 58,9'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4,75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987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445802,27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2268349,21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123° 1,7'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4,75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988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445799,68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2268353,2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24° 19,4'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18,44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989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445816,48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2268360,79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114° 19,4'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130,1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990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445762,9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2268479,34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204° 19,4'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18,77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991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445745,8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2268471,61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114° 19,5'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19,18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992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445737,9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2268489,09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114° 19,5'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92,26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993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445699,9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2268573,16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119° 5,8'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3,46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594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445698,21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2268576,18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210° 57,2'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29,91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605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445672,56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2268560,8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294° 19,5'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38,87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604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445688,57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2268525,38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294° 19,5'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72,57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627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445718,46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2268459,26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294° 19,5'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130,1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626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445772,05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2268340,71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294° 19,5'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104,64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639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445815,15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2268245,35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334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334"/>
        </w:trPr>
        <w:tc>
          <w:tcPr>
            <w:tcW w:w="9654" w:type="dxa"/>
            <w:gridSpan w:val="5"/>
            <w:vAlign w:val="center"/>
          </w:tcPr>
          <w:p w:rsidR="008B5CAB" w:rsidRPr="008B5CAB" w:rsidRDefault="008B5CAB" w:rsidP="009D1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объекта: 186 36</w:t>
            </w:r>
            <w:r w:rsidR="009D12C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м²</w:t>
            </w:r>
          </w:p>
        </w:tc>
      </w:tr>
    </w:tbl>
    <w:p w:rsidR="00A77372" w:rsidRDefault="00A77372" w:rsidP="009E50DF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536964" w:rsidRPr="007C34BC" w:rsidRDefault="00536964" w:rsidP="00536964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7C34BC">
        <w:rPr>
          <w:rFonts w:ascii="Times New Roman" w:hAnsi="Times New Roman"/>
          <w:b/>
          <w:sz w:val="24"/>
          <w:szCs w:val="24"/>
        </w:rPr>
        <w:t xml:space="preserve">Земельный участок - 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64:16:100301: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71: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ЗУ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3270"/>
        <w:gridCol w:w="2410"/>
        <w:gridCol w:w="1559"/>
        <w:gridCol w:w="1559"/>
      </w:tblGrid>
      <w:tr w:rsidR="008B5CAB" w:rsidRPr="008B5CAB" w:rsidTr="008B5CAB">
        <w:trPr>
          <w:trHeight w:val="454"/>
        </w:trPr>
        <w:tc>
          <w:tcPr>
            <w:tcW w:w="856" w:type="dxa"/>
            <w:shd w:val="clear" w:color="auto" w:fill="auto"/>
            <w:vAlign w:val="center"/>
            <w:hideMark/>
          </w:tcPr>
          <w:p w:rsidR="008B5CAB" w:rsidRPr="008B5CAB" w:rsidRDefault="008B5CAB">
            <w:pPr>
              <w:jc w:val="center"/>
              <w:rPr>
                <w:b/>
                <w:bCs/>
                <w:sz w:val="22"/>
                <w:szCs w:val="22"/>
              </w:rPr>
            </w:pPr>
            <w:r w:rsidRPr="008B5CAB">
              <w:rPr>
                <w:b/>
                <w:bCs/>
                <w:sz w:val="22"/>
                <w:szCs w:val="22"/>
              </w:rPr>
              <w:t>Имя</w:t>
            </w:r>
            <w:r w:rsidRPr="008B5CAB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3270" w:type="dxa"/>
            <w:shd w:val="clear" w:color="auto" w:fill="auto"/>
            <w:vAlign w:val="center"/>
            <w:hideMark/>
          </w:tcPr>
          <w:p w:rsidR="008B5CAB" w:rsidRPr="008B5CAB" w:rsidRDefault="008B5CAB">
            <w:pPr>
              <w:jc w:val="center"/>
              <w:rPr>
                <w:b/>
                <w:bCs/>
                <w:sz w:val="22"/>
                <w:szCs w:val="22"/>
              </w:rPr>
            </w:pPr>
            <w:r w:rsidRPr="008B5CAB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B5CAB" w:rsidRPr="008B5CAB" w:rsidRDefault="008B5CAB">
            <w:pPr>
              <w:jc w:val="center"/>
              <w:rPr>
                <w:b/>
                <w:bCs/>
                <w:sz w:val="22"/>
                <w:szCs w:val="22"/>
              </w:rPr>
            </w:pPr>
            <w:r w:rsidRPr="008B5CAB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CAB" w:rsidRPr="008B5CAB" w:rsidRDefault="008B5CAB">
            <w:pPr>
              <w:jc w:val="center"/>
              <w:rPr>
                <w:b/>
                <w:bCs/>
                <w:sz w:val="22"/>
                <w:szCs w:val="22"/>
              </w:rPr>
            </w:pPr>
            <w:r w:rsidRPr="008B5CAB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8B5CAB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8B5CAB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8B5CAB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8B5CAB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CAB" w:rsidRPr="008B5CAB" w:rsidRDefault="008B5CAB">
            <w:pPr>
              <w:jc w:val="center"/>
              <w:rPr>
                <w:b/>
                <w:bCs/>
                <w:sz w:val="22"/>
                <w:szCs w:val="22"/>
              </w:rPr>
            </w:pPr>
            <w:r w:rsidRPr="008B5CAB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8B5CAB" w:rsidRPr="008B5CAB" w:rsidTr="008B5CAB">
        <w:trPr>
          <w:trHeight w:val="120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112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446902,52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2269007,68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CAB" w:rsidRPr="008B5CAB" w:rsidRDefault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CAB" w:rsidRPr="008B5CAB" w:rsidRDefault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 xml:space="preserve">38° 22,0'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15,16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113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446914,41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2269017,09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>
            <w:pPr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 xml:space="preserve">117° 46,0'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294,52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114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446777,19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2269277,7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>
            <w:pPr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 xml:space="preserve">213° 51,1'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15,09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115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446764,66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2269269,3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>
            <w:pPr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 xml:space="preserve">297° 46,0'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295,29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116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446902,23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2269008,01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>
            <w:pPr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 xml:space="preserve">311° 12,4'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0,43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112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446902,52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2269007,68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>
            <w:pPr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349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auto"/>
            <w:hideMark/>
          </w:tcPr>
          <w:p w:rsidR="008B5CAB" w:rsidRPr="008B5CAB" w:rsidRDefault="008B5CAB">
            <w:pPr>
              <w:jc w:val="right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349"/>
        </w:trPr>
        <w:tc>
          <w:tcPr>
            <w:tcW w:w="9654" w:type="dxa"/>
            <w:gridSpan w:val="5"/>
            <w:vAlign w:val="center"/>
          </w:tcPr>
          <w:p w:rsidR="008B5CAB" w:rsidRPr="008B5CAB" w:rsidRDefault="008B5CAB" w:rsidP="009D12CD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Площадь объекта: 4 42</w:t>
            </w:r>
            <w:r w:rsidR="009D12CD">
              <w:rPr>
                <w:sz w:val="22"/>
                <w:szCs w:val="22"/>
              </w:rPr>
              <w:t>9</w:t>
            </w:r>
            <w:r w:rsidRPr="008B5CAB">
              <w:rPr>
                <w:sz w:val="22"/>
                <w:szCs w:val="22"/>
              </w:rPr>
              <w:t xml:space="preserve"> м²</w:t>
            </w:r>
          </w:p>
        </w:tc>
      </w:tr>
    </w:tbl>
    <w:p w:rsidR="00536964" w:rsidRDefault="00536964" w:rsidP="00536964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536964" w:rsidRPr="007C34BC" w:rsidRDefault="00536964" w:rsidP="00536964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7C34BC">
        <w:rPr>
          <w:rFonts w:ascii="Times New Roman" w:hAnsi="Times New Roman"/>
          <w:b/>
          <w:sz w:val="24"/>
          <w:szCs w:val="24"/>
        </w:rPr>
        <w:t xml:space="preserve">Земельный участок - 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64:16:100301: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75: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ЗУ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3270"/>
        <w:gridCol w:w="2410"/>
        <w:gridCol w:w="1559"/>
        <w:gridCol w:w="1559"/>
      </w:tblGrid>
      <w:tr w:rsidR="008B5CAB" w:rsidRPr="008B5CAB" w:rsidTr="008B5CAB">
        <w:trPr>
          <w:trHeight w:val="454"/>
          <w:tblHeader/>
        </w:trPr>
        <w:tc>
          <w:tcPr>
            <w:tcW w:w="856" w:type="dxa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b/>
                <w:bCs/>
                <w:sz w:val="22"/>
                <w:szCs w:val="22"/>
              </w:rPr>
            </w:pPr>
            <w:r w:rsidRPr="008B5CAB">
              <w:rPr>
                <w:b/>
                <w:bCs/>
                <w:sz w:val="22"/>
                <w:szCs w:val="22"/>
              </w:rPr>
              <w:t>Имя</w:t>
            </w:r>
            <w:r w:rsidRPr="008B5CAB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3270" w:type="dxa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b/>
                <w:bCs/>
                <w:sz w:val="22"/>
                <w:szCs w:val="22"/>
              </w:rPr>
            </w:pPr>
            <w:r w:rsidRPr="008B5CAB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b/>
                <w:bCs/>
                <w:sz w:val="22"/>
                <w:szCs w:val="22"/>
              </w:rPr>
            </w:pPr>
            <w:r w:rsidRPr="008B5CAB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b/>
                <w:bCs/>
                <w:sz w:val="22"/>
                <w:szCs w:val="22"/>
              </w:rPr>
            </w:pPr>
            <w:r w:rsidRPr="008B5CAB">
              <w:rPr>
                <w:b/>
                <w:bCs/>
                <w:sz w:val="22"/>
                <w:szCs w:val="22"/>
              </w:rPr>
              <w:t>Дирекц</w:t>
            </w:r>
            <w:r w:rsidRPr="008B5CAB">
              <w:rPr>
                <w:b/>
                <w:bCs/>
                <w:sz w:val="22"/>
                <w:szCs w:val="22"/>
              </w:rPr>
              <w:t>и</w:t>
            </w:r>
            <w:r w:rsidRPr="008B5CAB">
              <w:rPr>
                <w:b/>
                <w:bCs/>
                <w:sz w:val="22"/>
                <w:szCs w:val="22"/>
              </w:rPr>
              <w:t>он</w:t>
            </w:r>
            <w:proofErr w:type="gramStart"/>
            <w:r w:rsidRPr="008B5CAB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8B5CAB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8B5CAB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8B5CAB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b/>
                <w:bCs/>
                <w:sz w:val="22"/>
                <w:szCs w:val="22"/>
              </w:rPr>
            </w:pPr>
            <w:r w:rsidRPr="008B5CAB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8B5CAB" w:rsidRPr="008B5CAB" w:rsidTr="008B5CAB">
        <w:trPr>
          <w:trHeight w:val="105"/>
        </w:trPr>
        <w:tc>
          <w:tcPr>
            <w:tcW w:w="6536" w:type="dxa"/>
            <w:gridSpan w:val="3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64:16:100301:75:ЗУ</w:t>
            </w:r>
            <w:proofErr w:type="gramStart"/>
            <w:r w:rsidRPr="008B5CAB">
              <w:rPr>
                <w:sz w:val="22"/>
                <w:szCs w:val="22"/>
              </w:rPr>
              <w:t>1</w:t>
            </w:r>
            <w:proofErr w:type="gramEnd"/>
            <w:r w:rsidRPr="008B5CAB">
              <w:rPr>
                <w:sz w:val="22"/>
                <w:szCs w:val="22"/>
              </w:rPr>
              <w:t xml:space="preserve">(1) (площадь 29 120 </w:t>
            </w:r>
            <w:proofErr w:type="spellStart"/>
            <w:r w:rsidRPr="008B5CAB">
              <w:rPr>
                <w:sz w:val="22"/>
                <w:szCs w:val="22"/>
              </w:rPr>
              <w:t>кв.м</w:t>
            </w:r>
            <w:proofErr w:type="spellEnd"/>
            <w:r w:rsidRPr="008B5CAB">
              <w:rPr>
                <w:sz w:val="22"/>
                <w:szCs w:val="22"/>
              </w:rPr>
              <w:t>.)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6536" w:type="dxa"/>
            <w:gridSpan w:val="3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446086,44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2266384,8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88° 22,8'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38,81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446087,54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2266423,59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217° 43,4'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548,52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824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445653,67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2266087,98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122° 55,6'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51,28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825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445625,8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2266131,02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213° 32,3'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45,12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781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445588,19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2266106,1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213° 32,4'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15,01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780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445575,68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2266097,8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213° 32,3'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69,97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826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445517,36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2266059,15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303° 32,3'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100,07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827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445572,65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2265975,73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33° 32,3'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130,1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828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445681,09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2266047,61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121° 52,0'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18,79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829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445671,17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2266063,57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37° 43,4'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525,01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446086,44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2266384,8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6536" w:type="dxa"/>
            <w:gridSpan w:val="3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64:16:100301:75:ЗУ</w:t>
            </w:r>
            <w:proofErr w:type="gramStart"/>
            <w:r w:rsidRPr="008B5CAB">
              <w:rPr>
                <w:sz w:val="22"/>
                <w:szCs w:val="22"/>
              </w:rPr>
              <w:t>1</w:t>
            </w:r>
            <w:proofErr w:type="gramEnd"/>
            <w:r w:rsidRPr="008B5CAB">
              <w:rPr>
                <w:sz w:val="22"/>
                <w:szCs w:val="22"/>
              </w:rPr>
              <w:t xml:space="preserve">(2) (площадь 3 123 </w:t>
            </w:r>
            <w:proofErr w:type="spellStart"/>
            <w:r w:rsidRPr="008B5CAB">
              <w:rPr>
                <w:sz w:val="22"/>
                <w:szCs w:val="22"/>
              </w:rPr>
              <w:t>кв.м</w:t>
            </w:r>
            <w:proofErr w:type="spellEnd"/>
            <w:r w:rsidRPr="008B5CAB"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6536" w:type="dxa"/>
            <w:gridSpan w:val="3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446104,8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2266465,79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42° 39,1'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130,75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446200,96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2266554,38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126° 8,9'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17,3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832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446190,76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2266568,35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216° 45,2'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130,1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833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446086,52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2266490,51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306° 29,0'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30,74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446104,8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2266465,79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6536" w:type="dxa"/>
            <w:gridSpan w:val="3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64:16:100301:75:ЗУ</w:t>
            </w:r>
            <w:proofErr w:type="gramStart"/>
            <w:r w:rsidRPr="008B5CAB">
              <w:rPr>
                <w:sz w:val="22"/>
                <w:szCs w:val="22"/>
              </w:rPr>
              <w:t>1</w:t>
            </w:r>
            <w:proofErr w:type="gramEnd"/>
            <w:r w:rsidRPr="008B5CAB">
              <w:rPr>
                <w:sz w:val="22"/>
                <w:szCs w:val="22"/>
              </w:rPr>
              <w:t xml:space="preserve">(3) (площадь 1 430 </w:t>
            </w:r>
            <w:proofErr w:type="spellStart"/>
            <w:r w:rsidRPr="008B5CAB">
              <w:rPr>
                <w:sz w:val="22"/>
                <w:szCs w:val="22"/>
              </w:rPr>
              <w:t>кв.м</w:t>
            </w:r>
            <w:proofErr w:type="spellEnd"/>
            <w:r w:rsidRPr="008B5CAB"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6536" w:type="dxa"/>
            <w:gridSpan w:val="3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577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446132,86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2267474,39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111° 31,5'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130,14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576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446085,11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2267595,46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202° 5,6'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11,64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834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446074,33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2267591,08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292° 5,7'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130,1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835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446123,26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2267470,53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21° 53,0'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10,35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577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446132,86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2267474,39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6536" w:type="dxa"/>
            <w:gridSpan w:val="3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64:16:</w:t>
            </w:r>
            <w:r w:rsidR="009D12CD">
              <w:rPr>
                <w:sz w:val="22"/>
                <w:szCs w:val="22"/>
              </w:rPr>
              <w:t>100301:75:ЗУ</w:t>
            </w:r>
            <w:proofErr w:type="gramStart"/>
            <w:r w:rsidR="009D12CD">
              <w:rPr>
                <w:sz w:val="22"/>
                <w:szCs w:val="22"/>
              </w:rPr>
              <w:t>1</w:t>
            </w:r>
            <w:proofErr w:type="gramEnd"/>
            <w:r w:rsidR="009D12CD">
              <w:rPr>
                <w:sz w:val="22"/>
                <w:szCs w:val="22"/>
              </w:rPr>
              <w:t>(4) (площадь 58 617</w:t>
            </w:r>
            <w:r w:rsidRPr="008B5CAB">
              <w:rPr>
                <w:sz w:val="22"/>
                <w:szCs w:val="22"/>
              </w:rPr>
              <w:t xml:space="preserve"> </w:t>
            </w:r>
            <w:proofErr w:type="spellStart"/>
            <w:r w:rsidRPr="008B5CAB">
              <w:rPr>
                <w:sz w:val="22"/>
                <w:szCs w:val="22"/>
              </w:rPr>
              <w:t>кв.м</w:t>
            </w:r>
            <w:proofErr w:type="spellEnd"/>
            <w:r w:rsidRPr="008B5CAB"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6536" w:type="dxa"/>
            <w:gridSpan w:val="3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782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444993,81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2267046,9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35° 55,9'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64,98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786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445046,43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2267085,04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125° 53,2'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18,78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787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445035,42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2267100,26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36° 2,8'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599,62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788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445520,24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2267453,1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306° 45,2'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18,75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789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445531,46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2267438,07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36° 45,2'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130,1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790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445635,69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2267515,92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126° 45,2'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18,75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791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445624,47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2267530,94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35° 34,8'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425,06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792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445970,18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2267778,26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27° 49,5'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3,48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793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445973,26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2267779,88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22° 44,9'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3,48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794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445976,47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2267781,23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17° 40,3'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3,48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795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445979,79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2267782,29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12° 35,6'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3,48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796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445983,19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2267783,05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7° 30,9'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3,48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lastRenderedPageBreak/>
              <w:t>797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445986,65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2267783,5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2° 26,3'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3,48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798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445990,13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2267783,65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357° 21,7'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3,48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799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445993,61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2267783,49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352° 17,0'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3,48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800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445997,06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2267783,02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347° 12,4'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3,48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801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446000,46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2267782,25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342° 7,7'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3,48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802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446003,78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2267781,18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337° 3,1'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3,48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803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446006,99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2267779,82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331° 58,4'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3,48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804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446010,06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2267778,19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326° 53,8'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3,27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612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446012,8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2267776,4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112° 4,1'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76,19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611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445984,18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2267847,01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267° 37,6'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1,39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805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445984,12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2267845,62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262° 36,0'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4,21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806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445983,57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2267841,44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257° 34,2'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4,21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807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445982,67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2267837,32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252° 32,5'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4,21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808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445981,4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2267833,3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247° 30,7'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4,21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809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445979,79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2267829,41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242° 29,0'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4,21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810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445977,84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2267825,67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237° 27,2'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4,21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811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445975,58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2267822,12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232° 25,4'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4,21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812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445973,01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2267818,78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227° 23,7'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4,21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813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445970,15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2267815,68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222° 21,9'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4,21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814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445967,04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2267812,84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217° 20,2'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4,21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815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445963,69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2267810,28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212° 18,4'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4,21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816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445960,13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2267808,03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215° 35,1'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434,83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817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445606,5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2267555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126° 45,2'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51,29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818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445575,81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2267596,1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216° 45,2'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119,82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785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445479,81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2267524,4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216° 45,2'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10,28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784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445471,58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2267518,25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306° 45,2'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51,3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819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445502,28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2267477,14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216° 2,8'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599,22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820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445017,78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2267124,54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125° 54,9'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51,28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821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444987,7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2267166,07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215° 55,9'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130,1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822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444882,36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2267089,73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305° 55,9'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100,07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823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444941,09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2267008,69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35° 55,9'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50,16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783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444981,7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2267038,13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35° 55,9'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14,96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782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444993,81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2267046,9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6536" w:type="dxa"/>
            <w:gridSpan w:val="3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64:16:100301:75:ЗУ</w:t>
            </w:r>
            <w:proofErr w:type="gramStart"/>
            <w:r w:rsidRPr="008B5CAB">
              <w:rPr>
                <w:sz w:val="22"/>
                <w:szCs w:val="22"/>
              </w:rPr>
              <w:t>1</w:t>
            </w:r>
            <w:proofErr w:type="gramEnd"/>
            <w:r w:rsidRPr="008B5CAB">
              <w:rPr>
                <w:sz w:val="22"/>
                <w:szCs w:val="22"/>
              </w:rPr>
              <w:t xml:space="preserve">(5) (площадь 8 386 </w:t>
            </w:r>
            <w:proofErr w:type="spellStart"/>
            <w:r w:rsidRPr="008B5CAB">
              <w:rPr>
                <w:sz w:val="22"/>
                <w:szCs w:val="22"/>
              </w:rPr>
              <w:t>кв.м</w:t>
            </w:r>
            <w:proofErr w:type="spellEnd"/>
            <w:r w:rsidRPr="008B5CAB"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6536" w:type="dxa"/>
            <w:gridSpan w:val="3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631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445916,65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2268011,1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114° 9,2'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65,66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630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445889,79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2268071,01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141° 31,6'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58,23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836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445844,2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2268107,24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139° 6,4'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4,64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837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445840,69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2268110,28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134° 16,2'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4,64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838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445837,45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2268113,6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129° 25,9'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4,64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839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445834,5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2268117,19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124° 35,7'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4,64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840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445831,87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2268121,01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119° 45,4'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4,64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841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445829,56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2268125,04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114° 55,1'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4,64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842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445827,61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2268129,25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112° 30,0'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28,46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843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445816,71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2268155,54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109° 42,2'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5,37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844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445814,9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2268160,6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104° 6,4'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5,37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845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445813,6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2268165,81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98° 30,8'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5,37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846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445812,8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2268171,11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92° 55,1'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5,37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847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445812,53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2268176,48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90° 7,3'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49,53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848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445812,42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2268226,01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87° 37,1'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6,11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849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445812,68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2268232,12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82° 36,6'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6,11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850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445813,46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2268238,18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77° 36,3'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2,08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646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445813,91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2268240,21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114° 9,2'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77,97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645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445782,01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2268311,36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277° 22,6'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0,32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851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445782,05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2268311,04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272° 32,5'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4,65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852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445782,25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2268306,4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270° 7,3'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129,98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lastRenderedPageBreak/>
              <w:t>8523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445782,53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2268176,41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272° 55,1'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8,3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854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445782,95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2268168,13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278° 30,8'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8,3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855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445784,18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2268159,92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284° 6,5'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8,3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856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445786,2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2268151,88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289° 42,1'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8,3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857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445789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2268144,06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292° 30,0'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28,46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858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445799,89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2268117,77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294° 55,1'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7,17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859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445802,91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2268111,26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299° 45,4'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7,17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860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445806,47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2268105,04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304° 35,7'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7,17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861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445810,55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2268099,13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309° 25,9'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7,17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862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445815,1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2268093,59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314° 16,2'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7,17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863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445820,11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2268088,45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319° 6,4'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7,17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864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445825,54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2268083,75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321° 31,6'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112,13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865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445913,32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2268013,99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319° 5,1'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4,41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631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445916,65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2268011,1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6536" w:type="dxa"/>
            <w:gridSpan w:val="3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64:16:100301:75:ЗУ</w:t>
            </w:r>
            <w:proofErr w:type="gramStart"/>
            <w:r w:rsidRPr="008B5CAB">
              <w:rPr>
                <w:sz w:val="22"/>
                <w:szCs w:val="22"/>
              </w:rPr>
              <w:t>1</w:t>
            </w:r>
            <w:proofErr w:type="gramEnd"/>
            <w:r w:rsidRPr="008B5CAB">
              <w:rPr>
                <w:sz w:val="22"/>
                <w:szCs w:val="22"/>
              </w:rPr>
              <w:t xml:space="preserve">(6) (площадь 6 320 </w:t>
            </w:r>
            <w:proofErr w:type="spellStart"/>
            <w:r w:rsidRPr="008B5CAB">
              <w:rPr>
                <w:sz w:val="22"/>
                <w:szCs w:val="22"/>
              </w:rPr>
              <w:t>кв.м</w:t>
            </w:r>
            <w:proofErr w:type="spellEnd"/>
            <w:r w:rsidRPr="008B5CAB"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6536" w:type="dxa"/>
            <w:gridSpan w:val="3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625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445769,38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2268339,5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114° 9,2'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130,1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629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445716,15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2268458,21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204° 19,4'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48,77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830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445671,71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2268438,12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294° 19,4'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130,1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831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445725,29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2268319,57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24° 19,4'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48,39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625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445769,38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2268339,5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6536" w:type="dxa"/>
            <w:gridSpan w:val="3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64:16:100301:75:ЗУ</w:t>
            </w:r>
            <w:proofErr w:type="gramStart"/>
            <w:r w:rsidRPr="008B5CAB">
              <w:rPr>
                <w:sz w:val="22"/>
                <w:szCs w:val="22"/>
              </w:rPr>
              <w:t>1</w:t>
            </w:r>
            <w:proofErr w:type="gramEnd"/>
            <w:r w:rsidRPr="008B5CAB">
              <w:rPr>
                <w:sz w:val="22"/>
                <w:szCs w:val="22"/>
              </w:rPr>
              <w:t xml:space="preserve">(7) (площадь 329 </w:t>
            </w:r>
            <w:proofErr w:type="spellStart"/>
            <w:r w:rsidRPr="008B5CAB">
              <w:rPr>
                <w:sz w:val="22"/>
                <w:szCs w:val="22"/>
              </w:rPr>
              <w:t>кв.м</w:t>
            </w:r>
            <w:proofErr w:type="spellEnd"/>
            <w:r w:rsidRPr="008B5CAB"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6536" w:type="dxa"/>
            <w:gridSpan w:val="3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600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445646,33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2268547,47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354° 32,3'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4,59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866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445650,89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2268547,04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349° 39,1'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4,95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867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445655,76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2268546,15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344° 45,8'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4,95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868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445660,54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2268544,85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339° 52,6'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4,95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869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445665,19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2268543,14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334° 59,4'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4,95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870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445669,67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2268541,05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330° 6,1'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4,95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871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445673,97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2268538,58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325° 12,9'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4,95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872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445678,03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2268535,76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320° 19,7'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4,95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873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445681,84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2268532,6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315° 26,4'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2,38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602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445683,54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2268530,93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114° 9,2'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31,62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601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445670,6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2268559,78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206° 53,4'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27,21</w:t>
            </w:r>
          </w:p>
        </w:tc>
      </w:tr>
      <w:tr w:rsidR="008B5CAB" w:rsidRPr="008B5CAB" w:rsidTr="008B5CAB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600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445646,33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2268547,47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334"/>
        </w:trPr>
        <w:tc>
          <w:tcPr>
            <w:tcW w:w="856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334"/>
        </w:trPr>
        <w:tc>
          <w:tcPr>
            <w:tcW w:w="9654" w:type="dxa"/>
            <w:gridSpan w:val="5"/>
            <w:vAlign w:val="center"/>
          </w:tcPr>
          <w:p w:rsidR="008B5CAB" w:rsidRPr="008B5CAB" w:rsidRDefault="009D12CD" w:rsidP="008B5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объекта: 107 325</w:t>
            </w:r>
            <w:r w:rsidR="008B5CAB" w:rsidRPr="008B5CAB">
              <w:rPr>
                <w:sz w:val="22"/>
                <w:szCs w:val="22"/>
              </w:rPr>
              <w:t xml:space="preserve"> м²</w:t>
            </w:r>
          </w:p>
        </w:tc>
      </w:tr>
    </w:tbl>
    <w:p w:rsidR="00A77372" w:rsidRDefault="00A77372" w:rsidP="009E50DF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536964" w:rsidRPr="007C34BC" w:rsidRDefault="00536964" w:rsidP="00536964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7C34BC">
        <w:rPr>
          <w:rFonts w:ascii="Times New Roman" w:hAnsi="Times New Roman"/>
          <w:b/>
          <w:sz w:val="24"/>
          <w:szCs w:val="24"/>
        </w:rPr>
        <w:t xml:space="preserve">Земельный участок - 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64:16:100301: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75: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ЗУ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3268"/>
        <w:gridCol w:w="2410"/>
        <w:gridCol w:w="1559"/>
        <w:gridCol w:w="1559"/>
      </w:tblGrid>
      <w:tr w:rsidR="008B5CAB" w:rsidRPr="008B5CAB" w:rsidTr="008B5CAB">
        <w:trPr>
          <w:trHeight w:val="454"/>
        </w:trPr>
        <w:tc>
          <w:tcPr>
            <w:tcW w:w="858" w:type="dxa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b/>
                <w:bCs/>
                <w:sz w:val="22"/>
                <w:szCs w:val="22"/>
              </w:rPr>
            </w:pPr>
            <w:r w:rsidRPr="008B5CAB">
              <w:rPr>
                <w:b/>
                <w:bCs/>
                <w:sz w:val="22"/>
                <w:szCs w:val="22"/>
              </w:rPr>
              <w:t>Имя</w:t>
            </w:r>
            <w:r w:rsidRPr="008B5CAB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3268" w:type="dxa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b/>
                <w:bCs/>
                <w:sz w:val="22"/>
                <w:szCs w:val="22"/>
              </w:rPr>
            </w:pPr>
            <w:r w:rsidRPr="008B5CAB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b/>
                <w:bCs/>
                <w:sz w:val="22"/>
                <w:szCs w:val="22"/>
              </w:rPr>
            </w:pPr>
            <w:r w:rsidRPr="008B5CAB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b/>
                <w:bCs/>
                <w:sz w:val="22"/>
                <w:szCs w:val="22"/>
              </w:rPr>
            </w:pPr>
            <w:r w:rsidRPr="008B5CAB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8B5CAB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8B5CAB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8B5CAB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8B5CAB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b/>
                <w:bCs/>
                <w:sz w:val="22"/>
                <w:szCs w:val="22"/>
              </w:rPr>
            </w:pPr>
            <w:r w:rsidRPr="008B5CAB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8B5CAB" w:rsidRPr="008B5CAB" w:rsidTr="008B5CAB">
        <w:trPr>
          <w:trHeight w:val="105"/>
        </w:trPr>
        <w:tc>
          <w:tcPr>
            <w:tcW w:w="6536" w:type="dxa"/>
            <w:gridSpan w:val="3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64:16:100301:75:ЗУ</w:t>
            </w:r>
            <w:proofErr w:type="gramStart"/>
            <w:r w:rsidRPr="008B5CAB">
              <w:rPr>
                <w:sz w:val="22"/>
                <w:szCs w:val="22"/>
              </w:rPr>
              <w:t>2</w:t>
            </w:r>
            <w:proofErr w:type="gramEnd"/>
            <w:r w:rsidRPr="008B5CAB">
              <w:rPr>
                <w:sz w:val="22"/>
                <w:szCs w:val="22"/>
              </w:rPr>
              <w:t xml:space="preserve">(1) (площадь 16 650 </w:t>
            </w:r>
            <w:proofErr w:type="spellStart"/>
            <w:r w:rsidRPr="008B5CAB">
              <w:rPr>
                <w:sz w:val="22"/>
                <w:szCs w:val="22"/>
              </w:rPr>
              <w:t>кв.м</w:t>
            </w:r>
            <w:proofErr w:type="spellEnd"/>
            <w:r w:rsidRPr="008B5CAB">
              <w:rPr>
                <w:sz w:val="22"/>
                <w:szCs w:val="22"/>
              </w:rPr>
              <w:t>.)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6536" w:type="dxa"/>
            <w:gridSpan w:val="3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8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780</w:t>
            </w:r>
          </w:p>
        </w:tc>
        <w:tc>
          <w:tcPr>
            <w:tcW w:w="3268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445575,68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2266097,8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8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8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33° 32,4'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15,01</w:t>
            </w:r>
          </w:p>
        </w:tc>
      </w:tr>
      <w:tr w:rsidR="008B5CAB" w:rsidRPr="008B5CAB" w:rsidTr="008B5CAB">
        <w:trPr>
          <w:trHeight w:val="253"/>
        </w:trPr>
        <w:tc>
          <w:tcPr>
            <w:tcW w:w="858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781</w:t>
            </w:r>
          </w:p>
        </w:tc>
        <w:tc>
          <w:tcPr>
            <w:tcW w:w="3268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445588,19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2266106,1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8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8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122° 17,0'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1112,84</w:t>
            </w:r>
          </w:p>
        </w:tc>
      </w:tr>
      <w:tr w:rsidR="008B5CAB" w:rsidRPr="008B5CAB" w:rsidTr="008B5CAB">
        <w:trPr>
          <w:trHeight w:val="253"/>
        </w:trPr>
        <w:tc>
          <w:tcPr>
            <w:tcW w:w="858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782</w:t>
            </w:r>
          </w:p>
        </w:tc>
        <w:tc>
          <w:tcPr>
            <w:tcW w:w="3268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444993,81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2267046,9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8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8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215° 55,9'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14,96</w:t>
            </w:r>
          </w:p>
        </w:tc>
      </w:tr>
      <w:tr w:rsidR="008B5CAB" w:rsidRPr="008B5CAB" w:rsidTr="008B5CAB">
        <w:trPr>
          <w:trHeight w:val="253"/>
        </w:trPr>
        <w:tc>
          <w:tcPr>
            <w:tcW w:w="858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783</w:t>
            </w:r>
          </w:p>
        </w:tc>
        <w:tc>
          <w:tcPr>
            <w:tcW w:w="3268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444981,7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2267038,13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8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8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302° 16,8'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1112,22</w:t>
            </w:r>
          </w:p>
        </w:tc>
      </w:tr>
      <w:tr w:rsidR="008B5CAB" w:rsidRPr="008B5CAB" w:rsidTr="008B5CAB">
        <w:trPr>
          <w:trHeight w:val="253"/>
        </w:trPr>
        <w:tc>
          <w:tcPr>
            <w:tcW w:w="858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780</w:t>
            </w:r>
          </w:p>
        </w:tc>
        <w:tc>
          <w:tcPr>
            <w:tcW w:w="3268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445575,68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2266097,8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8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8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6536" w:type="dxa"/>
            <w:gridSpan w:val="3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64:16</w:t>
            </w:r>
            <w:r w:rsidR="009D12CD">
              <w:rPr>
                <w:sz w:val="22"/>
                <w:szCs w:val="22"/>
              </w:rPr>
              <w:t>:100301:75:ЗУ</w:t>
            </w:r>
            <w:proofErr w:type="gramStart"/>
            <w:r w:rsidR="009D12CD">
              <w:rPr>
                <w:sz w:val="22"/>
                <w:szCs w:val="22"/>
              </w:rPr>
              <w:t>2</w:t>
            </w:r>
            <w:proofErr w:type="gramEnd"/>
            <w:r w:rsidR="009D12CD">
              <w:rPr>
                <w:sz w:val="22"/>
                <w:szCs w:val="22"/>
              </w:rPr>
              <w:t>(2) (площадь 7 815</w:t>
            </w:r>
            <w:r w:rsidRPr="008B5CAB">
              <w:rPr>
                <w:sz w:val="22"/>
                <w:szCs w:val="22"/>
              </w:rPr>
              <w:t xml:space="preserve"> </w:t>
            </w:r>
            <w:proofErr w:type="spellStart"/>
            <w:r w:rsidRPr="008B5CAB">
              <w:rPr>
                <w:sz w:val="22"/>
                <w:szCs w:val="22"/>
              </w:rPr>
              <w:t>кв.м</w:t>
            </w:r>
            <w:proofErr w:type="spellEnd"/>
            <w:r w:rsidRPr="008B5CAB"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6536" w:type="dxa"/>
            <w:gridSpan w:val="3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8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784</w:t>
            </w:r>
          </w:p>
        </w:tc>
        <w:tc>
          <w:tcPr>
            <w:tcW w:w="3268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445471,58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2267518,25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8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8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36° 45,2'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10,28</w:t>
            </w:r>
          </w:p>
        </w:tc>
      </w:tr>
      <w:tr w:rsidR="008B5CAB" w:rsidRPr="008B5CAB" w:rsidTr="008B5CAB">
        <w:trPr>
          <w:trHeight w:val="253"/>
        </w:trPr>
        <w:tc>
          <w:tcPr>
            <w:tcW w:w="858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785</w:t>
            </w:r>
          </w:p>
        </w:tc>
        <w:tc>
          <w:tcPr>
            <w:tcW w:w="3268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445479,81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2267524,4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8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8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113° 24,9'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781,29</w:t>
            </w:r>
          </w:p>
        </w:tc>
      </w:tr>
      <w:tr w:rsidR="008B5CAB" w:rsidRPr="008B5CAB" w:rsidTr="008B5CAB">
        <w:trPr>
          <w:trHeight w:val="253"/>
        </w:trPr>
        <w:tc>
          <w:tcPr>
            <w:tcW w:w="858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656</w:t>
            </w:r>
          </w:p>
        </w:tc>
        <w:tc>
          <w:tcPr>
            <w:tcW w:w="3268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445169,34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2268241,36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8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8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214° 55,9'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10,21</w:t>
            </w:r>
          </w:p>
        </w:tc>
      </w:tr>
      <w:tr w:rsidR="008B5CAB" w:rsidRPr="008B5CAB" w:rsidTr="008B5CAB">
        <w:trPr>
          <w:trHeight w:val="253"/>
        </w:trPr>
        <w:tc>
          <w:tcPr>
            <w:tcW w:w="858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655</w:t>
            </w:r>
          </w:p>
        </w:tc>
        <w:tc>
          <w:tcPr>
            <w:tcW w:w="3268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445160,98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2268235,51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253"/>
        </w:trPr>
        <w:tc>
          <w:tcPr>
            <w:tcW w:w="858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8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293° 24,9'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781,63</w:t>
            </w:r>
          </w:p>
        </w:tc>
      </w:tr>
      <w:tr w:rsidR="008B5CAB" w:rsidRPr="008B5CAB" w:rsidTr="008B5CAB">
        <w:trPr>
          <w:trHeight w:val="253"/>
        </w:trPr>
        <w:tc>
          <w:tcPr>
            <w:tcW w:w="858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784</w:t>
            </w:r>
          </w:p>
        </w:tc>
        <w:tc>
          <w:tcPr>
            <w:tcW w:w="3268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445471,58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  <w:r w:rsidRPr="008B5CAB">
              <w:rPr>
                <w:sz w:val="22"/>
                <w:szCs w:val="22"/>
              </w:rPr>
              <w:t>2267518,25</w:t>
            </w: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334"/>
        </w:trPr>
        <w:tc>
          <w:tcPr>
            <w:tcW w:w="858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8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8B5CAB" w:rsidRPr="008B5CAB" w:rsidRDefault="008B5CAB" w:rsidP="008B5CAB">
            <w:pPr>
              <w:jc w:val="center"/>
              <w:rPr>
                <w:sz w:val="22"/>
                <w:szCs w:val="22"/>
              </w:rPr>
            </w:pPr>
          </w:p>
        </w:tc>
      </w:tr>
      <w:tr w:rsidR="008B5CAB" w:rsidRPr="008B5CAB" w:rsidTr="008B5CAB">
        <w:trPr>
          <w:trHeight w:val="334"/>
        </w:trPr>
        <w:tc>
          <w:tcPr>
            <w:tcW w:w="9654" w:type="dxa"/>
            <w:gridSpan w:val="5"/>
            <w:vAlign w:val="center"/>
          </w:tcPr>
          <w:p w:rsidR="008B5CAB" w:rsidRPr="008B5CAB" w:rsidRDefault="008B5CAB" w:rsidP="009D1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объекта: 24 46</w:t>
            </w:r>
            <w:r w:rsidR="009D12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м²</w:t>
            </w:r>
          </w:p>
        </w:tc>
      </w:tr>
    </w:tbl>
    <w:p w:rsidR="00536964" w:rsidRDefault="00536964" w:rsidP="009E50DF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536964" w:rsidRPr="007C34BC" w:rsidRDefault="00536964" w:rsidP="00536964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7C34BC">
        <w:rPr>
          <w:rFonts w:ascii="Times New Roman" w:hAnsi="Times New Roman"/>
          <w:b/>
          <w:sz w:val="24"/>
          <w:szCs w:val="24"/>
        </w:rPr>
        <w:t xml:space="preserve">Земельный участок - 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64:16:100301: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="00ED1194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ЗУ</w:t>
      </w:r>
      <w:proofErr w:type="gramStart"/>
      <w:r w:rsidR="00ED1194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3270"/>
        <w:gridCol w:w="2410"/>
        <w:gridCol w:w="1559"/>
        <w:gridCol w:w="1559"/>
      </w:tblGrid>
      <w:tr w:rsidR="009D12CD" w:rsidRPr="009D12CD" w:rsidTr="009D12CD">
        <w:trPr>
          <w:trHeight w:val="465"/>
          <w:tblHeader/>
        </w:trPr>
        <w:tc>
          <w:tcPr>
            <w:tcW w:w="856" w:type="dxa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b/>
                <w:bCs/>
                <w:sz w:val="22"/>
                <w:szCs w:val="22"/>
              </w:rPr>
            </w:pPr>
            <w:r w:rsidRPr="009D12CD">
              <w:rPr>
                <w:b/>
                <w:bCs/>
                <w:sz w:val="22"/>
                <w:szCs w:val="22"/>
              </w:rPr>
              <w:t>Имя</w:t>
            </w:r>
            <w:r w:rsidRPr="009D12CD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3270" w:type="dxa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b/>
                <w:bCs/>
                <w:sz w:val="22"/>
                <w:szCs w:val="22"/>
              </w:rPr>
            </w:pPr>
            <w:r w:rsidRPr="009D12CD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b/>
                <w:bCs/>
                <w:sz w:val="22"/>
                <w:szCs w:val="22"/>
              </w:rPr>
            </w:pPr>
            <w:r w:rsidRPr="009D12CD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b/>
                <w:bCs/>
                <w:sz w:val="22"/>
                <w:szCs w:val="22"/>
              </w:rPr>
            </w:pPr>
            <w:r w:rsidRPr="009D12CD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9D12CD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9D12CD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9D12CD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9D12CD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b/>
                <w:bCs/>
                <w:sz w:val="22"/>
                <w:szCs w:val="22"/>
              </w:rPr>
            </w:pPr>
            <w:r w:rsidRPr="009D12CD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9D12CD" w:rsidRPr="009D12CD" w:rsidTr="009D12CD">
        <w:trPr>
          <w:trHeight w:val="120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117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444996,08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2269099,15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90° 27,2'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3,73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118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444996,05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2269102,88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95° 30,1'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6,86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119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444995,39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2269109,71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73° 36,8'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2,18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120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444996,01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2269111,8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68° 36,2'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2,18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121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444996,8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2269113,83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63° 35,5'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2,18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122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444997,77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2269115,79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58° 34,9'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2,18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123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444998,91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2269117,65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53° 34,2'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2,18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124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445000,21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2269119,41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48° 33,5'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2,18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125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445001,65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2269121,04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43° 32,9'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2,18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126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445003,23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2269122,54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38° 32,4'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2,18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127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445004,94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2269123,9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33° 31,6'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2,18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128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445006,76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2269125,11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28° 31,0'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2,18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129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445008,68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2269126,15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23° 30,3'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2,18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130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445010,68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2269127,02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18° 29,7'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2,18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131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445012,75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2269127,71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13° 29,1'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2,18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132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445014,87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2269128,22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8° 28,4'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2,18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133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445017,03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2269128,54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3° 27,8'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2,18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134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445019,21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2269128,68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358° 27,1'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2,18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135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445021,39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2269128,62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353° 26,6'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2,18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136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445023,55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2269128,37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2° 38,7'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6,9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137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445030,44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2269128,69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7° 37,3'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6,9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138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445037,28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2269129,6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12° 35,8'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6,9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139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445044,01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2269131,1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17° 34,3'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6,9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140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445050,58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2269133,19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22° 32,8'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6,9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141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445056,95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2269135,83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27° 31,3'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5,84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142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445062,13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2269138,53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30° 48,2'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18,65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143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445078,15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2269148,08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32° 17,9'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17,52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144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445092,96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2269157,44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32° 17,9'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517,71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145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445530,57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2269434,07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33° 45,6'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536,11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146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445976,28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2269732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196° 58,1'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86,34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147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445893,69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2269706,8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199° 14,8'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6,97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lastRenderedPageBreak/>
              <w:t>148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445887,12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2269704,5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204° 27,4'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6,97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149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445880,77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2269701,62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209° 39,9'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6,97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150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445874,72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2269698,17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214° 52,5'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6,97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151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445869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2269694,18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218° 35,1'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17,62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152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445855,22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2269683,19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126° 44,7'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55,98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153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445821,73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2269728,05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216° 44,7'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130,1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154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445717,49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2269650,22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307° 51,8'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51,35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155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445749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2269609,68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212° 45,8'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549,71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156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445286,75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2269312,19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211° 39,6'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280,82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157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445047,72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2269164,79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206° 40,9'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4,48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158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445043,71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2269162,78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201° 32,8'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4,48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159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445039,54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2269161,13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196° 24,6'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4,48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160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445035,24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2269159,87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191° 16,6'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4,48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161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445030,84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2269158,99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186° 8,5'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4,48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162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445026,38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2269158,51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181° 0,3'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4,48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163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445021,9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2269158,43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175° 52,3'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4,48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164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445017,43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2269158,76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170° 44,2'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4,48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165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445013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2269159,48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165° 36,0'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4,48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166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445008,66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2269160,59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160° 28,0'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4,48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167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445004,43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2269162,09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155° 19,9'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4,48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168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445000,36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2269163,96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150° 11,7'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4,48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169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444996,47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2269166,19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145° 3,7'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4,48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170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444992,79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2269168,76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139° 55,6'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4,48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171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444989,36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2269171,65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134° 47,4'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4,48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172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444986,2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2269174,83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129° 39,4'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4,48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173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444983,34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2269178,28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22° 56,7'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51,33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174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445030,61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2269198,29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112° 56,8'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130,1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175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444979,89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2269318,09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202° 56,7'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51,33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176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444932,62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2269298,08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112° 47,9'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219,37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177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444847,62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2269500,31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113° 53,3'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396,62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178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444687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2269862,96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110° 14,2'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4,69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179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444685,38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2269867,36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105° 14,7'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4,69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180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444684,15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2269871,88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100° 15,2'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4,69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181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444683,31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2269876,49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95° 15,7'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4,69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182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444682,88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2269881,16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90° 16,1'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4,69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183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444682,86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2269885,85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85° 16,7'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4,69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184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444683,25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2269890,53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80° 17,1'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4,69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185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444684,04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2269895,15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75° 17,6'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4,69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186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444685,23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2269899,68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70° 18,1'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4,69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187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444686,81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2269904,1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65° 18,5'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4,69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188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444688,77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2269908,36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60° 19,1'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4,69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189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444691,09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2269912,43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55° 19,5'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4,69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190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444693,76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2269916,29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50° 20,0'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4,69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191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444696,75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2269919,9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45° 20,5'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4,69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192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444700,05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2269923,24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40° 20,9'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4,69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193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444703,62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2269926,27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35° 21,4'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4,69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194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444707,45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2269928,99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22° 54,7'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584,27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195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445245,62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2270156,45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20° 24,3'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1,57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196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445247,09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2270157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20° 59,7'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1,57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197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445248,56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2270157,56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21° 35,0'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1,57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198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445250,02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2270158,14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290° 0,2'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51,64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199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445267,68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2270109,61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20° 0,1'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130,1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200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445389,93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2270154,11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110° 0,2'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51,33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201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445372,37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2270202,34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27° 16,9'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574,98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202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445883,39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2270465,9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32° 31,4'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2,66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lastRenderedPageBreak/>
              <w:t>203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445885,63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2270467,33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31° 47,9'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2,66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204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445887,88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2270468,72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31° 4,3'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2,66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205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445890,16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2270470,09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306° 44,7'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18,75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206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445901,37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2270455,07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36° 44,7'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130,1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207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446005,62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2270532,9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126° 44,7'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18,78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208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445994,38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2270547,95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38° 16,1'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499,66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209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446386,67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2270857,41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35° 56,5'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4,37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210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446390,21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2270859,98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30° 46,0'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4,37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211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446393,97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2270862,22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25° 35,4'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4,37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212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446397,92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2270864,11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20° 24,8'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4,37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213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446402,02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2270865,64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15° 14,4'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4,37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214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446406,24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2270866,79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10° 3,9'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4,37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215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446410,54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2270867,55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4° 53,4'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4,37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216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446414,9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2270867,92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359° 42,9'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4,37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217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446419,28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2270867,9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354° 32,3'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4,37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218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446423,63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2270867,48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349° 21,8'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4,37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219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446427,93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2270866,68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344° 11,4'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4,37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446432,14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2270865,49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339° 0,8'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4,37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446436,22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2270863,92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30° 59,9'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30,32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446462,21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2270879,53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301° 2,0'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130,1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446529,28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2270768,06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31° 11,4'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11,26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446538,92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2270773,89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31° 11,4'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19,83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446555,88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2270784,16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31° 11,4'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68,86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446614,78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2270819,82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121° 0,6'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130,1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446547,76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2270931,32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211° 13,7'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51,15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446504,02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2270904,8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140° 17,2'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6,82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446498,78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2270909,16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145° 18,1'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6,82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230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446493,17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2270913,05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150° 19,0'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6,82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231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446487,24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2270916,42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155° 19,9'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6,82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232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446481,04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2270919,27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160° 20,9'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6,82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233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446474,62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2270921,57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165° 21,7'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6,82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234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446468,02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2270923,29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170° 22,7'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6,82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235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446461,29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2270924,43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175° 23,6'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6,82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236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446454,49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2270924,98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180° 24,5' 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6,82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237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446447,67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2270924,93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185° 25,4'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6,82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238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446440,88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2270924,28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190° 26,3'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6,82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239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446434,17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2270923,05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195° 27,3'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6,82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240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446427,59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2270921,23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200° 28,2'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6,82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241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446421,2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2270918,84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205° 29,0'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6,82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242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446415,04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2270915,91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210° 30,0'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6,82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243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446409,17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2270912,45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215° 30,9'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6,82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244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446403,61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2270908,48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218° 12,6'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543,79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245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445976,34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2270572,12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126° 44,7'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51,13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246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445945,75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2270613,09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216° 44,7'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130,1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247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445841,51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2270535,26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306° 44,7'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49,04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248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445870,84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2270495,97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184° 2,8'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4,25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249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445866,61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2270495,67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179° 2,1'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4,25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250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445862,36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2270495,74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174° 1,6'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4,25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251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445858,14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2270496,18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169° 0,9'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4,25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252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445853,97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2270496,99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164° 0,3'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4,25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253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445849,89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2270498,16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158° 59,7'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4,25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254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445845,93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2270499,68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153° 59,1'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4,25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255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445842,11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2270501,54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148° 58,5'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4,25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256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445838,47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2270503,73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143° 57,8'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4,25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257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445835,04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2270506,23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138° 57,2'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4,25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lastRenderedPageBreak/>
              <w:t>258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445831,84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2270509,02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133° 56,7'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4,25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259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445828,89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2270512,07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128° 56,0'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4,25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260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445826,22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2270515,38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123° 55,3'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4,25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261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445823,85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2270518,9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118° 54,7'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4,25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262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445821,8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2270522,62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113° 54,2'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4,25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263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445820,08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2270526,5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122° 19,1'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348,38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445633,83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2270820,91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201° 30,6'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30,56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445605,4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2270809,71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302° 19,2'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353,54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264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445794,41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2270510,94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297° 18,8'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4,22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265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445796,35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2270507,19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292° 21,2'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4,22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266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445797,95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2270503,29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287° 23,3'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4,22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267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445799,21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2270499,26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282° 25,7'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4,22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268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445800,12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2270495,15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277° 27,8'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4,22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269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445800,67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2270490,96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272° 30,2'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4,22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270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445800,85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2270486,75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267° 32,4'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4,22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271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445800,67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2270482,54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262° 34,6'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4,22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272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445800,13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2270478,35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257° 37,0'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4,22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273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445799,22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2270474,23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252° 39,1'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4,22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274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445797,96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2270470,21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247° 41,4'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4,22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275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445796,36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2270466,31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242° 43,7'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4,22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276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445794,43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2270462,56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237° 46,0'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4,22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277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445792,18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2270458,99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232° 48,2'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4,22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278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445789,63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2270455,63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227° 50,5'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4,22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279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445786,8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2270452,5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222° 52,7'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4,22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280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445783,71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2270449,63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217° 54,9'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4,22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281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445780,38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2270447,04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212° 57,2'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4,22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282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445776,84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2270444,75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207° 16,0'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466,74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283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445361,97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2270230,92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110° 0,2'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18,34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284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445355,7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2270248,15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200° 0,1'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130,1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285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445233,45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2270203,65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290° 0,2'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18,4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286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445239,74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2270186,36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201° 45,4'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2,48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287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445237,44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2270185,44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200° 35,7'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2,48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288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445235,11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2270184,57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199° 26,0'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2,48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289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445232,77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2270183,74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202° 55,5'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582,72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290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444696,08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2269956,75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180° 55,4'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34,61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291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444661,47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2269956,19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24° 35,4'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36,58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292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444694,73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2269971,41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114° 35,4'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130,1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293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444640,59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2270089,71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204° 35,4'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51,33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294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444593,92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2270068,35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114° 40,2'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193,68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295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444513,08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2270244,35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113° 48,8'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99,47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296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444472,92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2270335,35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202° 52,2' 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26,42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297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444448,58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2270325,08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293° 14,7'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92,46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298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444485,07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2270240,13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294° 18,1'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263,08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299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444593,34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2270000,36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293° 53,3'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157,89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300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444657,28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2269856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293° 53,3'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402,01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301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444820,07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2269488,42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292° 48,8'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219,16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302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444905,04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2269286,41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292° 48,8'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130,1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303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444955,48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2269166,49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22° 57,1'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0,25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304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444955,72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2269166,59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288° 49,3'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3,65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305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444956,9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2269163,13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292° 48,8'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75,76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306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444986,27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2269093,3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 xml:space="preserve">30° 48,2'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11,42</w:t>
            </w:r>
          </w:p>
        </w:tc>
      </w:tr>
      <w:tr w:rsidR="009D12CD" w:rsidRPr="009D12CD" w:rsidTr="009D12CD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117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444996,08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 w:rsidRPr="009D12CD">
              <w:rPr>
                <w:sz w:val="22"/>
                <w:szCs w:val="22"/>
              </w:rPr>
              <w:t>2269099,15</w:t>
            </w: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349"/>
        </w:trPr>
        <w:tc>
          <w:tcPr>
            <w:tcW w:w="856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D12CD" w:rsidRPr="009D12CD" w:rsidRDefault="009D12CD" w:rsidP="009D12C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auto"/>
            <w:hideMark/>
          </w:tcPr>
          <w:p w:rsidR="009D12CD" w:rsidRPr="009D12CD" w:rsidRDefault="009D12CD" w:rsidP="009D12CD">
            <w:pPr>
              <w:jc w:val="right"/>
              <w:rPr>
                <w:sz w:val="22"/>
                <w:szCs w:val="22"/>
              </w:rPr>
            </w:pPr>
          </w:p>
        </w:tc>
      </w:tr>
      <w:tr w:rsidR="009D12CD" w:rsidRPr="009D12CD" w:rsidTr="009D12CD">
        <w:trPr>
          <w:trHeight w:val="349"/>
        </w:trPr>
        <w:tc>
          <w:tcPr>
            <w:tcW w:w="9654" w:type="dxa"/>
            <w:gridSpan w:val="5"/>
            <w:vAlign w:val="center"/>
          </w:tcPr>
          <w:p w:rsidR="009D12CD" w:rsidRPr="009D12CD" w:rsidRDefault="009D12CD" w:rsidP="009D1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объекта: 199 958 м²</w:t>
            </w:r>
          </w:p>
        </w:tc>
      </w:tr>
    </w:tbl>
    <w:p w:rsidR="00A77372" w:rsidRDefault="00A77372" w:rsidP="009E50DF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780337" w:rsidRDefault="00780337" w:rsidP="00ED1194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780337" w:rsidRDefault="00780337" w:rsidP="00ED1194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780337" w:rsidRDefault="00780337" w:rsidP="00ED1194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ED1194" w:rsidRPr="007C34BC" w:rsidRDefault="00ED1194" w:rsidP="00ED1194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7C34BC">
        <w:rPr>
          <w:rFonts w:ascii="Times New Roman" w:hAnsi="Times New Roman"/>
          <w:b/>
          <w:sz w:val="24"/>
          <w:szCs w:val="24"/>
        </w:rPr>
        <w:lastRenderedPageBreak/>
        <w:t xml:space="preserve">Земельный участок - 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64:16:100301: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="00643563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ЗУ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3270"/>
        <w:gridCol w:w="2410"/>
        <w:gridCol w:w="1559"/>
        <w:gridCol w:w="1559"/>
      </w:tblGrid>
      <w:tr w:rsidR="00780337" w:rsidRPr="00780337" w:rsidTr="00780337">
        <w:trPr>
          <w:trHeight w:val="454"/>
        </w:trPr>
        <w:tc>
          <w:tcPr>
            <w:tcW w:w="856" w:type="dxa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b/>
                <w:bCs/>
                <w:sz w:val="22"/>
                <w:szCs w:val="22"/>
              </w:rPr>
            </w:pPr>
            <w:r w:rsidRPr="00780337">
              <w:rPr>
                <w:b/>
                <w:bCs/>
                <w:sz w:val="22"/>
                <w:szCs w:val="22"/>
              </w:rPr>
              <w:t>Имя</w:t>
            </w:r>
            <w:r w:rsidRPr="00780337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3270" w:type="dxa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b/>
                <w:bCs/>
                <w:sz w:val="22"/>
                <w:szCs w:val="22"/>
              </w:rPr>
            </w:pPr>
            <w:r w:rsidRPr="00780337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b/>
                <w:bCs/>
                <w:sz w:val="22"/>
                <w:szCs w:val="22"/>
              </w:rPr>
            </w:pPr>
            <w:r w:rsidRPr="00780337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b/>
                <w:bCs/>
                <w:sz w:val="22"/>
                <w:szCs w:val="22"/>
              </w:rPr>
            </w:pPr>
            <w:r w:rsidRPr="00780337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780337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780337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780337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780337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b/>
                <w:bCs/>
                <w:sz w:val="22"/>
                <w:szCs w:val="22"/>
              </w:rPr>
            </w:pPr>
            <w:r w:rsidRPr="00780337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780337" w:rsidRPr="00780337" w:rsidTr="00780337">
        <w:trPr>
          <w:trHeight w:val="120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446555,88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2270784,16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211° 11,4'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19,83</w:t>
            </w: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446538,92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2270773,89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262° 39,9'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722,21</w:t>
            </w: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307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446446,7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2270057,59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34° 17,2'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19,96</w:t>
            </w: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308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446463,19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2270068,83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82° 37,0'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721,3</w:t>
            </w: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446555,88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2270784,16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349"/>
        </w:trPr>
        <w:tc>
          <w:tcPr>
            <w:tcW w:w="856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3B0417">
        <w:trPr>
          <w:trHeight w:val="349"/>
        </w:trPr>
        <w:tc>
          <w:tcPr>
            <w:tcW w:w="9654" w:type="dxa"/>
            <w:gridSpan w:val="5"/>
            <w:vAlign w:val="center"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Площадь объекта: 10 97</w:t>
            </w:r>
            <w:r>
              <w:rPr>
                <w:sz w:val="22"/>
                <w:szCs w:val="22"/>
              </w:rPr>
              <w:t>7</w:t>
            </w:r>
            <w:r w:rsidRPr="00780337">
              <w:rPr>
                <w:sz w:val="22"/>
                <w:szCs w:val="22"/>
              </w:rPr>
              <w:t xml:space="preserve"> м²</w:t>
            </w:r>
          </w:p>
        </w:tc>
      </w:tr>
    </w:tbl>
    <w:p w:rsidR="00536964" w:rsidRDefault="00536964" w:rsidP="009E50DF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643563" w:rsidRPr="007C34BC" w:rsidRDefault="00643563" w:rsidP="00643563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7C34BC">
        <w:rPr>
          <w:rFonts w:ascii="Times New Roman" w:hAnsi="Times New Roman"/>
          <w:b/>
          <w:sz w:val="24"/>
          <w:szCs w:val="24"/>
        </w:rPr>
        <w:t xml:space="preserve">Земельный участок - 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64:16:100301: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101: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ЗУ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3269"/>
        <w:gridCol w:w="2410"/>
        <w:gridCol w:w="1559"/>
        <w:gridCol w:w="1559"/>
      </w:tblGrid>
      <w:tr w:rsidR="00780337" w:rsidRPr="00780337" w:rsidTr="00780337">
        <w:trPr>
          <w:trHeight w:val="454"/>
        </w:trPr>
        <w:tc>
          <w:tcPr>
            <w:tcW w:w="857" w:type="dxa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b/>
                <w:bCs/>
                <w:sz w:val="22"/>
                <w:szCs w:val="22"/>
              </w:rPr>
            </w:pPr>
            <w:r w:rsidRPr="00780337">
              <w:rPr>
                <w:b/>
                <w:bCs/>
                <w:sz w:val="22"/>
                <w:szCs w:val="22"/>
              </w:rPr>
              <w:t>Имя</w:t>
            </w:r>
            <w:r w:rsidRPr="00780337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b/>
                <w:bCs/>
                <w:sz w:val="22"/>
                <w:szCs w:val="22"/>
              </w:rPr>
            </w:pPr>
            <w:r w:rsidRPr="00780337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b/>
                <w:bCs/>
                <w:sz w:val="22"/>
                <w:szCs w:val="22"/>
              </w:rPr>
            </w:pPr>
            <w:r w:rsidRPr="00780337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b/>
                <w:bCs/>
                <w:sz w:val="22"/>
                <w:szCs w:val="22"/>
              </w:rPr>
            </w:pPr>
            <w:r w:rsidRPr="00780337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780337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780337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780337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780337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b/>
                <w:bCs/>
                <w:sz w:val="22"/>
                <w:szCs w:val="22"/>
              </w:rPr>
            </w:pPr>
            <w:r w:rsidRPr="00780337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780337" w:rsidRPr="00780337" w:rsidTr="00780337">
        <w:trPr>
          <w:trHeight w:val="120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70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444287,64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2268661,12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35° 13,5'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56,44</w:t>
            </w:r>
          </w:p>
        </w:tc>
      </w:tr>
      <w:tr w:rsidR="00780337" w:rsidRPr="00780337" w:rsidTr="00780337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71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444333,74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2268693,67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66° 29,3'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71,07</w:t>
            </w:r>
          </w:p>
        </w:tc>
      </w:tr>
      <w:tr w:rsidR="00780337" w:rsidRPr="00780337" w:rsidTr="00780337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72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444362,1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2268758,85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108° 6,2'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14,52</w:t>
            </w:r>
          </w:p>
        </w:tc>
      </w:tr>
      <w:tr w:rsidR="00780337" w:rsidRPr="00780337" w:rsidTr="00780337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73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444357,58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2268772,65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156° 0,6'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41,64</w:t>
            </w:r>
          </w:p>
        </w:tc>
      </w:tr>
      <w:tr w:rsidR="00780337" w:rsidRPr="00780337" w:rsidTr="00780337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74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444319,54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2268789,58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69° 40,6'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49,72</w:t>
            </w:r>
          </w:p>
        </w:tc>
      </w:tr>
      <w:tr w:rsidR="00780337" w:rsidRPr="00780337" w:rsidTr="00780337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75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444336,81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2268836,2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108° 6,2'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84,77</w:t>
            </w:r>
          </w:p>
        </w:tc>
      </w:tr>
      <w:tr w:rsidR="00780337" w:rsidRPr="00780337" w:rsidTr="00780337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76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444310,46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2268916,78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275° 13,2'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47,23</w:t>
            </w:r>
          </w:p>
        </w:tc>
      </w:tr>
      <w:tr w:rsidR="00780337" w:rsidRPr="00780337" w:rsidTr="00780337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77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444314,76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2268869,74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264° 34,5'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4,41</w:t>
            </w:r>
          </w:p>
        </w:tc>
      </w:tr>
      <w:tr w:rsidR="00780337" w:rsidRPr="00780337" w:rsidTr="00780337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78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444314,34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2268865,36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259° 49,3'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4,41</w:t>
            </w:r>
          </w:p>
        </w:tc>
      </w:tr>
      <w:tr w:rsidR="00780337" w:rsidRPr="00780337" w:rsidTr="00780337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79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444313,57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2268861,02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255° 4,1'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4,41</w:t>
            </w:r>
          </w:p>
        </w:tc>
      </w:tr>
      <w:tr w:rsidR="00780337" w:rsidRPr="00780337" w:rsidTr="00780337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80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444312,43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2268856,77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249° 40,6'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59,72</w:t>
            </w:r>
          </w:p>
        </w:tc>
      </w:tr>
      <w:tr w:rsidR="00780337" w:rsidRPr="00780337" w:rsidTr="00780337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81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444291,69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2268800,76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155° 10,9'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18,8</w:t>
            </w:r>
          </w:p>
        </w:tc>
      </w:tr>
      <w:tr w:rsidR="00780337" w:rsidRPr="00780337" w:rsidTr="00780337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82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444274,63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2268808,65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246° 29,3'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130,1</w:t>
            </w:r>
          </w:p>
        </w:tc>
      </w:tr>
      <w:tr w:rsidR="00780337" w:rsidRPr="00780337" w:rsidTr="00780337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83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444222,73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2268689,36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336° 29,3'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48,8</w:t>
            </w:r>
          </w:p>
        </w:tc>
      </w:tr>
      <w:tr w:rsidR="00780337" w:rsidRPr="00780337" w:rsidTr="00780337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84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444267,48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2268669,89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336° 29,3'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21,98</w:t>
            </w:r>
          </w:p>
        </w:tc>
      </w:tr>
      <w:tr w:rsidR="00780337" w:rsidRPr="00780337" w:rsidTr="00780337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70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444287,64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2268661,12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349"/>
        </w:trPr>
        <w:tc>
          <w:tcPr>
            <w:tcW w:w="857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3B0417">
        <w:trPr>
          <w:trHeight w:val="349"/>
        </w:trPr>
        <w:tc>
          <w:tcPr>
            <w:tcW w:w="9654" w:type="dxa"/>
            <w:gridSpan w:val="5"/>
            <w:vAlign w:val="center"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Площадь объекта: 14 535 м²</w:t>
            </w:r>
          </w:p>
        </w:tc>
      </w:tr>
    </w:tbl>
    <w:p w:rsidR="00536964" w:rsidRDefault="00536964" w:rsidP="009E50DF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780337" w:rsidRDefault="00780337" w:rsidP="009E50DF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780337" w:rsidRDefault="00780337" w:rsidP="009E50DF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37514A" w:rsidRPr="007C34BC" w:rsidRDefault="0037514A" w:rsidP="0037514A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7C34BC">
        <w:rPr>
          <w:rFonts w:ascii="Times New Roman" w:hAnsi="Times New Roman"/>
          <w:b/>
          <w:sz w:val="24"/>
          <w:szCs w:val="24"/>
        </w:rPr>
        <w:lastRenderedPageBreak/>
        <w:t xml:space="preserve">Земельный участок - 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64:16: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000000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2630: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ЗУ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3270"/>
        <w:gridCol w:w="2410"/>
        <w:gridCol w:w="1559"/>
        <w:gridCol w:w="1559"/>
      </w:tblGrid>
      <w:tr w:rsidR="00780337" w:rsidRPr="00780337" w:rsidTr="00780337">
        <w:trPr>
          <w:trHeight w:val="454"/>
        </w:trPr>
        <w:tc>
          <w:tcPr>
            <w:tcW w:w="856" w:type="dxa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b/>
                <w:bCs/>
                <w:sz w:val="22"/>
                <w:szCs w:val="22"/>
              </w:rPr>
            </w:pPr>
            <w:r w:rsidRPr="00780337">
              <w:rPr>
                <w:b/>
                <w:bCs/>
                <w:sz w:val="22"/>
                <w:szCs w:val="22"/>
              </w:rPr>
              <w:t>Имя</w:t>
            </w:r>
            <w:r w:rsidRPr="00780337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3270" w:type="dxa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b/>
                <w:bCs/>
                <w:sz w:val="22"/>
                <w:szCs w:val="22"/>
              </w:rPr>
            </w:pPr>
            <w:r w:rsidRPr="00780337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b/>
                <w:bCs/>
                <w:sz w:val="22"/>
                <w:szCs w:val="22"/>
              </w:rPr>
            </w:pPr>
            <w:r w:rsidRPr="00780337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b/>
                <w:bCs/>
                <w:sz w:val="22"/>
                <w:szCs w:val="22"/>
              </w:rPr>
            </w:pPr>
            <w:r w:rsidRPr="00780337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780337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780337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780337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780337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b/>
                <w:bCs/>
                <w:sz w:val="22"/>
                <w:szCs w:val="22"/>
              </w:rPr>
            </w:pPr>
            <w:r w:rsidRPr="00780337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780337" w:rsidRPr="00780337" w:rsidTr="00780337">
        <w:trPr>
          <w:trHeight w:val="105"/>
        </w:trPr>
        <w:tc>
          <w:tcPr>
            <w:tcW w:w="6536" w:type="dxa"/>
            <w:gridSpan w:val="3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64:16:000000:2630:ЗУ</w:t>
            </w:r>
            <w:proofErr w:type="gramStart"/>
            <w:r w:rsidRPr="00780337">
              <w:rPr>
                <w:sz w:val="22"/>
                <w:szCs w:val="22"/>
              </w:rPr>
              <w:t>1</w:t>
            </w:r>
            <w:proofErr w:type="gramEnd"/>
            <w:r w:rsidRPr="00780337">
              <w:rPr>
                <w:sz w:val="22"/>
                <w:szCs w:val="22"/>
              </w:rPr>
              <w:t>(1) (пл</w:t>
            </w:r>
            <w:r w:rsidRPr="00780337">
              <w:rPr>
                <w:sz w:val="22"/>
                <w:szCs w:val="22"/>
              </w:rPr>
              <w:t>о</w:t>
            </w:r>
            <w:r w:rsidRPr="00780337">
              <w:rPr>
                <w:sz w:val="22"/>
                <w:szCs w:val="22"/>
              </w:rPr>
              <w:t xml:space="preserve">щадь 1 573 </w:t>
            </w:r>
            <w:proofErr w:type="spellStart"/>
            <w:r w:rsidRPr="00780337">
              <w:rPr>
                <w:sz w:val="22"/>
                <w:szCs w:val="22"/>
              </w:rPr>
              <w:t>кв.м</w:t>
            </w:r>
            <w:proofErr w:type="spellEnd"/>
            <w:r w:rsidRPr="00780337">
              <w:rPr>
                <w:sz w:val="22"/>
                <w:szCs w:val="22"/>
              </w:rPr>
              <w:t>.)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6536" w:type="dxa"/>
            <w:gridSpan w:val="3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579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444949,94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2269164,14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113° 17,4'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130,1</w:t>
            </w: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578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444898,51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2269283,64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202° 56,7'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11,7</w:t>
            </w: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1082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444887,73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2269279,08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292° 56,8'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130,1</w:t>
            </w: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1083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444938,45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2269159,28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22° 56,7'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12,48</w:t>
            </w: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579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444949,94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2269164,14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6536" w:type="dxa"/>
            <w:gridSpan w:val="3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64:16:000000:2630:ЗУ</w:t>
            </w:r>
            <w:proofErr w:type="gramStart"/>
            <w:r w:rsidRPr="00780337">
              <w:rPr>
                <w:sz w:val="22"/>
                <w:szCs w:val="22"/>
              </w:rPr>
              <w:t>1</w:t>
            </w:r>
            <w:proofErr w:type="gramEnd"/>
            <w:r w:rsidRPr="00780337">
              <w:rPr>
                <w:sz w:val="22"/>
                <w:szCs w:val="22"/>
              </w:rPr>
              <w:t>(2) (пл</w:t>
            </w:r>
            <w:r w:rsidRPr="00780337">
              <w:rPr>
                <w:sz w:val="22"/>
                <w:szCs w:val="22"/>
              </w:rPr>
              <w:t>о</w:t>
            </w:r>
            <w:r w:rsidRPr="00780337">
              <w:rPr>
                <w:sz w:val="22"/>
                <w:szCs w:val="22"/>
              </w:rPr>
              <w:t>щадь 8 64</w:t>
            </w:r>
            <w:r>
              <w:rPr>
                <w:sz w:val="22"/>
                <w:szCs w:val="22"/>
              </w:rPr>
              <w:t>2</w:t>
            </w:r>
            <w:r w:rsidRPr="00780337">
              <w:rPr>
                <w:sz w:val="22"/>
                <w:szCs w:val="22"/>
              </w:rPr>
              <w:t xml:space="preserve"> </w:t>
            </w:r>
            <w:proofErr w:type="spellStart"/>
            <w:r w:rsidRPr="00780337">
              <w:rPr>
                <w:sz w:val="22"/>
                <w:szCs w:val="22"/>
              </w:rPr>
              <w:t>кв.м</w:t>
            </w:r>
            <w:proofErr w:type="spellEnd"/>
            <w:r w:rsidRPr="00780337"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6536" w:type="dxa"/>
            <w:gridSpan w:val="3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297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444448,58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2270325,08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22° 52,2'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26,42</w:t>
            </w: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296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444472,92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2270335,35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113° 48,8'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271,86</w:t>
            </w: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1071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444363,15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2270584,06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113° 49,9'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29,49</w:t>
            </w: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1072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444351,24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2270611,04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115° 48,0'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6,52</w:t>
            </w: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1073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444348,4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2270616,91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120° 48,2'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6,79</w:t>
            </w: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1074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444344,93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2270622,74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125° 48,3'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6,79</w:t>
            </w: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1075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444340,95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2270628,24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130° 48,4'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6,79</w:t>
            </w: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1076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444336,52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2270633,38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135° 48,6'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6,79</w:t>
            </w: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1077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444331,65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2270638,11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140° 48,6'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6,79</w:t>
            </w: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1078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444326,39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2270642,4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145° 48,8'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6,79</w:t>
            </w: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1079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444320,77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2270646,22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150° 48,9'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6,79</w:t>
            </w: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1080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444314,85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2270649,53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155° 49,1'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6,79</w:t>
            </w: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1081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444308,66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2270652,31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160° 49,2'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2,65</w:t>
            </w: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556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444306,15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2270653,18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293° 28,0'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357,68</w:t>
            </w:r>
          </w:p>
        </w:tc>
      </w:tr>
      <w:tr w:rsidR="00780337" w:rsidRPr="00780337" w:rsidTr="0078033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297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444448,58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2270325,08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334"/>
        </w:trPr>
        <w:tc>
          <w:tcPr>
            <w:tcW w:w="856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3B0417">
        <w:trPr>
          <w:trHeight w:val="334"/>
        </w:trPr>
        <w:tc>
          <w:tcPr>
            <w:tcW w:w="9654" w:type="dxa"/>
            <w:gridSpan w:val="5"/>
            <w:vAlign w:val="center"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Площадь объекта: 10 21</w:t>
            </w:r>
            <w:r>
              <w:rPr>
                <w:sz w:val="22"/>
                <w:szCs w:val="22"/>
              </w:rPr>
              <w:t>5</w:t>
            </w:r>
            <w:r w:rsidRPr="00780337">
              <w:rPr>
                <w:sz w:val="22"/>
                <w:szCs w:val="22"/>
              </w:rPr>
              <w:t xml:space="preserve"> м²</w:t>
            </w:r>
          </w:p>
        </w:tc>
      </w:tr>
    </w:tbl>
    <w:p w:rsidR="0037514A" w:rsidRDefault="0037514A" w:rsidP="0037514A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37514A" w:rsidRPr="007C34BC" w:rsidRDefault="0037514A" w:rsidP="0037514A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7C34BC">
        <w:rPr>
          <w:rFonts w:ascii="Times New Roman" w:hAnsi="Times New Roman"/>
          <w:b/>
          <w:sz w:val="24"/>
          <w:szCs w:val="24"/>
        </w:rPr>
        <w:t xml:space="preserve">емельный участок - 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64:16: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000000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2631: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ЗУ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3266"/>
        <w:gridCol w:w="2410"/>
        <w:gridCol w:w="1559"/>
        <w:gridCol w:w="1559"/>
      </w:tblGrid>
      <w:tr w:rsidR="00780337" w:rsidRPr="00780337" w:rsidTr="00780337">
        <w:trPr>
          <w:trHeight w:val="454"/>
          <w:tblHeader/>
        </w:trPr>
        <w:tc>
          <w:tcPr>
            <w:tcW w:w="860" w:type="dxa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b/>
                <w:bCs/>
                <w:sz w:val="22"/>
                <w:szCs w:val="22"/>
              </w:rPr>
            </w:pPr>
            <w:r w:rsidRPr="00780337">
              <w:rPr>
                <w:b/>
                <w:bCs/>
                <w:sz w:val="22"/>
                <w:szCs w:val="22"/>
              </w:rPr>
              <w:t>Имя</w:t>
            </w:r>
            <w:r w:rsidRPr="00780337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b/>
                <w:bCs/>
                <w:sz w:val="22"/>
                <w:szCs w:val="22"/>
              </w:rPr>
            </w:pPr>
            <w:r w:rsidRPr="00780337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b/>
                <w:bCs/>
                <w:sz w:val="22"/>
                <w:szCs w:val="22"/>
              </w:rPr>
            </w:pPr>
            <w:r w:rsidRPr="00780337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b/>
                <w:bCs/>
                <w:sz w:val="22"/>
                <w:szCs w:val="22"/>
              </w:rPr>
            </w:pPr>
            <w:r w:rsidRPr="00780337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780337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780337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780337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780337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b/>
                <w:bCs/>
                <w:sz w:val="22"/>
                <w:szCs w:val="22"/>
              </w:rPr>
            </w:pPr>
            <w:r w:rsidRPr="00780337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780337" w:rsidRPr="00780337" w:rsidTr="00780337">
        <w:trPr>
          <w:trHeight w:val="120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445605,4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2270809,71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 xml:space="preserve">21° 30,6'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30,56</w:t>
            </w:r>
          </w:p>
        </w:tc>
      </w:tr>
      <w:tr w:rsidR="00780337" w:rsidRPr="00780337" w:rsidTr="00780337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445633,83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2270820,91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 xml:space="preserve">122° 19,1'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194,5</w:t>
            </w:r>
          </w:p>
        </w:tc>
      </w:tr>
      <w:tr w:rsidR="00780337" w:rsidRPr="00780337" w:rsidTr="00780337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3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445529,84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2270985,28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 xml:space="preserve">33° 28,1'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18,78</w:t>
            </w:r>
          </w:p>
        </w:tc>
      </w:tr>
      <w:tr w:rsidR="00780337" w:rsidRPr="00780337" w:rsidTr="00780337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445545,51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2270995,63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 xml:space="preserve">123° 28,1'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104,66</w:t>
            </w:r>
          </w:p>
        </w:tc>
      </w:tr>
      <w:tr w:rsidR="00780337" w:rsidRPr="00780337" w:rsidTr="00780337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5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445487,79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2271082,94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 xml:space="preserve">191° 38,0'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68,13</w:t>
            </w:r>
          </w:p>
        </w:tc>
      </w:tr>
      <w:tr w:rsidR="00780337" w:rsidRPr="00780337" w:rsidTr="00780337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6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445421,06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2271069,2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 xml:space="preserve">213° 19,1'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36,83</w:t>
            </w:r>
          </w:p>
        </w:tc>
      </w:tr>
      <w:tr w:rsidR="00780337" w:rsidRPr="00780337" w:rsidTr="00780337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7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445390,28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2271048,97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 xml:space="preserve">303° 28,1'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130,1</w:t>
            </w:r>
          </w:p>
        </w:tc>
      </w:tr>
      <w:tr w:rsidR="00780337" w:rsidRPr="00780337" w:rsidTr="00780337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8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445462,02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2270940,45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 xml:space="preserve">33° 28,1'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51,27</w:t>
            </w:r>
          </w:p>
        </w:tc>
      </w:tr>
      <w:tr w:rsidR="00780337" w:rsidRPr="00780337" w:rsidTr="00780337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9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445504,8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2270968,72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253"/>
        </w:trPr>
        <w:tc>
          <w:tcPr>
            <w:tcW w:w="860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 xml:space="preserve">302° 19,2'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188,17</w:t>
            </w:r>
          </w:p>
        </w:tc>
      </w:tr>
      <w:tr w:rsidR="00780337" w:rsidRPr="00780337" w:rsidTr="00780337">
        <w:trPr>
          <w:trHeight w:val="253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1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445605,4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780337" w:rsidRPr="00780337" w:rsidRDefault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2270809,71</w:t>
            </w: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</w:tr>
      <w:tr w:rsidR="00780337" w:rsidRPr="00780337" w:rsidTr="00780337">
        <w:trPr>
          <w:trHeight w:val="334"/>
        </w:trPr>
        <w:tc>
          <w:tcPr>
            <w:tcW w:w="860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80337" w:rsidRPr="00780337" w:rsidRDefault="0078033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auto"/>
            <w:hideMark/>
          </w:tcPr>
          <w:p w:rsidR="00780337" w:rsidRPr="00780337" w:rsidRDefault="00780337">
            <w:pPr>
              <w:jc w:val="right"/>
              <w:rPr>
                <w:sz w:val="22"/>
                <w:szCs w:val="22"/>
              </w:rPr>
            </w:pPr>
          </w:p>
        </w:tc>
      </w:tr>
      <w:tr w:rsidR="00780337" w:rsidRPr="00780337" w:rsidTr="003B0417">
        <w:trPr>
          <w:trHeight w:val="334"/>
        </w:trPr>
        <w:tc>
          <w:tcPr>
            <w:tcW w:w="9654" w:type="dxa"/>
            <w:gridSpan w:val="5"/>
            <w:vAlign w:val="center"/>
          </w:tcPr>
          <w:p w:rsidR="00780337" w:rsidRPr="00780337" w:rsidRDefault="00780337" w:rsidP="00780337">
            <w:pPr>
              <w:jc w:val="center"/>
              <w:rPr>
                <w:sz w:val="22"/>
                <w:szCs w:val="22"/>
              </w:rPr>
            </w:pPr>
            <w:r w:rsidRPr="00780337">
              <w:rPr>
                <w:sz w:val="22"/>
                <w:szCs w:val="22"/>
              </w:rPr>
              <w:t>Площадь объекта: 17 953 м²</w:t>
            </w:r>
          </w:p>
        </w:tc>
      </w:tr>
    </w:tbl>
    <w:p w:rsidR="0037514A" w:rsidRDefault="0037514A" w:rsidP="0037514A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37514A" w:rsidRPr="007C34BC" w:rsidRDefault="0037514A" w:rsidP="0037514A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7C34BC">
        <w:rPr>
          <w:rFonts w:ascii="Times New Roman" w:hAnsi="Times New Roman"/>
          <w:b/>
          <w:sz w:val="24"/>
          <w:szCs w:val="24"/>
        </w:rPr>
        <w:t xml:space="preserve">емельный участок - 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64:16: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000000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2633: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ЗУ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3270"/>
        <w:gridCol w:w="2410"/>
        <w:gridCol w:w="1559"/>
        <w:gridCol w:w="1559"/>
      </w:tblGrid>
      <w:tr w:rsidR="003B0417" w:rsidRPr="003B0417" w:rsidTr="003B0417">
        <w:trPr>
          <w:trHeight w:val="454"/>
        </w:trPr>
        <w:tc>
          <w:tcPr>
            <w:tcW w:w="856" w:type="dxa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b/>
                <w:bCs/>
                <w:sz w:val="22"/>
                <w:szCs w:val="22"/>
              </w:rPr>
            </w:pPr>
            <w:r w:rsidRPr="003B0417">
              <w:rPr>
                <w:b/>
                <w:bCs/>
                <w:sz w:val="22"/>
                <w:szCs w:val="22"/>
              </w:rPr>
              <w:t>Имя</w:t>
            </w:r>
            <w:r w:rsidRPr="003B0417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3270" w:type="dxa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b/>
                <w:bCs/>
                <w:sz w:val="22"/>
                <w:szCs w:val="22"/>
              </w:rPr>
            </w:pPr>
            <w:r w:rsidRPr="003B0417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b/>
                <w:bCs/>
                <w:sz w:val="22"/>
                <w:szCs w:val="22"/>
              </w:rPr>
            </w:pPr>
            <w:r w:rsidRPr="003B0417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b/>
                <w:bCs/>
                <w:sz w:val="22"/>
                <w:szCs w:val="22"/>
              </w:rPr>
            </w:pPr>
            <w:r w:rsidRPr="003B0417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3B0417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3B0417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3B0417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3B0417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b/>
                <w:bCs/>
                <w:sz w:val="22"/>
                <w:szCs w:val="22"/>
              </w:rPr>
            </w:pPr>
            <w:r w:rsidRPr="003B0417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3B0417" w:rsidRPr="003B0417" w:rsidTr="003B0417">
        <w:trPr>
          <w:trHeight w:val="120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93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443060,73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2269089,56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 xml:space="preserve">21° 24,8'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20,15</w:t>
            </w: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94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443079,49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2269096,92</w:t>
            </w: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 xml:space="preserve">117° 36,5'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146</w:t>
            </w: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95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443011,83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2269226,3</w:t>
            </w: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 xml:space="preserve">201° 20,2'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40,99</w:t>
            </w: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96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442973,65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2269211,39</w:t>
            </w: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 xml:space="preserve">346° 20,7'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3,63</w:t>
            </w: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97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442977,18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2269210,53</w:t>
            </w: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 xml:space="preserve">341° 14,6'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5,19</w:t>
            </w: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98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442982,09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2269208,86</w:t>
            </w: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 xml:space="preserve">336° 8,6'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5,19</w:t>
            </w: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99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442986,84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2269206,76</w:t>
            </w: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 xml:space="preserve">331° 2,4'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5,19</w:t>
            </w: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100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442991,38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2269204,25</w:t>
            </w: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 xml:space="preserve">325° 56,4'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5,19</w:t>
            </w: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101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442995,68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2269201,34</w:t>
            </w: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 xml:space="preserve">320° 50,3'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5,19</w:t>
            </w: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102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442999,7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2269198,06</w:t>
            </w: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 xml:space="preserve">315° 44,1'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5,19</w:t>
            </w: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103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443003,42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2269194,44</w:t>
            </w: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 xml:space="preserve">310° 38,0'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5,19</w:t>
            </w: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104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443006,8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2269190,5</w:t>
            </w: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 xml:space="preserve">305° 32,0'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5,19</w:t>
            </w: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105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443009,82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2269186,28</w:t>
            </w: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 xml:space="preserve">300° 25,9'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5,19</w:t>
            </w: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106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443012,45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2269181,8</w:t>
            </w: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 xml:space="preserve">297° 37,8'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104,12</w:t>
            </w: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93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443060,73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2269089,56</w:t>
            </w: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349"/>
        </w:trPr>
        <w:tc>
          <w:tcPr>
            <w:tcW w:w="856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auto"/>
            <w:hideMark/>
          </w:tcPr>
          <w:p w:rsidR="003B0417" w:rsidRPr="003B0417" w:rsidRDefault="003B0417">
            <w:pPr>
              <w:jc w:val="right"/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349"/>
        </w:trPr>
        <w:tc>
          <w:tcPr>
            <w:tcW w:w="9654" w:type="dxa"/>
            <w:gridSpan w:val="5"/>
            <w:vAlign w:val="center"/>
          </w:tcPr>
          <w:p w:rsidR="003B0417" w:rsidRPr="003B0417" w:rsidRDefault="003B0417" w:rsidP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Площадь объекта: 3 187 м²</w:t>
            </w:r>
          </w:p>
        </w:tc>
      </w:tr>
    </w:tbl>
    <w:p w:rsidR="0037514A" w:rsidRPr="007C34BC" w:rsidRDefault="0037514A" w:rsidP="0037514A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</w:t>
      </w:r>
      <w:r w:rsidRPr="007C34BC">
        <w:rPr>
          <w:rFonts w:ascii="Times New Roman" w:hAnsi="Times New Roman"/>
          <w:b/>
          <w:sz w:val="24"/>
          <w:szCs w:val="24"/>
        </w:rPr>
        <w:t xml:space="preserve">емельный участок - 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64:16: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000000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2633: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ЗУ</w:t>
      </w:r>
      <w:r w:rsidR="00F54727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3270"/>
        <w:gridCol w:w="2410"/>
        <w:gridCol w:w="1559"/>
        <w:gridCol w:w="1559"/>
      </w:tblGrid>
      <w:tr w:rsidR="003B0417" w:rsidRPr="003B0417" w:rsidTr="003B0417">
        <w:trPr>
          <w:trHeight w:val="454"/>
        </w:trPr>
        <w:tc>
          <w:tcPr>
            <w:tcW w:w="856" w:type="dxa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b/>
                <w:bCs/>
                <w:sz w:val="22"/>
                <w:szCs w:val="22"/>
              </w:rPr>
            </w:pPr>
            <w:r w:rsidRPr="003B0417">
              <w:rPr>
                <w:b/>
                <w:bCs/>
                <w:sz w:val="22"/>
                <w:szCs w:val="22"/>
              </w:rPr>
              <w:t>Имя</w:t>
            </w:r>
            <w:r w:rsidRPr="003B0417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3270" w:type="dxa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b/>
                <w:bCs/>
                <w:sz w:val="22"/>
                <w:szCs w:val="22"/>
              </w:rPr>
            </w:pPr>
            <w:r w:rsidRPr="003B0417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b/>
                <w:bCs/>
                <w:sz w:val="22"/>
                <w:szCs w:val="22"/>
              </w:rPr>
            </w:pPr>
            <w:r w:rsidRPr="003B0417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b/>
                <w:bCs/>
                <w:sz w:val="22"/>
                <w:szCs w:val="22"/>
              </w:rPr>
            </w:pPr>
            <w:r w:rsidRPr="003B0417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3B0417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3B0417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3B0417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3B0417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b/>
                <w:bCs/>
                <w:sz w:val="22"/>
                <w:szCs w:val="22"/>
              </w:rPr>
            </w:pPr>
            <w:r w:rsidRPr="003B0417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3B0417" w:rsidRPr="003B0417" w:rsidTr="003B0417">
        <w:trPr>
          <w:trHeight w:val="120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107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442198,17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2268801,66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 xml:space="preserve">111° 48,0'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99,5</w:t>
            </w: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108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442161,22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2268894,04</w:t>
            </w: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 xml:space="preserve">201° 20,2'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56,9</w:t>
            </w: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109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442108,22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2268873,34</w:t>
            </w: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 xml:space="preserve">201° 20,2'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43,1</w:t>
            </w: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110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442068,07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2268857,66</w:t>
            </w: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 xml:space="preserve">291° 48,2'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100,34</w:t>
            </w: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111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442105,34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2268764,5</w:t>
            </w: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 xml:space="preserve">21° 49,1'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100</w:t>
            </w: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107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442198,17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2268801,66</w:t>
            </w: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349"/>
        </w:trPr>
        <w:tc>
          <w:tcPr>
            <w:tcW w:w="856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auto"/>
            <w:hideMark/>
          </w:tcPr>
          <w:p w:rsidR="003B0417" w:rsidRPr="003B0417" w:rsidRDefault="003B0417">
            <w:pPr>
              <w:jc w:val="right"/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349"/>
        </w:trPr>
        <w:tc>
          <w:tcPr>
            <w:tcW w:w="9654" w:type="dxa"/>
            <w:gridSpan w:val="5"/>
            <w:vAlign w:val="center"/>
          </w:tcPr>
          <w:p w:rsidR="003B0417" w:rsidRPr="003B0417" w:rsidRDefault="003B0417" w:rsidP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Площадь объекта: 9 99</w:t>
            </w:r>
            <w:r>
              <w:rPr>
                <w:sz w:val="22"/>
                <w:szCs w:val="22"/>
              </w:rPr>
              <w:t>2</w:t>
            </w:r>
            <w:r w:rsidRPr="003B0417">
              <w:rPr>
                <w:sz w:val="22"/>
                <w:szCs w:val="22"/>
              </w:rPr>
              <w:t xml:space="preserve"> м²</w:t>
            </w:r>
          </w:p>
        </w:tc>
      </w:tr>
    </w:tbl>
    <w:p w:rsidR="00F54727" w:rsidRDefault="00F54727" w:rsidP="00F54727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F54727" w:rsidRPr="007C34BC" w:rsidRDefault="00F54727" w:rsidP="00F54727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7C34BC">
        <w:rPr>
          <w:rFonts w:ascii="Times New Roman" w:hAnsi="Times New Roman"/>
          <w:b/>
          <w:sz w:val="24"/>
          <w:szCs w:val="24"/>
        </w:rPr>
        <w:t xml:space="preserve">емельный участок - 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64:16: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000000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2653: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ЗУ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3269"/>
        <w:gridCol w:w="2410"/>
        <w:gridCol w:w="1559"/>
        <w:gridCol w:w="1559"/>
      </w:tblGrid>
      <w:tr w:rsidR="003B0417" w:rsidRPr="003B0417" w:rsidTr="003B0417">
        <w:trPr>
          <w:trHeight w:val="454"/>
        </w:trPr>
        <w:tc>
          <w:tcPr>
            <w:tcW w:w="857" w:type="dxa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b/>
                <w:bCs/>
                <w:sz w:val="22"/>
                <w:szCs w:val="22"/>
              </w:rPr>
            </w:pPr>
            <w:r w:rsidRPr="003B0417">
              <w:rPr>
                <w:b/>
                <w:bCs/>
                <w:sz w:val="22"/>
                <w:szCs w:val="22"/>
              </w:rPr>
              <w:t>Имя</w:t>
            </w:r>
            <w:r w:rsidRPr="003B0417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b/>
                <w:bCs/>
                <w:sz w:val="22"/>
                <w:szCs w:val="22"/>
              </w:rPr>
            </w:pPr>
            <w:r w:rsidRPr="003B0417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b/>
                <w:bCs/>
                <w:sz w:val="22"/>
                <w:szCs w:val="22"/>
              </w:rPr>
            </w:pPr>
            <w:r w:rsidRPr="003B0417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b/>
                <w:bCs/>
                <w:sz w:val="22"/>
                <w:szCs w:val="22"/>
              </w:rPr>
            </w:pPr>
            <w:r w:rsidRPr="003B0417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3B0417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3B0417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3B0417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3B0417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b/>
                <w:bCs/>
                <w:sz w:val="22"/>
                <w:szCs w:val="22"/>
              </w:rPr>
            </w:pPr>
            <w:r w:rsidRPr="003B0417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3B0417" w:rsidRPr="003B0417" w:rsidTr="003B0417">
        <w:trPr>
          <w:trHeight w:val="120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309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443124,76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2269010,36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 xml:space="preserve">117° 36,5'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97,68</w:t>
            </w:r>
          </w:p>
        </w:tc>
      </w:tr>
      <w:tr w:rsidR="003B0417" w:rsidRPr="003B0417" w:rsidTr="003B0417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94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443079,49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2269096,92</w:t>
            </w: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 xml:space="preserve">201° 24,8'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20,15</w:t>
            </w:r>
          </w:p>
        </w:tc>
      </w:tr>
      <w:tr w:rsidR="003B0417" w:rsidRPr="003B0417" w:rsidTr="003B0417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93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443060,73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2269089,56</w:t>
            </w: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 xml:space="preserve">297° 37,8'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99,84</w:t>
            </w:r>
          </w:p>
        </w:tc>
      </w:tr>
      <w:tr w:rsidR="003B0417" w:rsidRPr="003B0417" w:rsidTr="003B0417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310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443107,03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2269001,1</w:t>
            </w: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 xml:space="preserve">27° 34,2'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20</w:t>
            </w:r>
          </w:p>
        </w:tc>
      </w:tr>
      <w:tr w:rsidR="003B0417" w:rsidRPr="003B0417" w:rsidTr="003B0417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309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443124,76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2269010,36</w:t>
            </w: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349"/>
        </w:trPr>
        <w:tc>
          <w:tcPr>
            <w:tcW w:w="857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auto"/>
            <w:hideMark/>
          </w:tcPr>
          <w:p w:rsidR="003B0417" w:rsidRPr="003B0417" w:rsidRDefault="003B0417">
            <w:pPr>
              <w:jc w:val="right"/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349"/>
        </w:trPr>
        <w:tc>
          <w:tcPr>
            <w:tcW w:w="9654" w:type="dxa"/>
            <w:gridSpan w:val="5"/>
            <w:vAlign w:val="center"/>
          </w:tcPr>
          <w:p w:rsidR="003B0417" w:rsidRPr="003B0417" w:rsidRDefault="003B0417" w:rsidP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Площадь объекта: 1 977 м²</w:t>
            </w:r>
          </w:p>
        </w:tc>
      </w:tr>
    </w:tbl>
    <w:p w:rsidR="0037514A" w:rsidRDefault="0037514A" w:rsidP="009E50DF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F54727" w:rsidRPr="007C34BC" w:rsidRDefault="00F54727" w:rsidP="00F54727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7C34BC">
        <w:rPr>
          <w:rFonts w:ascii="Times New Roman" w:hAnsi="Times New Roman"/>
          <w:b/>
          <w:sz w:val="24"/>
          <w:szCs w:val="24"/>
        </w:rPr>
        <w:t xml:space="preserve">емельный участок - 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64:16: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100301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:ЗУ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3270"/>
        <w:gridCol w:w="2410"/>
        <w:gridCol w:w="1559"/>
        <w:gridCol w:w="1559"/>
      </w:tblGrid>
      <w:tr w:rsidR="004E3ED3" w:rsidRPr="004E3ED3" w:rsidTr="00612132">
        <w:trPr>
          <w:trHeight w:val="454"/>
          <w:tblHeader/>
        </w:trPr>
        <w:tc>
          <w:tcPr>
            <w:tcW w:w="856" w:type="dxa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b/>
                <w:bCs/>
                <w:sz w:val="22"/>
                <w:szCs w:val="22"/>
              </w:rPr>
            </w:pPr>
            <w:r w:rsidRPr="004E3ED3">
              <w:rPr>
                <w:b/>
                <w:bCs/>
                <w:sz w:val="22"/>
                <w:szCs w:val="22"/>
              </w:rPr>
              <w:t>Имя</w:t>
            </w:r>
            <w:r w:rsidRPr="004E3ED3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3270" w:type="dxa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b/>
                <w:bCs/>
                <w:sz w:val="22"/>
                <w:szCs w:val="22"/>
              </w:rPr>
            </w:pPr>
            <w:r w:rsidRPr="004E3ED3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b/>
                <w:bCs/>
                <w:sz w:val="22"/>
                <w:szCs w:val="22"/>
              </w:rPr>
            </w:pPr>
            <w:r w:rsidRPr="004E3ED3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b/>
                <w:bCs/>
                <w:sz w:val="22"/>
                <w:szCs w:val="22"/>
              </w:rPr>
            </w:pPr>
            <w:r w:rsidRPr="004E3ED3">
              <w:rPr>
                <w:b/>
                <w:bCs/>
                <w:sz w:val="22"/>
                <w:szCs w:val="22"/>
              </w:rPr>
              <w:t>Дирекц</w:t>
            </w:r>
            <w:r w:rsidRPr="004E3ED3">
              <w:rPr>
                <w:b/>
                <w:bCs/>
                <w:sz w:val="22"/>
                <w:szCs w:val="22"/>
              </w:rPr>
              <w:t>и</w:t>
            </w:r>
            <w:r w:rsidRPr="004E3ED3">
              <w:rPr>
                <w:b/>
                <w:bCs/>
                <w:sz w:val="22"/>
                <w:szCs w:val="22"/>
              </w:rPr>
              <w:t>он</w:t>
            </w:r>
            <w:proofErr w:type="gramStart"/>
            <w:r w:rsidRPr="004E3ED3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4E3ED3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4E3ED3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4E3ED3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b/>
                <w:bCs/>
                <w:sz w:val="22"/>
                <w:szCs w:val="22"/>
              </w:rPr>
            </w:pPr>
            <w:r w:rsidRPr="004E3ED3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4E3ED3" w:rsidRPr="004E3ED3" w:rsidTr="004E3ED3">
        <w:trPr>
          <w:trHeight w:val="105"/>
        </w:trPr>
        <w:tc>
          <w:tcPr>
            <w:tcW w:w="6536" w:type="dxa"/>
            <w:gridSpan w:val="3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612132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64:16:100301:ЗУ</w:t>
            </w:r>
            <w:proofErr w:type="gramStart"/>
            <w:r w:rsidRPr="004E3ED3">
              <w:rPr>
                <w:sz w:val="22"/>
                <w:szCs w:val="22"/>
              </w:rPr>
              <w:t>1</w:t>
            </w:r>
            <w:proofErr w:type="gramEnd"/>
            <w:r w:rsidRPr="004E3ED3">
              <w:rPr>
                <w:sz w:val="22"/>
                <w:szCs w:val="22"/>
              </w:rPr>
              <w:t>(1) (площадь 77</w:t>
            </w:r>
            <w:r w:rsidR="00612132">
              <w:rPr>
                <w:sz w:val="22"/>
                <w:szCs w:val="22"/>
              </w:rPr>
              <w:t>8</w:t>
            </w:r>
            <w:r w:rsidRPr="004E3ED3">
              <w:rPr>
                <w:sz w:val="22"/>
                <w:szCs w:val="22"/>
              </w:rPr>
              <w:t xml:space="preserve"> </w:t>
            </w:r>
            <w:proofErr w:type="spellStart"/>
            <w:r w:rsidRPr="004E3ED3">
              <w:rPr>
                <w:sz w:val="22"/>
                <w:szCs w:val="22"/>
              </w:rPr>
              <w:t>кв.м</w:t>
            </w:r>
            <w:proofErr w:type="spellEnd"/>
            <w:r w:rsidRPr="004E3ED3">
              <w:rPr>
                <w:sz w:val="22"/>
                <w:szCs w:val="22"/>
              </w:rPr>
              <w:t>.)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E3ED3" w:rsidRPr="004E3ED3" w:rsidTr="004E3ED3">
        <w:trPr>
          <w:trHeight w:val="253"/>
        </w:trPr>
        <w:tc>
          <w:tcPr>
            <w:tcW w:w="6536" w:type="dxa"/>
            <w:gridSpan w:val="3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1100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441864,95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2269053,9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101° 11,8'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0,47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580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441864,86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2269054,35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96° 3,3'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2,51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581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441864,59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2269056,85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90° 54,8'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2,51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582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441864,55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2269059,36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85° 46,3'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2,51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583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441864,74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2269061,86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80° 37,8'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2,51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584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441865,15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2269064,34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75° 29,5'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2,51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585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441865,78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2269066,77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70° 20,9'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2,51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586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441866,62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2269069,13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65° 12,5'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2,51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lastRenderedPageBreak/>
              <w:t>587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441867,67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2269071,41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60° 4,1'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1,01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359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441868,18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2269072,28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112° 43,6'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50,86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360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441848,53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2269119,2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155° 48,8'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0,39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588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441848,17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2269119,36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150° 53,6'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4,13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589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441844,56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2269121,37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145° 58,2'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4,13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590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441841,14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2269123,68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141° 2,7'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4,13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591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441837,93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2269126,27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136° 7,1'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4,13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592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441834,95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2269129,14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131° 11,7'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4,13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593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441832,24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2269132,24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203° 11,9'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3,11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1101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441829,38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2269131,02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294° 45,6'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84,93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1100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441864,95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2269053,9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4E3ED3">
        <w:trPr>
          <w:trHeight w:val="253"/>
        </w:trPr>
        <w:tc>
          <w:tcPr>
            <w:tcW w:w="6536" w:type="dxa"/>
            <w:gridSpan w:val="3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64:16:100301:ЗУ</w:t>
            </w:r>
            <w:proofErr w:type="gramStart"/>
            <w:r w:rsidRPr="004E3ED3">
              <w:rPr>
                <w:sz w:val="22"/>
                <w:szCs w:val="22"/>
              </w:rPr>
              <w:t>1</w:t>
            </w:r>
            <w:proofErr w:type="gramEnd"/>
            <w:r w:rsidRPr="004E3ED3">
              <w:rPr>
                <w:sz w:val="22"/>
                <w:szCs w:val="22"/>
              </w:rPr>
              <w:t xml:space="preserve">(2) (площадь 3 666 </w:t>
            </w:r>
            <w:proofErr w:type="spellStart"/>
            <w:r w:rsidRPr="004E3ED3">
              <w:rPr>
                <w:sz w:val="22"/>
                <w:szCs w:val="22"/>
              </w:rPr>
              <w:t>кв.м</w:t>
            </w:r>
            <w:proofErr w:type="spellEnd"/>
            <w:r w:rsidRPr="004E3ED3"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4E3ED3">
        <w:trPr>
          <w:trHeight w:val="253"/>
        </w:trPr>
        <w:tc>
          <w:tcPr>
            <w:tcW w:w="6536" w:type="dxa"/>
            <w:gridSpan w:val="3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556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444306,15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2270653,18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160° 49,2'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4,13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557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444302,24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2270654,54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165° 49,4'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3,94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558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444298,42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2270655,5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293° 45,3'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55,51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559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444320,79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2270604,69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300° 33,3'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2,54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560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444322,08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2270602,5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295° 41,0'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4,08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561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444323,85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2270598,83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293° 48,8'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401,16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562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444485,82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2270231,83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294° 40,0'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193,64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563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444566,63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2270055,86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204° 35,5'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3,93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311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444563,05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2270054,22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293° 45,3'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196,25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312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444642,11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2269874,6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323° 33,6'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0,68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564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444642,65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2269874,2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318° 38,1'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4,7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565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444646,18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2269871,09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313° 42,5'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4,7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566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444649,43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2269867,69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308° 46,9'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4,7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567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444652,38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2269864,02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303° 51,3'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4,7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568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444655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2269860,11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298° 55,7'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4,7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300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444657,28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2269856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113° 53,3'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157,89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299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444593,34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2270000,36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114° 18,1'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263,08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298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444485,07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2270240,13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113° 14,7'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92,46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297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444448,58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2270325,08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113° 28,0'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357,68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556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444306,15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2270653,18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4E3ED3">
        <w:trPr>
          <w:trHeight w:val="253"/>
        </w:trPr>
        <w:tc>
          <w:tcPr>
            <w:tcW w:w="6536" w:type="dxa"/>
            <w:gridSpan w:val="3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612132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64:16:100301:ЗУ</w:t>
            </w:r>
            <w:proofErr w:type="gramStart"/>
            <w:r w:rsidRPr="004E3ED3">
              <w:rPr>
                <w:sz w:val="22"/>
                <w:szCs w:val="22"/>
              </w:rPr>
              <w:t>1</w:t>
            </w:r>
            <w:proofErr w:type="gramEnd"/>
            <w:r w:rsidRPr="004E3ED3">
              <w:rPr>
                <w:sz w:val="22"/>
                <w:szCs w:val="22"/>
              </w:rPr>
              <w:t>(3) (площадь 13</w:t>
            </w:r>
            <w:r w:rsidR="00612132">
              <w:rPr>
                <w:sz w:val="22"/>
                <w:szCs w:val="22"/>
              </w:rPr>
              <w:t>4</w:t>
            </w:r>
            <w:r w:rsidRPr="004E3ED3">
              <w:rPr>
                <w:sz w:val="22"/>
                <w:szCs w:val="22"/>
              </w:rPr>
              <w:t xml:space="preserve"> </w:t>
            </w:r>
            <w:proofErr w:type="spellStart"/>
            <w:r w:rsidRPr="004E3ED3">
              <w:rPr>
                <w:sz w:val="22"/>
                <w:szCs w:val="22"/>
              </w:rPr>
              <w:t>кв.м</w:t>
            </w:r>
            <w:proofErr w:type="spellEnd"/>
            <w:r w:rsidRPr="004E3ED3"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4E3ED3">
        <w:trPr>
          <w:trHeight w:val="253"/>
        </w:trPr>
        <w:tc>
          <w:tcPr>
            <w:tcW w:w="6536" w:type="dxa"/>
            <w:gridSpan w:val="3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649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446462,02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2270059,81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82° 37,1'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9,1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308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446463,19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2270068,83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214° 17,2'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19,96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307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446446,7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2270057,59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262° 39,9'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8,8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650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446445,58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2270048,86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33° 39,1'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19,75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649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446462,02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2270059,81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4E3ED3">
        <w:trPr>
          <w:trHeight w:val="253"/>
        </w:trPr>
        <w:tc>
          <w:tcPr>
            <w:tcW w:w="6536" w:type="dxa"/>
            <w:gridSpan w:val="3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612132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64:16:100301:ЗУ</w:t>
            </w:r>
            <w:proofErr w:type="gramStart"/>
            <w:r w:rsidRPr="004E3ED3">
              <w:rPr>
                <w:sz w:val="22"/>
                <w:szCs w:val="22"/>
              </w:rPr>
              <w:t>1</w:t>
            </w:r>
            <w:proofErr w:type="gramEnd"/>
            <w:r w:rsidRPr="004E3ED3">
              <w:rPr>
                <w:sz w:val="22"/>
                <w:szCs w:val="22"/>
              </w:rPr>
              <w:t>(4) (площадь 2 47</w:t>
            </w:r>
            <w:r w:rsidR="00612132">
              <w:rPr>
                <w:sz w:val="22"/>
                <w:szCs w:val="22"/>
              </w:rPr>
              <w:t>9</w:t>
            </w:r>
            <w:r w:rsidRPr="004E3ED3">
              <w:rPr>
                <w:sz w:val="22"/>
                <w:szCs w:val="22"/>
              </w:rPr>
              <w:t xml:space="preserve"> </w:t>
            </w:r>
            <w:proofErr w:type="spellStart"/>
            <w:r w:rsidRPr="004E3ED3">
              <w:rPr>
                <w:sz w:val="22"/>
                <w:szCs w:val="22"/>
              </w:rPr>
              <w:t>кв.м</w:t>
            </w:r>
            <w:proofErr w:type="spellEnd"/>
            <w:r w:rsidRPr="004E3ED3"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4E3ED3">
        <w:trPr>
          <w:trHeight w:val="253"/>
        </w:trPr>
        <w:tc>
          <w:tcPr>
            <w:tcW w:w="6536" w:type="dxa"/>
            <w:gridSpan w:val="3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92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445395,48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2269346,15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119° 5,3'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0,11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569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445395,43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2269346,25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32° 47,4'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440,97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570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445766,14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2269585,06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34° 45,2'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259,36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571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445979,23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2269732,9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196° 58,1'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3,08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146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445976,28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2269732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213° 45,6'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536,11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145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445530,57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2269434,07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212° 17,9'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517,71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144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445092,96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2269157,44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31° 38,9'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158,52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572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445227,9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2269240,62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31° 49,6'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97,16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90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445310,45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2269291,85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31° 48,9'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20,92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91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445328,23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2269302,88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32° 45,5'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79,97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92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445395,48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2269346,15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120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4E3ED3">
        <w:trPr>
          <w:trHeight w:val="120"/>
        </w:trPr>
        <w:tc>
          <w:tcPr>
            <w:tcW w:w="6536" w:type="dxa"/>
            <w:gridSpan w:val="3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612132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64:16:100301:ЗУ</w:t>
            </w:r>
            <w:proofErr w:type="gramStart"/>
            <w:r w:rsidRPr="004E3ED3">
              <w:rPr>
                <w:sz w:val="22"/>
                <w:szCs w:val="22"/>
              </w:rPr>
              <w:t>1</w:t>
            </w:r>
            <w:proofErr w:type="gramEnd"/>
            <w:r w:rsidRPr="004E3ED3">
              <w:rPr>
                <w:sz w:val="22"/>
                <w:szCs w:val="22"/>
              </w:rPr>
              <w:t>(5) (площадь 4 19</w:t>
            </w:r>
            <w:r w:rsidR="00612132">
              <w:rPr>
                <w:sz w:val="22"/>
                <w:szCs w:val="22"/>
              </w:rPr>
              <w:t>2</w:t>
            </w:r>
            <w:r w:rsidRPr="004E3ED3">
              <w:rPr>
                <w:sz w:val="22"/>
                <w:szCs w:val="22"/>
              </w:rPr>
              <w:t xml:space="preserve"> </w:t>
            </w:r>
            <w:proofErr w:type="spellStart"/>
            <w:r w:rsidRPr="004E3ED3">
              <w:rPr>
                <w:sz w:val="22"/>
                <w:szCs w:val="22"/>
              </w:rPr>
              <w:t>кв.м</w:t>
            </w:r>
            <w:proofErr w:type="spellEnd"/>
            <w:r w:rsidRPr="004E3ED3"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4E3ED3">
        <w:trPr>
          <w:trHeight w:val="253"/>
        </w:trPr>
        <w:tc>
          <w:tcPr>
            <w:tcW w:w="6536" w:type="dxa"/>
            <w:gridSpan w:val="3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521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444996,1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2269096,75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90° 27,2'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2,39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117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444996,08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2269099,15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210° 48,2'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11,42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306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444986,27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2269093,3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112° 48,8'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75,76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305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444956,9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2269163,13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288° 49,4'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0,32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lastRenderedPageBreak/>
              <w:t>522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444957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2269162,83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285° 23,5'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3,97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523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444958,05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2269159,01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281° 57,7'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3,97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524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444958,87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2269155,13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277° 49,1'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17,38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525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444961,24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2269137,9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293° 17,4'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0,79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526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444961,55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2269137,18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274° 57,3'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4,2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527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444961,91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2269132,99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277° 49,1'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27,68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528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444965,68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2269105,57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275° 34,3'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4,19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529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444966,09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2269101,39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270° 32,8'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4,19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530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444966,13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2269097,2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265° 31,3'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4,19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531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444965,8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2269093,02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260° 29,7'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4,19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532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444965,11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2269088,88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255° 28,2'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4,19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533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444964,05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2269084,82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250° 26,7'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4,19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534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444962,65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2269080,87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245° 25,2'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4,19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535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444960,91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2269077,06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240° 23,6'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4,19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536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444958,83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2269073,41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235° 22,2'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4,19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537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444956,45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2269069,96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230° 20,6'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4,19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538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444953,77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2269066,73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225° 19,1'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4,19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539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444950,83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2269063,75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220° 17,6'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4,19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540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444947,63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2269061,04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215° 16,0'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4,19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541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444944,2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2269058,62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210° 14,5'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4,19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542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444940,58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2269056,5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205° 13,1'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4,19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543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444936,79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2269054,72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200° 11,5'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4,19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544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444932,85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2269053,27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195° 38,3'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248,45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545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444693,6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2268986,3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189° 30,4'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21,43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546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444672,46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2268982,76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176° 31,2'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284,35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547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444388,63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2269000,02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179° 40,8'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6,46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548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444382,18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2269000,06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184° 36,2'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6,46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549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444375,74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2268999,54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189° 31,6'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6,46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550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444369,37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2268998,47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194° 27,0'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6,46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551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444363,11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2268996,86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199° 22,4'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6,4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552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444357,07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2268994,73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357° 5,4'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328,18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553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444684,83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2268978,07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15° 47,8'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262,1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554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444937,03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2269049,42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39° 33,1'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67,47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555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444989,05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2269092,38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31° 49,4'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8,29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521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444996,1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2269096,75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4E3ED3">
        <w:trPr>
          <w:trHeight w:val="253"/>
        </w:trPr>
        <w:tc>
          <w:tcPr>
            <w:tcW w:w="6536" w:type="dxa"/>
            <w:gridSpan w:val="3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64:16:100301:ЗУ</w:t>
            </w:r>
            <w:proofErr w:type="gramStart"/>
            <w:r w:rsidRPr="004E3ED3">
              <w:rPr>
                <w:sz w:val="22"/>
                <w:szCs w:val="22"/>
              </w:rPr>
              <w:t>1</w:t>
            </w:r>
            <w:proofErr w:type="gramEnd"/>
            <w:r w:rsidRPr="004E3ED3">
              <w:rPr>
                <w:sz w:val="22"/>
                <w:szCs w:val="22"/>
              </w:rPr>
              <w:t xml:space="preserve">(6) (площадь 853 </w:t>
            </w:r>
            <w:proofErr w:type="spellStart"/>
            <w:r w:rsidRPr="004E3ED3">
              <w:rPr>
                <w:sz w:val="22"/>
                <w:szCs w:val="22"/>
              </w:rPr>
              <w:t>кв.м</w:t>
            </w:r>
            <w:proofErr w:type="spellEnd"/>
            <w:r w:rsidRPr="004E3ED3"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4E3ED3">
        <w:trPr>
          <w:trHeight w:val="253"/>
        </w:trPr>
        <w:tc>
          <w:tcPr>
            <w:tcW w:w="6536" w:type="dxa"/>
            <w:gridSpan w:val="3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303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444955,48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2269166,49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112° 48,8'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130,1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302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444905,04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2269286,41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202° 56,7'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7,1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578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444898,51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2269283,64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293° 17,4'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130,1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579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444949,94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2269164,14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22° 56,7'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6,02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303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444955,48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2269166,49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4E3ED3">
        <w:trPr>
          <w:trHeight w:val="253"/>
        </w:trPr>
        <w:tc>
          <w:tcPr>
            <w:tcW w:w="6536" w:type="dxa"/>
            <w:gridSpan w:val="3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64:16:100301:ЗУ</w:t>
            </w:r>
            <w:proofErr w:type="gramStart"/>
            <w:r w:rsidRPr="004E3ED3">
              <w:rPr>
                <w:sz w:val="22"/>
                <w:szCs w:val="22"/>
              </w:rPr>
              <w:t>1</w:t>
            </w:r>
            <w:proofErr w:type="gramEnd"/>
            <w:r w:rsidRPr="004E3ED3">
              <w:rPr>
                <w:sz w:val="22"/>
                <w:szCs w:val="22"/>
              </w:rPr>
              <w:t xml:space="preserve">(7) (площадь 373 </w:t>
            </w:r>
            <w:proofErr w:type="spellStart"/>
            <w:r w:rsidRPr="004E3ED3">
              <w:rPr>
                <w:sz w:val="22"/>
                <w:szCs w:val="22"/>
              </w:rPr>
              <w:t>кв.м</w:t>
            </w:r>
            <w:proofErr w:type="spellEnd"/>
            <w:r w:rsidRPr="004E3ED3"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4E3ED3">
        <w:trPr>
          <w:trHeight w:val="253"/>
        </w:trPr>
        <w:tc>
          <w:tcPr>
            <w:tcW w:w="6536" w:type="dxa"/>
            <w:gridSpan w:val="3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618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444339,04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2268842,24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108° 22,1'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84,03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619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444312,56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2268921,99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90° 1,3'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22,86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620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444312,55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2268944,85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253° 31,9'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1,8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621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444312,04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2268943,12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258° 27,3'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6,46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622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444310,75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2268936,8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263° 22,7'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6,46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623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444310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2268930,38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268° 18,1'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6,46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624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444309,81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2268923,93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275° 13,2'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7,18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76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444310,46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2268916,78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288° 6,2'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84,77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75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444336,81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2268836,2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69° 40,6'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6,44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618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444339,04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2268842,24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4E3ED3">
        <w:trPr>
          <w:trHeight w:val="253"/>
        </w:trPr>
        <w:tc>
          <w:tcPr>
            <w:tcW w:w="6536" w:type="dxa"/>
            <w:gridSpan w:val="3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64:16:100301:ЗУ</w:t>
            </w:r>
            <w:proofErr w:type="gramStart"/>
            <w:r w:rsidRPr="004E3ED3">
              <w:rPr>
                <w:sz w:val="22"/>
                <w:szCs w:val="22"/>
              </w:rPr>
              <w:t>1</w:t>
            </w:r>
            <w:proofErr w:type="gramEnd"/>
            <w:r w:rsidRPr="004E3ED3">
              <w:rPr>
                <w:sz w:val="22"/>
                <w:szCs w:val="22"/>
              </w:rPr>
              <w:t xml:space="preserve">(8) (площадь 44 </w:t>
            </w:r>
            <w:proofErr w:type="spellStart"/>
            <w:r w:rsidRPr="004E3ED3">
              <w:rPr>
                <w:sz w:val="22"/>
                <w:szCs w:val="22"/>
              </w:rPr>
              <w:t>кв.м</w:t>
            </w:r>
            <w:proofErr w:type="spellEnd"/>
            <w:r w:rsidRPr="004E3ED3"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4E3ED3">
        <w:trPr>
          <w:trHeight w:val="253"/>
        </w:trPr>
        <w:tc>
          <w:tcPr>
            <w:tcW w:w="6536" w:type="dxa"/>
            <w:gridSpan w:val="3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653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444364,73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2268764,89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108° 22,1'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5,66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654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444362,94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2268770,27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156° 0,6'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5,86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lastRenderedPageBreak/>
              <w:t>73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444357,58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2268772,65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288° 6,2'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14,52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72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444362,1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2268758,85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66° 29,3'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6,59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653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444364,73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2268764,89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4E3ED3">
        <w:trPr>
          <w:trHeight w:val="253"/>
        </w:trPr>
        <w:tc>
          <w:tcPr>
            <w:tcW w:w="6536" w:type="dxa"/>
            <w:gridSpan w:val="3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64:16:100301:ЗУ</w:t>
            </w:r>
            <w:proofErr w:type="gramStart"/>
            <w:r w:rsidRPr="004E3ED3">
              <w:rPr>
                <w:sz w:val="22"/>
                <w:szCs w:val="22"/>
              </w:rPr>
              <w:t>1</w:t>
            </w:r>
            <w:proofErr w:type="gramEnd"/>
            <w:r w:rsidRPr="004E3ED3">
              <w:rPr>
                <w:sz w:val="22"/>
                <w:szCs w:val="22"/>
              </w:rPr>
              <w:t xml:space="preserve">(9) (площадь 159 </w:t>
            </w:r>
            <w:proofErr w:type="spellStart"/>
            <w:r w:rsidRPr="004E3ED3">
              <w:rPr>
                <w:sz w:val="22"/>
                <w:szCs w:val="22"/>
              </w:rPr>
              <w:t>кв.м</w:t>
            </w:r>
            <w:proofErr w:type="spellEnd"/>
            <w:r w:rsidRPr="004E3ED3"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4E3ED3">
        <w:trPr>
          <w:trHeight w:val="253"/>
        </w:trPr>
        <w:tc>
          <w:tcPr>
            <w:tcW w:w="6536" w:type="dxa"/>
            <w:gridSpan w:val="3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647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444331,25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2268687,94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66° 29,3'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6,25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71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444333,74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2268693,67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215° 13,5'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56,44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70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444287,64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2268661,12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336° 29,4'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3,22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648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444290,59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2268659,84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34° 38,9'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49,43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647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444331,25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2268687,94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4E3ED3">
        <w:trPr>
          <w:trHeight w:val="253"/>
        </w:trPr>
        <w:tc>
          <w:tcPr>
            <w:tcW w:w="6536" w:type="dxa"/>
            <w:gridSpan w:val="3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64:16:100301:ЗУ</w:t>
            </w:r>
            <w:proofErr w:type="gramStart"/>
            <w:r w:rsidRPr="004E3ED3">
              <w:rPr>
                <w:sz w:val="22"/>
                <w:szCs w:val="22"/>
              </w:rPr>
              <w:t>1</w:t>
            </w:r>
            <w:proofErr w:type="gramEnd"/>
            <w:r w:rsidRPr="004E3ED3">
              <w:rPr>
                <w:sz w:val="22"/>
                <w:szCs w:val="22"/>
              </w:rPr>
              <w:t xml:space="preserve">(10) (площадь 86 </w:t>
            </w:r>
            <w:proofErr w:type="spellStart"/>
            <w:r w:rsidRPr="004E3ED3">
              <w:rPr>
                <w:sz w:val="22"/>
                <w:szCs w:val="22"/>
              </w:rPr>
              <w:t>кв.м</w:t>
            </w:r>
            <w:proofErr w:type="spellEnd"/>
            <w:r w:rsidRPr="004E3ED3"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4E3ED3">
        <w:trPr>
          <w:trHeight w:val="253"/>
        </w:trPr>
        <w:tc>
          <w:tcPr>
            <w:tcW w:w="6536" w:type="dxa"/>
            <w:gridSpan w:val="3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115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446764,66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2269269,3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33° 51,1'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15,09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114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446777,19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2269277,7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117° 46,0'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5,68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651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446774,55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2269282,73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213° 20,9'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15,08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652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446761,95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2269274,44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297° 46,0'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5,81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115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446764,66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2269269,3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4E3ED3">
        <w:trPr>
          <w:trHeight w:val="253"/>
        </w:trPr>
        <w:tc>
          <w:tcPr>
            <w:tcW w:w="6536" w:type="dxa"/>
            <w:gridSpan w:val="3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64:16:100301:ЗУ</w:t>
            </w:r>
            <w:proofErr w:type="gramStart"/>
            <w:r w:rsidRPr="004E3ED3">
              <w:rPr>
                <w:sz w:val="22"/>
                <w:szCs w:val="22"/>
              </w:rPr>
              <w:t>1</w:t>
            </w:r>
            <w:proofErr w:type="gramEnd"/>
            <w:r w:rsidRPr="004E3ED3">
              <w:rPr>
                <w:sz w:val="22"/>
                <w:szCs w:val="22"/>
              </w:rPr>
              <w:t xml:space="preserve">(11) (площадь 455 </w:t>
            </w:r>
            <w:proofErr w:type="spellStart"/>
            <w:r w:rsidRPr="004E3ED3">
              <w:rPr>
                <w:sz w:val="22"/>
                <w:szCs w:val="22"/>
              </w:rPr>
              <w:t>кв.м</w:t>
            </w:r>
            <w:proofErr w:type="spellEnd"/>
            <w:r w:rsidRPr="004E3ED3"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4E3ED3">
        <w:trPr>
          <w:trHeight w:val="253"/>
        </w:trPr>
        <w:tc>
          <w:tcPr>
            <w:tcW w:w="6536" w:type="dxa"/>
            <w:gridSpan w:val="3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594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445698,21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2268576,18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119° 5,8'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4,6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595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445695,97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2268580,21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207° 43,9'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72,43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596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445631,87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2268546,5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9° 12,0'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4,27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597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445636,08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2268547,18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4° 18,7'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4,95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598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445641,02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2268547,56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359° 25,5'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4,95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599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445645,97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2268547,51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354° 31,9'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0,36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600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445646,33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2268547,47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26° 53,4'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27,21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601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445670,6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2268559,78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294° 9,2'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31,62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602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445683,54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2268530,93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315° 26,4'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2,57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603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445685,37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2268529,12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310° 33,2'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4,92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604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445688,57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2268525,38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114° 19,5'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38,87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605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445672,56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2268560,8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30° 57,2'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29,91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594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445698,21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2268576,18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4E3ED3">
        <w:trPr>
          <w:trHeight w:val="253"/>
        </w:trPr>
        <w:tc>
          <w:tcPr>
            <w:tcW w:w="6536" w:type="dxa"/>
            <w:gridSpan w:val="3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612132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64:16:100301:ЗУ</w:t>
            </w:r>
            <w:proofErr w:type="gramStart"/>
            <w:r w:rsidRPr="004E3ED3">
              <w:rPr>
                <w:sz w:val="22"/>
                <w:szCs w:val="22"/>
              </w:rPr>
              <w:t>1</w:t>
            </w:r>
            <w:proofErr w:type="gramEnd"/>
            <w:r w:rsidRPr="004E3ED3">
              <w:rPr>
                <w:sz w:val="22"/>
                <w:szCs w:val="22"/>
              </w:rPr>
              <w:t>(12) (площадь 35</w:t>
            </w:r>
            <w:r w:rsidR="00612132">
              <w:rPr>
                <w:sz w:val="22"/>
                <w:szCs w:val="22"/>
              </w:rPr>
              <w:t>5</w:t>
            </w:r>
            <w:r w:rsidRPr="004E3ED3">
              <w:rPr>
                <w:sz w:val="22"/>
                <w:szCs w:val="22"/>
              </w:rPr>
              <w:t xml:space="preserve"> </w:t>
            </w:r>
            <w:proofErr w:type="spellStart"/>
            <w:r w:rsidRPr="004E3ED3">
              <w:rPr>
                <w:sz w:val="22"/>
                <w:szCs w:val="22"/>
              </w:rPr>
              <w:t>кв.м</w:t>
            </w:r>
            <w:proofErr w:type="spellEnd"/>
            <w:r w:rsidRPr="004E3ED3"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4E3ED3">
        <w:trPr>
          <w:trHeight w:val="253"/>
        </w:trPr>
        <w:tc>
          <w:tcPr>
            <w:tcW w:w="6536" w:type="dxa"/>
            <w:gridSpan w:val="3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625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445769,38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2268339,5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24° 19,5'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2,93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626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445772,05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2268340,71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114° 19,5'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130,1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627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445718,46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2268459,26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204° 19,3'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1,11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628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445717,45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2268458,8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204° 19,3'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1,43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629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445716,15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2268458,21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294° 9,2'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130,1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625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445769,38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2268339,5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4E3ED3">
        <w:trPr>
          <w:trHeight w:val="253"/>
        </w:trPr>
        <w:tc>
          <w:tcPr>
            <w:tcW w:w="6536" w:type="dxa"/>
            <w:gridSpan w:val="3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612132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64:16:100301:ЗУ</w:t>
            </w:r>
            <w:proofErr w:type="gramStart"/>
            <w:r w:rsidRPr="004E3ED3">
              <w:rPr>
                <w:sz w:val="22"/>
                <w:szCs w:val="22"/>
              </w:rPr>
              <w:t>1</w:t>
            </w:r>
            <w:proofErr w:type="gramEnd"/>
            <w:r w:rsidRPr="004E3ED3">
              <w:rPr>
                <w:sz w:val="22"/>
                <w:szCs w:val="22"/>
              </w:rPr>
              <w:t>(13) (площадь 25</w:t>
            </w:r>
            <w:r w:rsidR="00612132">
              <w:rPr>
                <w:sz w:val="22"/>
                <w:szCs w:val="22"/>
              </w:rPr>
              <w:t>6</w:t>
            </w:r>
            <w:r w:rsidRPr="004E3ED3">
              <w:rPr>
                <w:sz w:val="22"/>
                <w:szCs w:val="22"/>
              </w:rPr>
              <w:t xml:space="preserve"> </w:t>
            </w:r>
            <w:proofErr w:type="spellStart"/>
            <w:r w:rsidRPr="004E3ED3">
              <w:rPr>
                <w:sz w:val="22"/>
                <w:szCs w:val="22"/>
              </w:rPr>
              <w:t>кв.м</w:t>
            </w:r>
            <w:proofErr w:type="spellEnd"/>
            <w:r w:rsidRPr="004E3ED3"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4E3ED3">
        <w:trPr>
          <w:trHeight w:val="253"/>
        </w:trPr>
        <w:tc>
          <w:tcPr>
            <w:tcW w:w="6536" w:type="dxa"/>
            <w:gridSpan w:val="3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638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445814,78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2268244,15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72° 35,9'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1,26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639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445815,15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2268245,35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114° 19,5'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104,1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640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445772,27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2268340,21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294° 19,3'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12,38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641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445777,37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2268328,93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291° 54,2'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4,65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642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445779,1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2268324,62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287° 3,8'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4,65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643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445780,47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2268320,18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282° 13,3'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4,65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644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445781,45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2268315,64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277° 23,0'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4,32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645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445782,01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2268311,36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294° 9,2'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77,97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646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445813,91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2268240,21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77° 36,2'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4,04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638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445814,78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2268244,15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4E3ED3">
        <w:trPr>
          <w:trHeight w:val="253"/>
        </w:trPr>
        <w:tc>
          <w:tcPr>
            <w:tcW w:w="6536" w:type="dxa"/>
            <w:gridSpan w:val="3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64:16:100301:ЗУ</w:t>
            </w:r>
            <w:proofErr w:type="gramStart"/>
            <w:r w:rsidRPr="004E3ED3">
              <w:rPr>
                <w:sz w:val="22"/>
                <w:szCs w:val="22"/>
              </w:rPr>
              <w:t>1</w:t>
            </w:r>
            <w:proofErr w:type="gramEnd"/>
            <w:r w:rsidRPr="004E3ED3">
              <w:rPr>
                <w:sz w:val="22"/>
                <w:szCs w:val="22"/>
              </w:rPr>
              <w:t xml:space="preserve">(14) (площадь 268 </w:t>
            </w:r>
            <w:proofErr w:type="spellStart"/>
            <w:r w:rsidRPr="004E3ED3">
              <w:rPr>
                <w:sz w:val="22"/>
                <w:szCs w:val="22"/>
              </w:rPr>
              <w:t>кв.м</w:t>
            </w:r>
            <w:proofErr w:type="spellEnd"/>
            <w:r w:rsidRPr="004E3ED3"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4E3ED3">
        <w:trPr>
          <w:trHeight w:val="253"/>
        </w:trPr>
        <w:tc>
          <w:tcPr>
            <w:tcW w:w="6536" w:type="dxa"/>
            <w:gridSpan w:val="3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630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445889,79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2268071,01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294° 9,2'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65,66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631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445916,65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2268011,1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319° 4,7'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0,27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632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445916,86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2268010,92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314° 12,1'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4,69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633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445920,13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2268007,56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309° 19,2'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4,69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634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445923,1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2268003,94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304° 26,3'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4,69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635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445925,75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2268000,07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299° 33,2'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2,81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636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445927,13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2267997,63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114° 19,5'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74,85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lastRenderedPageBreak/>
              <w:t>637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445896,3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2268065,83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141° 31,6'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8,32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630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445889,79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2268071,01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4E3ED3">
        <w:trPr>
          <w:trHeight w:val="253"/>
        </w:trPr>
        <w:tc>
          <w:tcPr>
            <w:tcW w:w="6536" w:type="dxa"/>
            <w:gridSpan w:val="3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64:16:100301:ЗУ</w:t>
            </w:r>
            <w:proofErr w:type="gramStart"/>
            <w:r w:rsidRPr="004E3ED3">
              <w:rPr>
                <w:sz w:val="22"/>
                <w:szCs w:val="22"/>
              </w:rPr>
              <w:t>1</w:t>
            </w:r>
            <w:proofErr w:type="gramEnd"/>
            <w:r w:rsidRPr="004E3ED3">
              <w:rPr>
                <w:sz w:val="22"/>
                <w:szCs w:val="22"/>
              </w:rPr>
              <w:t xml:space="preserve">(15) (площадь 413 </w:t>
            </w:r>
            <w:proofErr w:type="spellStart"/>
            <w:r w:rsidRPr="004E3ED3">
              <w:rPr>
                <w:sz w:val="22"/>
                <w:szCs w:val="22"/>
              </w:rPr>
              <w:t>кв.м</w:t>
            </w:r>
            <w:proofErr w:type="spellEnd"/>
            <w:r w:rsidRPr="004E3ED3"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4E3ED3">
        <w:trPr>
          <w:trHeight w:val="253"/>
        </w:trPr>
        <w:tc>
          <w:tcPr>
            <w:tcW w:w="6536" w:type="dxa"/>
            <w:gridSpan w:val="3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606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445981,48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2267865,85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287° 44,7'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3,7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607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445982,6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2267862,32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282° 43,0'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4,21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608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445983,53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2267858,21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277° 41,2'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4,21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609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445984,1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2267854,04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272° 39,5'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4,21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610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445984,29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2267849,83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267° 37,7'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2,82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611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445984,18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2267847,01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292° 4,1'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76,19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612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446012,8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2267776,4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326° 54,3'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0,21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613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446012,98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2267776,28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321° 49,1'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3,48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614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446015,72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2267774,13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316° 44,5'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3,48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615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446018,26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2267771,74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311° 40,0'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3,48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616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446020,57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2267769,14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306° 35,6'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1,42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617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446021,42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2267768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112° 12,3'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105,69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606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445981,48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2267865,85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4E3ED3">
        <w:trPr>
          <w:trHeight w:val="253"/>
        </w:trPr>
        <w:tc>
          <w:tcPr>
            <w:tcW w:w="6536" w:type="dxa"/>
            <w:gridSpan w:val="3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64:16:100301:ЗУ</w:t>
            </w:r>
            <w:proofErr w:type="gramStart"/>
            <w:r w:rsidRPr="004E3ED3">
              <w:rPr>
                <w:sz w:val="22"/>
                <w:szCs w:val="22"/>
              </w:rPr>
              <w:t>1</w:t>
            </w:r>
            <w:proofErr w:type="gramEnd"/>
            <w:r w:rsidRPr="004E3ED3">
              <w:rPr>
                <w:sz w:val="22"/>
                <w:szCs w:val="22"/>
              </w:rPr>
              <w:t xml:space="preserve">(16) (площадь 933 </w:t>
            </w:r>
            <w:proofErr w:type="spellStart"/>
            <w:r w:rsidRPr="004E3ED3">
              <w:rPr>
                <w:sz w:val="22"/>
                <w:szCs w:val="22"/>
              </w:rPr>
              <w:t>кв.м</w:t>
            </w:r>
            <w:proofErr w:type="spellEnd"/>
            <w:r w:rsidRPr="004E3ED3"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4E3ED3">
        <w:trPr>
          <w:trHeight w:val="253"/>
        </w:trPr>
        <w:tc>
          <w:tcPr>
            <w:tcW w:w="6536" w:type="dxa"/>
            <w:gridSpan w:val="3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573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446139,74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2267477,15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21° 53,1'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0,56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574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446140,26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2267477,36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112° 13,9'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130,16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575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446091,01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2267597,85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202° 5,6'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6,37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576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446085,11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2267595,46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291° 31,5'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130,14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577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446132,86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2267474,39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21° 53,0'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7,41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573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446139,74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2267477,15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4E3ED3">
        <w:trPr>
          <w:trHeight w:val="253"/>
        </w:trPr>
        <w:tc>
          <w:tcPr>
            <w:tcW w:w="6536" w:type="dxa"/>
            <w:gridSpan w:val="3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612132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64:16:100301:ЗУ</w:t>
            </w:r>
            <w:proofErr w:type="gramStart"/>
            <w:r w:rsidRPr="004E3ED3">
              <w:rPr>
                <w:sz w:val="22"/>
                <w:szCs w:val="22"/>
              </w:rPr>
              <w:t>1</w:t>
            </w:r>
            <w:proofErr w:type="gramEnd"/>
            <w:r w:rsidRPr="004E3ED3">
              <w:rPr>
                <w:sz w:val="22"/>
                <w:szCs w:val="22"/>
              </w:rPr>
              <w:t>(17) (площадь 21</w:t>
            </w:r>
            <w:r w:rsidR="00612132">
              <w:rPr>
                <w:sz w:val="22"/>
                <w:szCs w:val="22"/>
              </w:rPr>
              <w:t>3</w:t>
            </w:r>
            <w:r w:rsidRPr="004E3ED3">
              <w:rPr>
                <w:sz w:val="22"/>
                <w:szCs w:val="22"/>
              </w:rPr>
              <w:t xml:space="preserve"> </w:t>
            </w:r>
            <w:proofErr w:type="spellStart"/>
            <w:r w:rsidRPr="004E3ED3">
              <w:rPr>
                <w:sz w:val="22"/>
                <w:szCs w:val="22"/>
              </w:rPr>
              <w:t>кв.м</w:t>
            </w:r>
            <w:proofErr w:type="spellEnd"/>
            <w:r w:rsidRPr="004E3ED3"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4E3ED3">
        <w:trPr>
          <w:trHeight w:val="253"/>
        </w:trPr>
        <w:tc>
          <w:tcPr>
            <w:tcW w:w="6536" w:type="dxa"/>
            <w:gridSpan w:val="3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998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446241,51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2267229,64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295° 6,8'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465,82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1084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446439,2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2266807,86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294° 3,6'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4,01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1085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446440,84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2266804,19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289° 13,1'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4,01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1086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446442,16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2266800,4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284° 22,8'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4,01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1087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446443,16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2266796,51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279° 32,3'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4,01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1088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446443,82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2266792,55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274° 41,8'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4,01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1089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446444,15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2266788,55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269° 51,2'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2,22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446444,15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2266786,33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296° 11,0'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43,49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446463,34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2266747,3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59° 14,2'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2,91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1090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446464,83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2266749,81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64° 8,8'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1,86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999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446465,64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2266751,48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115° 6,8'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528,09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998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446241,51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2267229,64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4E3ED3">
        <w:trPr>
          <w:trHeight w:val="253"/>
        </w:trPr>
        <w:tc>
          <w:tcPr>
            <w:tcW w:w="6536" w:type="dxa"/>
            <w:gridSpan w:val="3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64:16:100301:ЗУ</w:t>
            </w:r>
            <w:proofErr w:type="gramStart"/>
            <w:r w:rsidRPr="004E3ED3">
              <w:rPr>
                <w:sz w:val="22"/>
                <w:szCs w:val="22"/>
              </w:rPr>
              <w:t>1</w:t>
            </w:r>
            <w:proofErr w:type="gramEnd"/>
            <w:r w:rsidRPr="004E3ED3">
              <w:rPr>
                <w:sz w:val="22"/>
                <w:szCs w:val="22"/>
              </w:rPr>
              <w:t xml:space="preserve">(18) (площадь 237 </w:t>
            </w:r>
            <w:proofErr w:type="spellStart"/>
            <w:r w:rsidRPr="004E3ED3">
              <w:rPr>
                <w:sz w:val="22"/>
                <w:szCs w:val="22"/>
              </w:rPr>
              <w:t>кв.м</w:t>
            </w:r>
            <w:proofErr w:type="spellEnd"/>
            <w:r w:rsidRPr="004E3ED3"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4E3ED3">
        <w:trPr>
          <w:trHeight w:val="253"/>
        </w:trPr>
        <w:tc>
          <w:tcPr>
            <w:tcW w:w="6536" w:type="dxa"/>
            <w:gridSpan w:val="3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446140,47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2266418,54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80° 32,7'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12,69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446142,55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2266431,06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66° 33,0'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110,62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446186,57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2266532,54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34° 34,7'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24,52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446206,75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2266546,45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126° 8,7'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1,32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63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446205,98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2266547,52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214° 13,2'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25,21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446185,13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2266533,34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246° 29,1'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108,75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61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446141,74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2266433,62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260° 46,3'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13,93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446139,51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2266419,87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305° 52,4'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1,64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52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446140,47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2266418,54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4E3ED3">
        <w:trPr>
          <w:trHeight w:val="253"/>
        </w:trPr>
        <w:tc>
          <w:tcPr>
            <w:tcW w:w="6536" w:type="dxa"/>
            <w:gridSpan w:val="3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64:16:100301:ЗУ</w:t>
            </w:r>
            <w:proofErr w:type="gramStart"/>
            <w:r w:rsidRPr="004E3ED3">
              <w:rPr>
                <w:sz w:val="22"/>
                <w:szCs w:val="22"/>
              </w:rPr>
              <w:t>1</w:t>
            </w:r>
            <w:proofErr w:type="gramEnd"/>
            <w:r w:rsidRPr="004E3ED3">
              <w:rPr>
                <w:sz w:val="22"/>
                <w:szCs w:val="22"/>
              </w:rPr>
              <w:t xml:space="preserve">(19) (площадь 29 </w:t>
            </w:r>
            <w:proofErr w:type="spellStart"/>
            <w:r w:rsidRPr="004E3ED3">
              <w:rPr>
                <w:sz w:val="22"/>
                <w:szCs w:val="22"/>
              </w:rPr>
              <w:t>кв.м</w:t>
            </w:r>
            <w:proofErr w:type="spellEnd"/>
            <w:r w:rsidRPr="004E3ED3"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4E3ED3">
        <w:trPr>
          <w:trHeight w:val="253"/>
        </w:trPr>
        <w:tc>
          <w:tcPr>
            <w:tcW w:w="6536" w:type="dxa"/>
            <w:gridSpan w:val="3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655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445160,98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2268235,51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34° 55,9'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10,21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656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445169,34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2268241,36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113° 24,9'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2,87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657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445168,2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2268243,99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215° 2,1'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10,21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10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445159,84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2268238,13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293° 24,8'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2,85</w:t>
            </w:r>
          </w:p>
        </w:tc>
      </w:tr>
      <w:tr w:rsidR="004E3ED3" w:rsidRPr="004E3ED3" w:rsidTr="00612132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655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445160,98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  <w:r w:rsidRPr="004E3ED3">
              <w:rPr>
                <w:sz w:val="22"/>
                <w:szCs w:val="22"/>
              </w:rPr>
              <w:t>2268235,51</w:t>
            </w: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4E3ED3" w:rsidRPr="004E3ED3" w:rsidTr="00612132">
        <w:trPr>
          <w:trHeight w:val="349"/>
        </w:trPr>
        <w:tc>
          <w:tcPr>
            <w:tcW w:w="856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4E3ED3" w:rsidRPr="004E3ED3" w:rsidRDefault="004E3ED3" w:rsidP="004E3ED3">
            <w:pPr>
              <w:jc w:val="center"/>
              <w:rPr>
                <w:sz w:val="22"/>
                <w:szCs w:val="22"/>
              </w:rPr>
            </w:pPr>
          </w:p>
        </w:tc>
      </w:tr>
      <w:tr w:rsidR="00612132" w:rsidRPr="004E3ED3" w:rsidTr="00F96A63">
        <w:trPr>
          <w:trHeight w:val="349"/>
        </w:trPr>
        <w:tc>
          <w:tcPr>
            <w:tcW w:w="9654" w:type="dxa"/>
            <w:gridSpan w:val="5"/>
            <w:vAlign w:val="center"/>
          </w:tcPr>
          <w:p w:rsidR="00612132" w:rsidRPr="00612132" w:rsidRDefault="00612132" w:rsidP="00612132">
            <w:pPr>
              <w:jc w:val="center"/>
              <w:rPr>
                <w:sz w:val="22"/>
                <w:szCs w:val="22"/>
              </w:rPr>
            </w:pPr>
            <w:r w:rsidRPr="00612132">
              <w:rPr>
                <w:bCs/>
                <w:sz w:val="22"/>
                <w:szCs w:val="22"/>
              </w:rPr>
              <w:t>Площадь объекта: 15 92</w:t>
            </w:r>
            <w:r>
              <w:rPr>
                <w:bCs/>
                <w:sz w:val="22"/>
                <w:szCs w:val="22"/>
              </w:rPr>
              <w:t>3</w:t>
            </w:r>
            <w:r w:rsidRPr="00612132">
              <w:rPr>
                <w:bCs/>
                <w:sz w:val="22"/>
                <w:szCs w:val="22"/>
              </w:rPr>
              <w:t xml:space="preserve"> м²</w:t>
            </w:r>
          </w:p>
        </w:tc>
      </w:tr>
    </w:tbl>
    <w:p w:rsidR="00612132" w:rsidRDefault="00612132" w:rsidP="009E50DF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932AF" w:rsidRPr="004D0921" w:rsidRDefault="006932AF" w:rsidP="006932AF">
      <w:pPr>
        <w:pStyle w:val="afffff3"/>
        <w:numPr>
          <w:ilvl w:val="0"/>
          <w:numId w:val="33"/>
        </w:numPr>
        <w:spacing w:line="240" w:lineRule="auto"/>
        <w:rPr>
          <w:rFonts w:ascii="Times New Roman" w:hAnsi="Times New Roman"/>
          <w:sz w:val="28"/>
          <w:szCs w:val="24"/>
        </w:rPr>
      </w:pPr>
      <w:r w:rsidRPr="004D0921">
        <w:rPr>
          <w:rFonts w:ascii="Times New Roman" w:hAnsi="Times New Roman"/>
          <w:sz w:val="28"/>
          <w:szCs w:val="24"/>
        </w:rPr>
        <w:lastRenderedPageBreak/>
        <w:t>На период строительства объекта</w:t>
      </w:r>
    </w:p>
    <w:p w:rsidR="006932AF" w:rsidRDefault="006932AF" w:rsidP="006932AF">
      <w:pPr>
        <w:pStyle w:val="afffff3"/>
        <w:spacing w:line="240" w:lineRule="auto"/>
        <w:ind w:left="786"/>
        <w:rPr>
          <w:rFonts w:ascii="Times New Roman" w:hAnsi="Times New Roman"/>
          <w:sz w:val="24"/>
          <w:szCs w:val="24"/>
        </w:rPr>
      </w:pPr>
    </w:p>
    <w:p w:rsidR="000B4360" w:rsidRPr="007C34BC" w:rsidRDefault="000B4360" w:rsidP="000B4360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7C34BC">
        <w:rPr>
          <w:rFonts w:ascii="Times New Roman" w:hAnsi="Times New Roman"/>
          <w:b/>
          <w:sz w:val="24"/>
          <w:szCs w:val="24"/>
        </w:rPr>
        <w:t xml:space="preserve">Земельный участок - 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64:16:100301: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="00473A7E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ЗУ</w:t>
      </w:r>
      <w:proofErr w:type="gramStart"/>
      <w:r w:rsidR="00473A7E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3270"/>
        <w:gridCol w:w="2410"/>
        <w:gridCol w:w="1559"/>
        <w:gridCol w:w="1559"/>
      </w:tblGrid>
      <w:tr w:rsidR="003B0417" w:rsidRPr="003B0417" w:rsidTr="003B0417">
        <w:trPr>
          <w:trHeight w:val="454"/>
        </w:trPr>
        <w:tc>
          <w:tcPr>
            <w:tcW w:w="856" w:type="dxa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b/>
                <w:bCs/>
                <w:sz w:val="22"/>
                <w:szCs w:val="22"/>
              </w:rPr>
            </w:pPr>
            <w:r w:rsidRPr="003B0417">
              <w:rPr>
                <w:b/>
                <w:bCs/>
                <w:sz w:val="22"/>
                <w:szCs w:val="22"/>
              </w:rPr>
              <w:t>Имя</w:t>
            </w:r>
            <w:r w:rsidRPr="003B0417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3270" w:type="dxa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b/>
                <w:bCs/>
                <w:sz w:val="22"/>
                <w:szCs w:val="22"/>
              </w:rPr>
            </w:pPr>
            <w:r w:rsidRPr="003B0417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b/>
                <w:bCs/>
                <w:sz w:val="22"/>
                <w:szCs w:val="22"/>
              </w:rPr>
            </w:pPr>
            <w:r w:rsidRPr="003B0417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b/>
                <w:bCs/>
                <w:sz w:val="22"/>
                <w:szCs w:val="22"/>
              </w:rPr>
            </w:pPr>
            <w:r w:rsidRPr="003B0417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3B0417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3B0417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3B0417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3B0417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b/>
                <w:bCs/>
                <w:sz w:val="22"/>
                <w:szCs w:val="22"/>
              </w:rPr>
            </w:pPr>
            <w:r w:rsidRPr="003B0417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3B0417" w:rsidRPr="003B0417" w:rsidTr="003B0417">
        <w:trPr>
          <w:trHeight w:val="120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309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443124,76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2269010,36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 xml:space="preserve">27° 34,2'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200,06</w:t>
            </w: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1094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443302,1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2269102,95</w:t>
            </w: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 xml:space="preserve">117° 33,2'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200</w:t>
            </w: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1095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443209,59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2269280,27</w:t>
            </w: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 xml:space="preserve">207° 33,2'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200</w:t>
            </w: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1096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443032,27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2269187,75</w:t>
            </w: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 xml:space="preserve">208° 54,8'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0,25</w:t>
            </w: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1097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443032,05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2269187,63</w:t>
            </w: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 xml:space="preserve">297° 36,5'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200,05</w:t>
            </w: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309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443124,76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2269010,36</w:t>
            </w: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349"/>
        </w:trPr>
        <w:tc>
          <w:tcPr>
            <w:tcW w:w="856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auto"/>
            <w:hideMark/>
          </w:tcPr>
          <w:p w:rsidR="003B0417" w:rsidRPr="003B0417" w:rsidRDefault="003B0417">
            <w:pPr>
              <w:jc w:val="right"/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349"/>
        </w:trPr>
        <w:tc>
          <w:tcPr>
            <w:tcW w:w="9654" w:type="dxa"/>
            <w:gridSpan w:val="5"/>
            <w:vAlign w:val="center"/>
          </w:tcPr>
          <w:p w:rsidR="003B0417" w:rsidRPr="003B0417" w:rsidRDefault="003B0417" w:rsidP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Площадь объекта: 40 037 м²</w:t>
            </w:r>
          </w:p>
        </w:tc>
      </w:tr>
    </w:tbl>
    <w:p w:rsidR="000B4360" w:rsidRDefault="000B4360" w:rsidP="006932AF">
      <w:pPr>
        <w:pStyle w:val="afffff3"/>
        <w:spacing w:line="240" w:lineRule="auto"/>
        <w:ind w:left="786"/>
        <w:rPr>
          <w:rFonts w:ascii="Times New Roman" w:hAnsi="Times New Roman"/>
          <w:sz w:val="24"/>
          <w:szCs w:val="24"/>
        </w:rPr>
      </w:pPr>
    </w:p>
    <w:p w:rsidR="0037514A" w:rsidRPr="007C34BC" w:rsidRDefault="0037514A" w:rsidP="0037514A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7C34BC">
        <w:rPr>
          <w:rFonts w:ascii="Times New Roman" w:hAnsi="Times New Roman"/>
          <w:b/>
          <w:sz w:val="24"/>
          <w:szCs w:val="24"/>
        </w:rPr>
        <w:t xml:space="preserve">емельный участок - 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64:16: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000000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2633: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ЗУ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bookmarkStart w:id="8" w:name="_GoBack"/>
      <w:bookmarkEnd w:id="8"/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3270"/>
        <w:gridCol w:w="2410"/>
        <w:gridCol w:w="1559"/>
        <w:gridCol w:w="1559"/>
      </w:tblGrid>
      <w:tr w:rsidR="003B0417" w:rsidRPr="003B0417" w:rsidTr="003B0417">
        <w:trPr>
          <w:trHeight w:val="454"/>
        </w:trPr>
        <w:tc>
          <w:tcPr>
            <w:tcW w:w="856" w:type="dxa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b/>
                <w:bCs/>
                <w:sz w:val="22"/>
                <w:szCs w:val="22"/>
              </w:rPr>
            </w:pPr>
            <w:r w:rsidRPr="003B0417">
              <w:rPr>
                <w:b/>
                <w:bCs/>
                <w:sz w:val="22"/>
                <w:szCs w:val="22"/>
              </w:rPr>
              <w:t>Имя</w:t>
            </w:r>
            <w:r w:rsidRPr="003B0417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3270" w:type="dxa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b/>
                <w:bCs/>
                <w:sz w:val="22"/>
                <w:szCs w:val="22"/>
              </w:rPr>
            </w:pPr>
            <w:r w:rsidRPr="003B0417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b/>
                <w:bCs/>
                <w:sz w:val="22"/>
                <w:szCs w:val="22"/>
              </w:rPr>
            </w:pPr>
            <w:r w:rsidRPr="003B0417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b/>
                <w:bCs/>
                <w:sz w:val="22"/>
                <w:szCs w:val="22"/>
              </w:rPr>
            </w:pPr>
            <w:r w:rsidRPr="003B0417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3B0417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3B0417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3B0417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3B0417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b/>
                <w:bCs/>
                <w:sz w:val="22"/>
                <w:szCs w:val="22"/>
              </w:rPr>
            </w:pPr>
            <w:r w:rsidRPr="003B0417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3B0417" w:rsidRPr="003B0417" w:rsidTr="003B0417">
        <w:trPr>
          <w:trHeight w:val="120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1098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442292,38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2268839,24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 xml:space="preserve">111° 47,1'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98,77</w:t>
            </w: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1099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442255,72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2268930,96</w:t>
            </w: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 xml:space="preserve">201° 20,1'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101,45</w:t>
            </w: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108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442161,22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2268894,04</w:t>
            </w: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 xml:space="preserve">291° 48,0'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99,5</w:t>
            </w: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107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442198,17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2268801,66</w:t>
            </w: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 xml:space="preserve">21° 44,7'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101,43</w:t>
            </w:r>
          </w:p>
        </w:tc>
      </w:tr>
      <w:tr w:rsidR="003B0417" w:rsidRPr="003B0417" w:rsidTr="003B0417">
        <w:trPr>
          <w:trHeight w:val="253"/>
        </w:trPr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1098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442292,38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2268839,24</w:t>
            </w: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349"/>
        </w:trPr>
        <w:tc>
          <w:tcPr>
            <w:tcW w:w="856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auto"/>
            <w:hideMark/>
          </w:tcPr>
          <w:p w:rsidR="003B0417" w:rsidRPr="003B0417" w:rsidRDefault="003B0417">
            <w:pPr>
              <w:jc w:val="right"/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349"/>
        </w:trPr>
        <w:tc>
          <w:tcPr>
            <w:tcW w:w="9654" w:type="dxa"/>
            <w:gridSpan w:val="5"/>
            <w:vAlign w:val="center"/>
          </w:tcPr>
          <w:p w:rsidR="003B0417" w:rsidRPr="003B0417" w:rsidRDefault="003B0417" w:rsidP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Площадь объекта: 10 056 м²</w:t>
            </w:r>
          </w:p>
        </w:tc>
      </w:tr>
    </w:tbl>
    <w:p w:rsidR="00473A7E" w:rsidRDefault="00473A7E" w:rsidP="006932AF">
      <w:pPr>
        <w:pStyle w:val="afffff3"/>
        <w:spacing w:line="240" w:lineRule="auto"/>
        <w:ind w:left="786"/>
        <w:rPr>
          <w:rFonts w:ascii="Times New Roman" w:hAnsi="Times New Roman"/>
          <w:sz w:val="24"/>
          <w:szCs w:val="24"/>
        </w:rPr>
      </w:pPr>
    </w:p>
    <w:p w:rsidR="00F54727" w:rsidRPr="007C34BC" w:rsidRDefault="00F54727" w:rsidP="00F54727">
      <w:pPr>
        <w:pStyle w:val="afffff3"/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7C34BC">
        <w:rPr>
          <w:rFonts w:ascii="Times New Roman" w:hAnsi="Times New Roman"/>
          <w:b/>
          <w:sz w:val="24"/>
          <w:szCs w:val="24"/>
        </w:rPr>
        <w:t xml:space="preserve">Земельный участок - 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64:16:100301: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10:</w:t>
      </w:r>
      <w:r w:rsidRPr="007C34BC">
        <w:rPr>
          <w:rFonts w:ascii="Times New Roman" w:hAnsi="Times New Roman"/>
          <w:b/>
          <w:bCs/>
          <w:color w:val="000000"/>
          <w:sz w:val="24"/>
          <w:szCs w:val="24"/>
        </w:rPr>
        <w:t>ЗУ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3269"/>
        <w:gridCol w:w="2410"/>
        <w:gridCol w:w="1559"/>
        <w:gridCol w:w="1559"/>
      </w:tblGrid>
      <w:tr w:rsidR="003B0417" w:rsidRPr="003B0417" w:rsidTr="003B0417">
        <w:trPr>
          <w:trHeight w:val="454"/>
        </w:trPr>
        <w:tc>
          <w:tcPr>
            <w:tcW w:w="857" w:type="dxa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b/>
                <w:bCs/>
                <w:sz w:val="22"/>
                <w:szCs w:val="22"/>
              </w:rPr>
            </w:pPr>
            <w:r w:rsidRPr="003B0417">
              <w:rPr>
                <w:b/>
                <w:bCs/>
                <w:sz w:val="22"/>
                <w:szCs w:val="22"/>
              </w:rPr>
              <w:t>Имя</w:t>
            </w:r>
            <w:r w:rsidRPr="003B0417">
              <w:rPr>
                <w:b/>
                <w:bCs/>
                <w:sz w:val="22"/>
                <w:szCs w:val="22"/>
              </w:rPr>
              <w:br/>
              <w:t>точки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b/>
                <w:bCs/>
                <w:sz w:val="22"/>
                <w:szCs w:val="22"/>
              </w:rPr>
            </w:pPr>
            <w:r w:rsidRPr="003B0417">
              <w:rPr>
                <w:b/>
                <w:bCs/>
                <w:sz w:val="22"/>
                <w:szCs w:val="22"/>
              </w:rPr>
              <w:t>X, м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b/>
                <w:bCs/>
                <w:sz w:val="22"/>
                <w:szCs w:val="22"/>
              </w:rPr>
            </w:pPr>
            <w:r w:rsidRPr="003B0417">
              <w:rPr>
                <w:b/>
                <w:bCs/>
                <w:sz w:val="22"/>
                <w:szCs w:val="22"/>
              </w:rPr>
              <w:t>Y, 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b/>
                <w:bCs/>
                <w:sz w:val="22"/>
                <w:szCs w:val="22"/>
              </w:rPr>
            </w:pPr>
            <w:r w:rsidRPr="003B0417">
              <w:rPr>
                <w:b/>
                <w:bCs/>
                <w:sz w:val="22"/>
                <w:szCs w:val="22"/>
              </w:rPr>
              <w:t>Дирекцион</w:t>
            </w:r>
            <w:proofErr w:type="gramStart"/>
            <w:r w:rsidRPr="003B0417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3B0417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3B0417">
              <w:rPr>
                <w:b/>
                <w:bCs/>
                <w:sz w:val="22"/>
                <w:szCs w:val="22"/>
              </w:rPr>
              <w:t>у</w:t>
            </w:r>
            <w:proofErr w:type="gramEnd"/>
            <w:r w:rsidRPr="003B0417">
              <w:rPr>
                <w:b/>
                <w:bCs/>
                <w:sz w:val="22"/>
                <w:szCs w:val="22"/>
              </w:rPr>
              <w:t>гол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b/>
                <w:bCs/>
                <w:sz w:val="22"/>
                <w:szCs w:val="22"/>
              </w:rPr>
            </w:pPr>
            <w:r w:rsidRPr="003B0417">
              <w:rPr>
                <w:b/>
                <w:bCs/>
                <w:sz w:val="22"/>
                <w:szCs w:val="22"/>
              </w:rPr>
              <w:t>S, м</w:t>
            </w:r>
          </w:p>
        </w:tc>
      </w:tr>
      <w:tr w:rsidR="003B0417" w:rsidRPr="003B0417" w:rsidTr="003B0417">
        <w:trPr>
          <w:trHeight w:val="120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1100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441864,95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2269053,9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 xml:space="preserve">114° 45,6'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84,93</w:t>
            </w:r>
          </w:p>
        </w:tc>
      </w:tr>
      <w:tr w:rsidR="003B0417" w:rsidRPr="003B0417" w:rsidTr="003B0417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1101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441829,38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2269131,02</w:t>
            </w: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 xml:space="preserve">203° 11,9'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10,38</w:t>
            </w:r>
          </w:p>
        </w:tc>
      </w:tr>
      <w:tr w:rsidR="003B0417" w:rsidRPr="003B0417" w:rsidTr="003B0417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1102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441819,84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2269126,93</w:t>
            </w: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 xml:space="preserve">293° 26,7'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87,02</w:t>
            </w:r>
          </w:p>
        </w:tc>
      </w:tr>
      <w:tr w:rsidR="003B0417" w:rsidRPr="003B0417" w:rsidTr="003B0417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1103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441854,46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2269047,09</w:t>
            </w: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 xml:space="preserve">23° 48,6'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11,9</w:t>
            </w:r>
          </w:p>
        </w:tc>
      </w:tr>
      <w:tr w:rsidR="003B0417" w:rsidRPr="003B0417" w:rsidTr="003B0417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1104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441865,35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2269051,89</w:t>
            </w: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253"/>
        </w:trPr>
        <w:tc>
          <w:tcPr>
            <w:tcW w:w="857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 xml:space="preserve">101° 11,6'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2,04</w:t>
            </w:r>
          </w:p>
        </w:tc>
      </w:tr>
      <w:tr w:rsidR="003B0417" w:rsidRPr="003B0417" w:rsidTr="003B0417">
        <w:trPr>
          <w:trHeight w:val="253"/>
        </w:trPr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1100</w:t>
            </w:r>
          </w:p>
        </w:tc>
        <w:tc>
          <w:tcPr>
            <w:tcW w:w="3269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441864,95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B0417" w:rsidRPr="003B0417" w:rsidRDefault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2269053,9</w:t>
            </w: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349"/>
        </w:trPr>
        <w:tc>
          <w:tcPr>
            <w:tcW w:w="857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269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B0417" w:rsidRPr="003B0417" w:rsidRDefault="003B041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auto"/>
            <w:hideMark/>
          </w:tcPr>
          <w:p w:rsidR="003B0417" w:rsidRPr="003B0417" w:rsidRDefault="003B0417">
            <w:pPr>
              <w:jc w:val="right"/>
              <w:rPr>
                <w:sz w:val="22"/>
                <w:szCs w:val="22"/>
              </w:rPr>
            </w:pPr>
          </w:p>
        </w:tc>
      </w:tr>
      <w:tr w:rsidR="003B0417" w:rsidRPr="003B0417" w:rsidTr="003B0417">
        <w:trPr>
          <w:trHeight w:val="349"/>
        </w:trPr>
        <w:tc>
          <w:tcPr>
            <w:tcW w:w="9654" w:type="dxa"/>
            <w:gridSpan w:val="5"/>
            <w:vAlign w:val="center"/>
          </w:tcPr>
          <w:p w:rsidR="003B0417" w:rsidRPr="003B0417" w:rsidRDefault="003B0417" w:rsidP="003B0417">
            <w:pPr>
              <w:jc w:val="center"/>
              <w:rPr>
                <w:sz w:val="22"/>
                <w:szCs w:val="22"/>
              </w:rPr>
            </w:pPr>
            <w:r w:rsidRPr="003B0417">
              <w:rPr>
                <w:sz w:val="22"/>
                <w:szCs w:val="22"/>
              </w:rPr>
              <w:t>Площадь объекта: 989 м²</w:t>
            </w:r>
          </w:p>
        </w:tc>
      </w:tr>
    </w:tbl>
    <w:p w:rsidR="00473A7E" w:rsidRPr="00D0128B" w:rsidRDefault="00473A7E" w:rsidP="006932AF">
      <w:pPr>
        <w:pStyle w:val="afffff3"/>
        <w:spacing w:line="240" w:lineRule="auto"/>
        <w:ind w:left="786"/>
        <w:rPr>
          <w:rFonts w:ascii="Times New Roman" w:hAnsi="Times New Roman"/>
          <w:sz w:val="24"/>
          <w:szCs w:val="24"/>
        </w:rPr>
      </w:pPr>
    </w:p>
    <w:sectPr w:rsidR="00473A7E" w:rsidRPr="00D0128B" w:rsidSect="006F199D">
      <w:footerReference w:type="default" r:id="rId25"/>
      <w:headerReference w:type="first" r:id="rId26"/>
      <w:footerReference w:type="first" r:id="rId27"/>
      <w:pgSz w:w="11907" w:h="16840" w:code="9"/>
      <w:pgMar w:top="454" w:right="539" w:bottom="454" w:left="1503" w:header="34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72E" w:rsidRDefault="00E9072E">
      <w:r>
        <w:separator/>
      </w:r>
    </w:p>
  </w:endnote>
  <w:endnote w:type="continuationSeparator" w:id="0">
    <w:p w:rsidR="00E9072E" w:rsidRDefault="00E9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ext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ED3" w:rsidRPr="00AB4176" w:rsidRDefault="004E3ED3" w:rsidP="00205402">
    <w:pPr>
      <w:spacing w:after="240"/>
      <w:jc w:val="center"/>
      <w:rPr>
        <w:lang w:val="en-US"/>
      </w:rPr>
    </w:pPr>
    <w:r>
      <w:t>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ED3" w:rsidRPr="00AB4176" w:rsidRDefault="004E3ED3" w:rsidP="00205402">
    <w:pPr>
      <w:spacing w:after="240"/>
      <w:jc w:val="center"/>
      <w:rPr>
        <w:lang w:val="en-US"/>
      </w:rPr>
    </w:pPr>
    <w:r>
      <w:t>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35" w:type="dxa"/>
      <w:tblInd w:w="-126" w:type="dxa"/>
      <w:tblBorders>
        <w:top w:val="single" w:sz="12" w:space="0" w:color="auto"/>
        <w:lef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46"/>
      <w:gridCol w:w="546"/>
      <w:gridCol w:w="545"/>
      <w:gridCol w:w="545"/>
      <w:gridCol w:w="818"/>
      <w:gridCol w:w="545"/>
      <w:gridCol w:w="5986"/>
      <w:gridCol w:w="604"/>
    </w:tblGrid>
    <w:tr w:rsidR="004E3ED3">
      <w:trPr>
        <w:cantSplit/>
        <w:trHeight w:hRule="exact" w:val="284"/>
      </w:trPr>
      <w:tc>
        <w:tcPr>
          <w:tcW w:w="546" w:type="dxa"/>
          <w:tcBorders>
            <w:left w:val="nil"/>
            <w:bottom w:val="single" w:sz="6" w:space="0" w:color="auto"/>
          </w:tcBorders>
        </w:tcPr>
        <w:p w:rsidR="004E3ED3" w:rsidRPr="00E15CA6" w:rsidRDefault="004E3ED3" w:rsidP="00FF6137">
          <w:pPr>
            <w:pStyle w:val="aff9"/>
          </w:pPr>
        </w:p>
      </w:tc>
      <w:tc>
        <w:tcPr>
          <w:tcW w:w="546" w:type="dxa"/>
          <w:tcBorders>
            <w:bottom w:val="single" w:sz="6" w:space="0" w:color="auto"/>
          </w:tcBorders>
        </w:tcPr>
        <w:p w:rsidR="004E3ED3" w:rsidRPr="00E15CA6" w:rsidRDefault="004E3ED3" w:rsidP="00FF6137">
          <w:pPr>
            <w:pStyle w:val="aff9"/>
          </w:pPr>
        </w:p>
      </w:tc>
      <w:tc>
        <w:tcPr>
          <w:tcW w:w="545" w:type="dxa"/>
          <w:tcBorders>
            <w:bottom w:val="single" w:sz="6" w:space="0" w:color="auto"/>
          </w:tcBorders>
        </w:tcPr>
        <w:p w:rsidR="004E3ED3" w:rsidRPr="00E15CA6" w:rsidRDefault="004E3ED3" w:rsidP="00FF6137">
          <w:pPr>
            <w:pStyle w:val="aff9"/>
          </w:pPr>
        </w:p>
      </w:tc>
      <w:tc>
        <w:tcPr>
          <w:tcW w:w="545" w:type="dxa"/>
          <w:tcBorders>
            <w:bottom w:val="single" w:sz="6" w:space="0" w:color="auto"/>
          </w:tcBorders>
        </w:tcPr>
        <w:p w:rsidR="004E3ED3" w:rsidRPr="00E15CA6" w:rsidRDefault="004E3ED3" w:rsidP="00FF6137">
          <w:pPr>
            <w:pStyle w:val="aff9"/>
          </w:pPr>
        </w:p>
      </w:tc>
      <w:tc>
        <w:tcPr>
          <w:tcW w:w="818" w:type="dxa"/>
          <w:tcBorders>
            <w:bottom w:val="single" w:sz="6" w:space="0" w:color="auto"/>
          </w:tcBorders>
        </w:tcPr>
        <w:p w:rsidR="004E3ED3" w:rsidRPr="00E15CA6" w:rsidRDefault="004E3ED3" w:rsidP="00FF6137">
          <w:pPr>
            <w:pStyle w:val="aff9"/>
          </w:pPr>
        </w:p>
      </w:tc>
      <w:tc>
        <w:tcPr>
          <w:tcW w:w="545" w:type="dxa"/>
          <w:tcBorders>
            <w:bottom w:val="single" w:sz="6" w:space="0" w:color="auto"/>
          </w:tcBorders>
        </w:tcPr>
        <w:p w:rsidR="004E3ED3" w:rsidRPr="00E15CA6" w:rsidRDefault="004E3ED3" w:rsidP="00FF6137">
          <w:pPr>
            <w:pStyle w:val="aff9"/>
          </w:pPr>
        </w:p>
      </w:tc>
      <w:tc>
        <w:tcPr>
          <w:tcW w:w="5986" w:type="dxa"/>
          <w:vMerge w:val="restart"/>
          <w:tcBorders>
            <w:bottom w:val="nil"/>
          </w:tcBorders>
          <w:vAlign w:val="center"/>
        </w:tcPr>
        <w:p w:rsidR="004E3ED3" w:rsidRPr="00E34A3C" w:rsidRDefault="004E3ED3" w:rsidP="006D7F80">
          <w:pPr>
            <w:pStyle w:val="affc"/>
          </w:pPr>
          <w:fldSimple w:instr=" DOCPROPERTY  Обозначение  \* MERGEFORMAT ">
            <w:r>
              <w:t>ВЭС0002.288-ППТ</w:t>
            </w:r>
          </w:fldSimple>
          <w:r>
            <w:t>.</w:t>
          </w:r>
          <w:r w:rsidRPr="008B45A6">
            <w:rPr>
              <w:lang w:val="en-US"/>
            </w:rPr>
            <w:t>C</w:t>
          </w:r>
        </w:p>
      </w:tc>
      <w:tc>
        <w:tcPr>
          <w:tcW w:w="604" w:type="dxa"/>
          <w:tcBorders>
            <w:bottom w:val="nil"/>
          </w:tcBorders>
        </w:tcPr>
        <w:p w:rsidR="004E3ED3" w:rsidRPr="004D38EA" w:rsidRDefault="004E3ED3" w:rsidP="00FF6137">
          <w:pPr>
            <w:jc w:val="center"/>
            <w:rPr>
              <w:rFonts w:ascii="ISOCPEUR" w:hAnsi="ISOCPEUR"/>
              <w:i/>
              <w:sz w:val="18"/>
              <w:szCs w:val="18"/>
            </w:rPr>
          </w:pPr>
          <w:r w:rsidRPr="004D38EA">
            <w:rPr>
              <w:rFonts w:ascii="ISOCPEUR" w:hAnsi="ISOCPEUR"/>
              <w:i/>
              <w:sz w:val="18"/>
              <w:szCs w:val="18"/>
            </w:rPr>
            <w:t>Лист</w:t>
          </w:r>
        </w:p>
      </w:tc>
    </w:tr>
    <w:tr w:rsidR="004E3ED3">
      <w:trPr>
        <w:cantSplit/>
        <w:trHeight w:hRule="exact" w:val="284"/>
      </w:trPr>
      <w:tc>
        <w:tcPr>
          <w:tcW w:w="546" w:type="dxa"/>
          <w:tcBorders>
            <w:top w:val="single" w:sz="6" w:space="0" w:color="auto"/>
            <w:left w:val="nil"/>
            <w:bottom w:val="single" w:sz="12" w:space="0" w:color="auto"/>
          </w:tcBorders>
        </w:tcPr>
        <w:p w:rsidR="004E3ED3" w:rsidRPr="00E15CA6" w:rsidRDefault="004E3ED3" w:rsidP="00FF6137">
          <w:pPr>
            <w:pStyle w:val="aff9"/>
          </w:pPr>
        </w:p>
      </w:tc>
      <w:tc>
        <w:tcPr>
          <w:tcW w:w="546" w:type="dxa"/>
          <w:tcBorders>
            <w:top w:val="single" w:sz="6" w:space="0" w:color="auto"/>
            <w:bottom w:val="single" w:sz="12" w:space="0" w:color="auto"/>
          </w:tcBorders>
        </w:tcPr>
        <w:p w:rsidR="004E3ED3" w:rsidRPr="00E15CA6" w:rsidRDefault="004E3ED3" w:rsidP="00FF6137">
          <w:pPr>
            <w:pStyle w:val="aff9"/>
          </w:pPr>
        </w:p>
      </w:tc>
      <w:tc>
        <w:tcPr>
          <w:tcW w:w="545" w:type="dxa"/>
          <w:tcBorders>
            <w:top w:val="single" w:sz="6" w:space="0" w:color="auto"/>
            <w:bottom w:val="single" w:sz="12" w:space="0" w:color="auto"/>
          </w:tcBorders>
        </w:tcPr>
        <w:p w:rsidR="004E3ED3" w:rsidRPr="00E15CA6" w:rsidRDefault="004E3ED3" w:rsidP="00FF6137">
          <w:pPr>
            <w:pStyle w:val="aff9"/>
          </w:pPr>
        </w:p>
      </w:tc>
      <w:tc>
        <w:tcPr>
          <w:tcW w:w="545" w:type="dxa"/>
          <w:tcBorders>
            <w:top w:val="single" w:sz="6" w:space="0" w:color="auto"/>
            <w:bottom w:val="single" w:sz="12" w:space="0" w:color="auto"/>
          </w:tcBorders>
        </w:tcPr>
        <w:p w:rsidR="004E3ED3" w:rsidRPr="00E15CA6" w:rsidRDefault="004E3ED3" w:rsidP="00FF6137">
          <w:pPr>
            <w:pStyle w:val="aff9"/>
          </w:pPr>
        </w:p>
      </w:tc>
      <w:tc>
        <w:tcPr>
          <w:tcW w:w="818" w:type="dxa"/>
          <w:tcBorders>
            <w:top w:val="single" w:sz="6" w:space="0" w:color="auto"/>
            <w:bottom w:val="single" w:sz="12" w:space="0" w:color="auto"/>
          </w:tcBorders>
        </w:tcPr>
        <w:p w:rsidR="004E3ED3" w:rsidRPr="00E15CA6" w:rsidRDefault="004E3ED3" w:rsidP="00FF6137">
          <w:pPr>
            <w:pStyle w:val="aff9"/>
          </w:pPr>
        </w:p>
      </w:tc>
      <w:tc>
        <w:tcPr>
          <w:tcW w:w="545" w:type="dxa"/>
          <w:tcBorders>
            <w:top w:val="single" w:sz="6" w:space="0" w:color="auto"/>
            <w:bottom w:val="single" w:sz="12" w:space="0" w:color="auto"/>
          </w:tcBorders>
        </w:tcPr>
        <w:p w:rsidR="004E3ED3" w:rsidRPr="00E15CA6" w:rsidRDefault="004E3ED3" w:rsidP="00FF6137">
          <w:pPr>
            <w:pStyle w:val="aff9"/>
          </w:pPr>
        </w:p>
      </w:tc>
      <w:tc>
        <w:tcPr>
          <w:tcW w:w="5986" w:type="dxa"/>
          <w:vMerge/>
          <w:tcBorders>
            <w:bottom w:val="nil"/>
          </w:tcBorders>
        </w:tcPr>
        <w:p w:rsidR="004E3ED3" w:rsidRDefault="004E3ED3" w:rsidP="00FF6137">
          <w:pPr>
            <w:jc w:val="center"/>
          </w:pPr>
        </w:p>
      </w:tc>
      <w:tc>
        <w:tcPr>
          <w:tcW w:w="604" w:type="dxa"/>
          <w:vMerge w:val="restart"/>
          <w:tcBorders>
            <w:bottom w:val="nil"/>
          </w:tcBorders>
        </w:tcPr>
        <w:p w:rsidR="004E3ED3" w:rsidRPr="00E34A3C" w:rsidRDefault="004E3ED3" w:rsidP="00FF6137">
          <w:pPr>
            <w:pStyle w:val="affa"/>
          </w:pPr>
          <w:r>
            <w:t>2</w:t>
          </w:r>
        </w:p>
        <w:p w:rsidR="004E3ED3" w:rsidRPr="00E34A3C" w:rsidRDefault="004E3ED3" w:rsidP="00FF6137">
          <w:pPr>
            <w:pStyle w:val="affa"/>
          </w:pPr>
        </w:p>
        <w:p w:rsidR="004E3ED3" w:rsidRPr="00E34A3C" w:rsidRDefault="004E3ED3" w:rsidP="00FF6137">
          <w:pPr>
            <w:pStyle w:val="affa"/>
          </w:pPr>
        </w:p>
        <w:p w:rsidR="004E3ED3" w:rsidRPr="00E34A3C" w:rsidRDefault="004E3ED3" w:rsidP="00FF6137">
          <w:pPr>
            <w:spacing w:before="120"/>
            <w:jc w:val="center"/>
            <w:rPr>
              <w:i/>
              <w:lang w:val="en-US"/>
            </w:rPr>
          </w:pPr>
        </w:p>
      </w:tc>
    </w:tr>
    <w:tr w:rsidR="004E3ED3">
      <w:trPr>
        <w:cantSplit/>
        <w:trHeight w:hRule="exact" w:val="284"/>
      </w:trPr>
      <w:tc>
        <w:tcPr>
          <w:tcW w:w="546" w:type="dxa"/>
          <w:tcBorders>
            <w:top w:val="single" w:sz="12" w:space="0" w:color="auto"/>
            <w:left w:val="nil"/>
            <w:bottom w:val="nil"/>
          </w:tcBorders>
        </w:tcPr>
        <w:p w:rsidR="004E3ED3" w:rsidRPr="00A92609" w:rsidRDefault="004E3ED3" w:rsidP="00FF6137">
          <w:pPr>
            <w:pStyle w:val="aff9"/>
            <w:ind w:left="79"/>
          </w:pPr>
          <w:r w:rsidRPr="00A92609">
            <w:t>Изм.</w:t>
          </w:r>
        </w:p>
      </w:tc>
      <w:tc>
        <w:tcPr>
          <w:tcW w:w="546" w:type="dxa"/>
          <w:tcBorders>
            <w:top w:val="single" w:sz="12" w:space="0" w:color="auto"/>
          </w:tcBorders>
        </w:tcPr>
        <w:p w:rsidR="004E3ED3" w:rsidRPr="00A92609" w:rsidRDefault="004E3ED3" w:rsidP="00FF6137">
          <w:pPr>
            <w:pStyle w:val="aff9"/>
            <w:ind w:left="25"/>
          </w:pPr>
          <w:proofErr w:type="spellStart"/>
          <w:r w:rsidRPr="00A92609">
            <w:t>Кол.уч</w:t>
          </w:r>
          <w:proofErr w:type="spellEnd"/>
          <w:r w:rsidRPr="00A92609">
            <w:t>.</w:t>
          </w:r>
        </w:p>
      </w:tc>
      <w:tc>
        <w:tcPr>
          <w:tcW w:w="545" w:type="dxa"/>
          <w:tcBorders>
            <w:top w:val="single" w:sz="12" w:space="0" w:color="auto"/>
          </w:tcBorders>
        </w:tcPr>
        <w:p w:rsidR="004E3ED3" w:rsidRPr="00A92609" w:rsidRDefault="004E3ED3" w:rsidP="00FF6137">
          <w:pPr>
            <w:pStyle w:val="aff9"/>
            <w:ind w:left="38"/>
          </w:pPr>
          <w:r w:rsidRPr="00A92609">
            <w:t>Лист</w:t>
          </w:r>
        </w:p>
      </w:tc>
      <w:tc>
        <w:tcPr>
          <w:tcW w:w="545" w:type="dxa"/>
          <w:tcBorders>
            <w:top w:val="single" w:sz="12" w:space="0" w:color="auto"/>
          </w:tcBorders>
        </w:tcPr>
        <w:p w:rsidR="004E3ED3" w:rsidRPr="00A92609" w:rsidRDefault="004E3ED3" w:rsidP="00FF6137">
          <w:pPr>
            <w:pStyle w:val="aff9"/>
            <w:ind w:left="40"/>
          </w:pPr>
          <w:r w:rsidRPr="00A92609">
            <w:t>№док.</w:t>
          </w:r>
        </w:p>
      </w:tc>
      <w:tc>
        <w:tcPr>
          <w:tcW w:w="818" w:type="dxa"/>
          <w:tcBorders>
            <w:top w:val="single" w:sz="12" w:space="0" w:color="auto"/>
          </w:tcBorders>
        </w:tcPr>
        <w:p w:rsidR="004E3ED3" w:rsidRPr="00A92609" w:rsidRDefault="004E3ED3" w:rsidP="00FF6137">
          <w:pPr>
            <w:pStyle w:val="aff9"/>
            <w:ind w:left="40"/>
          </w:pPr>
          <w:r w:rsidRPr="00A92609">
            <w:t>Подп.</w:t>
          </w:r>
        </w:p>
      </w:tc>
      <w:tc>
        <w:tcPr>
          <w:tcW w:w="545" w:type="dxa"/>
          <w:tcBorders>
            <w:top w:val="single" w:sz="12" w:space="0" w:color="auto"/>
          </w:tcBorders>
        </w:tcPr>
        <w:p w:rsidR="004E3ED3" w:rsidRPr="00A92609" w:rsidRDefault="004E3ED3" w:rsidP="00FF6137">
          <w:pPr>
            <w:pStyle w:val="aff9"/>
            <w:ind w:left="40"/>
          </w:pPr>
          <w:r w:rsidRPr="00A92609">
            <w:t>Дата</w:t>
          </w:r>
        </w:p>
      </w:tc>
      <w:tc>
        <w:tcPr>
          <w:tcW w:w="5986" w:type="dxa"/>
          <w:vMerge/>
          <w:tcBorders>
            <w:bottom w:val="nil"/>
          </w:tcBorders>
        </w:tcPr>
        <w:p w:rsidR="004E3ED3" w:rsidRDefault="004E3ED3" w:rsidP="00FF6137">
          <w:pPr>
            <w:jc w:val="center"/>
          </w:pPr>
        </w:p>
      </w:tc>
      <w:tc>
        <w:tcPr>
          <w:tcW w:w="604" w:type="dxa"/>
          <w:vMerge/>
          <w:tcBorders>
            <w:bottom w:val="nil"/>
          </w:tcBorders>
        </w:tcPr>
        <w:p w:rsidR="004E3ED3" w:rsidRDefault="004E3ED3" w:rsidP="00FF6137">
          <w:pPr>
            <w:jc w:val="center"/>
          </w:pPr>
        </w:p>
      </w:tc>
    </w:tr>
  </w:tbl>
  <w:p w:rsidR="004E3ED3" w:rsidRPr="003148B6" w:rsidRDefault="004E3ED3">
    <w:pPr>
      <w:rPr>
        <w:sz w:val="10"/>
        <w:szCs w:val="1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90" w:type="dxa"/>
      <w:tblInd w:w="-98" w:type="dxa"/>
      <w:tblBorders>
        <w:top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555"/>
      <w:gridCol w:w="557"/>
      <w:gridCol w:w="557"/>
      <w:gridCol w:w="558"/>
      <w:gridCol w:w="831"/>
      <w:gridCol w:w="557"/>
      <w:gridCol w:w="3834"/>
      <w:gridCol w:w="829"/>
      <w:gridCol w:w="829"/>
      <w:gridCol w:w="983"/>
    </w:tblGrid>
    <w:tr w:rsidR="004E3ED3" w:rsidTr="00EB4AD3">
      <w:trPr>
        <w:cantSplit/>
        <w:trHeight w:hRule="exact" w:val="284"/>
      </w:trPr>
      <w:tc>
        <w:tcPr>
          <w:tcW w:w="555" w:type="dxa"/>
          <w:tcBorders>
            <w:top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BD165D" w:rsidRDefault="004E3ED3" w:rsidP="00BD165D">
          <w:pPr>
            <w:pStyle w:val="aff9"/>
            <w:ind w:left="-58"/>
          </w:pP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BD165D" w:rsidRDefault="004E3ED3" w:rsidP="00BD165D">
          <w:pPr>
            <w:pStyle w:val="aff9"/>
            <w:ind w:left="-58"/>
          </w:pP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BD165D" w:rsidRDefault="004E3ED3" w:rsidP="00BD165D">
          <w:pPr>
            <w:pStyle w:val="aff9"/>
            <w:ind w:left="-58"/>
          </w:pPr>
        </w:p>
      </w:tc>
      <w:tc>
        <w:tcPr>
          <w:tcW w:w="558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BD165D" w:rsidRDefault="004E3ED3" w:rsidP="00BD165D">
          <w:pPr>
            <w:pStyle w:val="aff9"/>
            <w:ind w:left="-58"/>
          </w:pPr>
        </w:p>
      </w:tc>
      <w:tc>
        <w:tcPr>
          <w:tcW w:w="83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BD165D" w:rsidRDefault="004E3ED3" w:rsidP="00BD165D">
          <w:pPr>
            <w:pStyle w:val="aff9"/>
            <w:ind w:left="-58"/>
          </w:pP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BD165D" w:rsidRDefault="004E3ED3" w:rsidP="00BD165D">
          <w:pPr>
            <w:pStyle w:val="aff9"/>
            <w:ind w:left="-58"/>
          </w:pPr>
        </w:p>
      </w:tc>
      <w:tc>
        <w:tcPr>
          <w:tcW w:w="6475" w:type="dxa"/>
          <w:gridSpan w:val="4"/>
          <w:vMerge w:val="restart"/>
          <w:tcBorders>
            <w:top w:val="single" w:sz="12" w:space="0" w:color="auto"/>
            <w:left w:val="single" w:sz="12" w:space="0" w:color="auto"/>
            <w:bottom w:val="nil"/>
          </w:tcBorders>
          <w:vAlign w:val="center"/>
        </w:tcPr>
        <w:p w:rsidR="004E3ED3" w:rsidRPr="00DD1D83" w:rsidRDefault="004E3ED3" w:rsidP="00D70AF3">
          <w:pPr>
            <w:tabs>
              <w:tab w:val="left" w:pos="373"/>
              <w:tab w:val="center" w:pos="3223"/>
            </w:tabs>
            <w:jc w:val="center"/>
            <w:rPr>
              <w:rFonts w:ascii="ISOCPEUR" w:hAnsi="ISOCPEUR"/>
              <w:i/>
            </w:rPr>
          </w:pPr>
          <w:r w:rsidRPr="008C3EBD">
            <w:rPr>
              <w:rFonts w:ascii="ISOCPEUR" w:hAnsi="ISOCPEUR"/>
              <w:i/>
              <w:color w:val="000000" w:themeColor="text1"/>
            </w:rPr>
            <w:t>ВЭС00085.291.1.1-</w:t>
          </w:r>
          <w:r>
            <w:rPr>
              <w:rFonts w:ascii="ISOCPEUR" w:hAnsi="ISOCPEUR"/>
              <w:i/>
              <w:color w:val="000000" w:themeColor="text1"/>
            </w:rPr>
            <w:t>ПМТ-ОЧП</w:t>
          </w:r>
          <w:proofErr w:type="gramStart"/>
          <w:r>
            <w:rPr>
              <w:rFonts w:ascii="ISOCPEUR" w:hAnsi="ISOCPEUR"/>
              <w:i/>
              <w:color w:val="000000" w:themeColor="text1"/>
            </w:rPr>
            <w:t>.С</w:t>
          </w:r>
          <w:proofErr w:type="gramEnd"/>
        </w:p>
      </w:tc>
    </w:tr>
    <w:tr w:rsidR="004E3ED3" w:rsidTr="00EB4AD3">
      <w:trPr>
        <w:cantSplit/>
        <w:trHeight w:hRule="exact" w:val="284"/>
      </w:trPr>
      <w:tc>
        <w:tcPr>
          <w:tcW w:w="555" w:type="dxa"/>
          <w:tcBorders>
            <w:top w:val="single" w:sz="6" w:space="0" w:color="auto"/>
            <w:bottom w:val="single" w:sz="12" w:space="0" w:color="auto"/>
            <w:right w:val="single" w:sz="12" w:space="0" w:color="auto"/>
          </w:tcBorders>
        </w:tcPr>
        <w:p w:rsidR="004E3ED3" w:rsidRPr="00BD165D" w:rsidRDefault="004E3ED3" w:rsidP="00BD165D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4E3ED3" w:rsidRPr="00BD165D" w:rsidRDefault="004E3ED3" w:rsidP="00BD165D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4E3ED3" w:rsidRPr="00BD165D" w:rsidRDefault="004E3ED3" w:rsidP="00BD165D">
          <w:pPr>
            <w:pStyle w:val="aff9"/>
            <w:ind w:left="-58"/>
          </w:pPr>
        </w:p>
      </w:tc>
      <w:tc>
        <w:tcPr>
          <w:tcW w:w="558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4E3ED3" w:rsidRPr="00BD165D" w:rsidRDefault="004E3ED3" w:rsidP="00BD165D">
          <w:pPr>
            <w:pStyle w:val="aff9"/>
            <w:ind w:left="-58"/>
          </w:pPr>
        </w:p>
      </w:tc>
      <w:tc>
        <w:tcPr>
          <w:tcW w:w="831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4E3ED3" w:rsidRPr="00BD165D" w:rsidRDefault="004E3ED3" w:rsidP="00BD165D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4E3ED3" w:rsidRPr="00BD165D" w:rsidRDefault="004E3ED3" w:rsidP="00BD165D">
          <w:pPr>
            <w:pStyle w:val="aff9"/>
            <w:ind w:left="-58"/>
          </w:pPr>
        </w:p>
      </w:tc>
      <w:tc>
        <w:tcPr>
          <w:tcW w:w="6475" w:type="dxa"/>
          <w:gridSpan w:val="4"/>
          <w:vMerge/>
          <w:tcBorders>
            <w:top w:val="single" w:sz="12" w:space="0" w:color="auto"/>
            <w:left w:val="single" w:sz="12" w:space="0" w:color="auto"/>
            <w:bottom w:val="nil"/>
          </w:tcBorders>
        </w:tcPr>
        <w:p w:rsidR="004E3ED3" w:rsidRDefault="004E3ED3"/>
      </w:tc>
    </w:tr>
    <w:tr w:rsidR="004E3ED3" w:rsidTr="00EB4AD3">
      <w:trPr>
        <w:cantSplit/>
        <w:trHeight w:hRule="exact" w:val="284"/>
      </w:trPr>
      <w:tc>
        <w:tcPr>
          <w:tcW w:w="555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4E3ED3" w:rsidRPr="00A92609" w:rsidRDefault="004E3ED3" w:rsidP="00931D8A">
          <w:pPr>
            <w:pStyle w:val="aff9"/>
            <w:ind w:left="-36"/>
          </w:pPr>
          <w:r w:rsidRPr="00A92609">
            <w:t>Изм.</w:t>
          </w: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4E3ED3" w:rsidRPr="00A92609" w:rsidRDefault="004E3ED3" w:rsidP="00931D8A">
          <w:pPr>
            <w:pStyle w:val="aff9"/>
            <w:ind w:left="-80" w:right="-115"/>
          </w:pPr>
          <w:proofErr w:type="spellStart"/>
          <w:r w:rsidRPr="00A92609">
            <w:t>Кол.уч</w:t>
          </w:r>
          <w:proofErr w:type="spellEnd"/>
          <w:r>
            <w:t>.</w:t>
          </w: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4E3ED3" w:rsidRPr="00A92609" w:rsidRDefault="004E3ED3" w:rsidP="00931D8A">
          <w:pPr>
            <w:pStyle w:val="aff9"/>
            <w:ind w:left="-58" w:right="-99"/>
          </w:pPr>
          <w:r w:rsidRPr="00A92609">
            <w:t>Лис</w:t>
          </w:r>
          <w:r>
            <w:t>т</w:t>
          </w:r>
        </w:p>
      </w:tc>
      <w:tc>
        <w:tcPr>
          <w:tcW w:w="55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4E3ED3" w:rsidRPr="00A92609" w:rsidRDefault="004E3ED3" w:rsidP="00931D8A">
          <w:pPr>
            <w:pStyle w:val="aff9"/>
            <w:ind w:left="-60" w:right="-97"/>
          </w:pPr>
          <w:r>
            <w:rPr>
              <w:noProof/>
            </w:rPr>
            <w:drawing>
              <wp:anchor distT="0" distB="0" distL="114300" distR="114300" simplePos="0" relativeHeight="251564032" behindDoc="0" locked="0" layoutInCell="1" allowOverlap="1">
                <wp:simplePos x="0" y="0"/>
                <wp:positionH relativeFrom="column">
                  <wp:posOffset>192147</wp:posOffset>
                </wp:positionH>
                <wp:positionV relativeFrom="paragraph">
                  <wp:posOffset>143568</wp:posOffset>
                </wp:positionV>
                <wp:extent cx="641350" cy="259080"/>
                <wp:effectExtent l="0" t="0" r="0" b="7620"/>
                <wp:wrapNone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" name="Рисунок 2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A92609">
            <w:t>№док</w:t>
          </w:r>
        </w:p>
      </w:tc>
      <w:tc>
        <w:tcPr>
          <w:tcW w:w="83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4E3ED3" w:rsidRPr="00A92609" w:rsidRDefault="004E3ED3" w:rsidP="00931D8A">
          <w:pPr>
            <w:pStyle w:val="aff9"/>
            <w:ind w:left="-41"/>
          </w:pPr>
          <w:r w:rsidRPr="00A92609">
            <w:t>Подп.</w:t>
          </w: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4E3ED3" w:rsidRPr="00A92609" w:rsidRDefault="004E3ED3" w:rsidP="00C53272">
          <w:pPr>
            <w:pStyle w:val="aff9"/>
            <w:ind w:left="-79"/>
          </w:pPr>
          <w:r w:rsidRPr="00A92609">
            <w:t>Дата</w:t>
          </w:r>
        </w:p>
      </w:tc>
      <w:tc>
        <w:tcPr>
          <w:tcW w:w="6475" w:type="dxa"/>
          <w:gridSpan w:val="4"/>
          <w:vMerge/>
          <w:tcBorders>
            <w:top w:val="single" w:sz="12" w:space="0" w:color="auto"/>
            <w:left w:val="single" w:sz="12" w:space="0" w:color="auto"/>
            <w:bottom w:val="nil"/>
          </w:tcBorders>
        </w:tcPr>
        <w:p w:rsidR="004E3ED3" w:rsidRDefault="004E3ED3">
          <w:pPr>
            <w:jc w:val="center"/>
          </w:pPr>
        </w:p>
      </w:tc>
    </w:tr>
    <w:tr w:rsidR="004E3ED3" w:rsidTr="00EB4AD3">
      <w:trPr>
        <w:cantSplit/>
        <w:trHeight w:hRule="exact" w:val="284"/>
      </w:trPr>
      <w:tc>
        <w:tcPr>
          <w:tcW w:w="1112" w:type="dxa"/>
          <w:gridSpan w:val="2"/>
          <w:tcBorders>
            <w:top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A92609" w:rsidRDefault="004E3ED3" w:rsidP="0027435F">
          <w:pPr>
            <w:pStyle w:val="aff9"/>
          </w:pPr>
          <w:r w:rsidRPr="00A92609">
            <w:t>ГИП</w:t>
          </w:r>
        </w:p>
      </w:tc>
      <w:tc>
        <w:tcPr>
          <w:tcW w:w="1115" w:type="dxa"/>
          <w:gridSpan w:val="2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947D3A" w:rsidRDefault="004E3ED3" w:rsidP="0027435F">
          <w:pPr>
            <w:pStyle w:val="aff9"/>
            <w:ind w:left="-58"/>
          </w:pPr>
          <w:r>
            <w:rPr>
              <w:bCs/>
              <w:noProof/>
            </w:rPr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593968</wp:posOffset>
                </wp:positionH>
                <wp:positionV relativeFrom="paragraph">
                  <wp:posOffset>87554</wp:posOffset>
                </wp:positionV>
                <wp:extent cx="631825" cy="299720"/>
                <wp:effectExtent l="0" t="0" r="0" b="5080"/>
                <wp:wrapNone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" name="Рисунок 21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82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fldSimple w:instr=" DOCPROPERTY  &quot;ГИП Фамилия&quot; \* MERGEFORMAT ">
            <w:r w:rsidRPr="004E1468">
              <w:rPr>
                <w:bCs/>
              </w:rPr>
              <w:t>Мартьянов</w:t>
            </w:r>
          </w:fldSimple>
        </w:p>
      </w:tc>
      <w:tc>
        <w:tcPr>
          <w:tcW w:w="83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Default="004E3ED3" w:rsidP="0027435F">
          <w:pPr>
            <w:pStyle w:val="aff9"/>
            <w:ind w:left="-58"/>
          </w:pP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C33A89" w:rsidRDefault="004E3ED3" w:rsidP="0027435F">
          <w:pPr>
            <w:pStyle w:val="aff9"/>
            <w:ind w:left="-58"/>
          </w:pPr>
          <w:fldSimple w:instr=" DOCPROPERTY  &quot;Дата сдачи проекта&quot;  \* MERGEFORMAT ">
            <w:r>
              <w:t>11.19</w:t>
            </w:r>
          </w:fldSimple>
        </w:p>
      </w:tc>
      <w:tc>
        <w:tcPr>
          <w:tcW w:w="3834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4E3ED3" w:rsidRDefault="004E3ED3" w:rsidP="00157CA7">
          <w:pPr>
            <w:spacing w:line="276" w:lineRule="auto"/>
            <w:jc w:val="center"/>
            <w:rPr>
              <w:rFonts w:ascii="ISOCPEUR" w:hAnsi="ISOCPEUR"/>
              <w:i/>
              <w:sz w:val="16"/>
              <w:szCs w:val="16"/>
            </w:rPr>
          </w:pPr>
          <w:r w:rsidRPr="00157CA7">
            <w:rPr>
              <w:rFonts w:ascii="ISOCPEUR" w:hAnsi="ISOCPEUR"/>
              <w:i/>
              <w:sz w:val="16"/>
              <w:szCs w:val="16"/>
            </w:rPr>
            <w:t xml:space="preserve">Проект </w:t>
          </w:r>
          <w:r>
            <w:rPr>
              <w:rFonts w:ascii="ISOCPEUR" w:hAnsi="ISOCPEUR"/>
              <w:i/>
              <w:sz w:val="16"/>
              <w:szCs w:val="16"/>
            </w:rPr>
            <w:t>межевания</w:t>
          </w:r>
          <w:r w:rsidRPr="00157CA7">
            <w:rPr>
              <w:rFonts w:ascii="ISOCPEUR" w:hAnsi="ISOCPEUR"/>
              <w:i/>
              <w:sz w:val="16"/>
              <w:szCs w:val="16"/>
            </w:rPr>
            <w:t xml:space="preserve"> территории</w:t>
          </w:r>
        </w:p>
        <w:p w:rsidR="004E3ED3" w:rsidRPr="00157CA7" w:rsidRDefault="004E3ED3" w:rsidP="00157CA7">
          <w:pPr>
            <w:spacing w:line="276" w:lineRule="auto"/>
            <w:jc w:val="center"/>
            <w:rPr>
              <w:rFonts w:ascii="ISOCPEUR" w:hAnsi="ISOCPEUR"/>
              <w:i/>
              <w:sz w:val="16"/>
              <w:szCs w:val="16"/>
            </w:rPr>
          </w:pPr>
          <w:proofErr w:type="gramStart"/>
          <w:r>
            <w:rPr>
              <w:rFonts w:ascii="ISOCPEUR" w:hAnsi="ISOCPEUR"/>
              <w:i/>
              <w:sz w:val="16"/>
              <w:szCs w:val="16"/>
            </w:rPr>
            <w:t>Красноармейская ВЭС</w:t>
          </w:r>
          <w:proofErr w:type="gramEnd"/>
        </w:p>
        <w:p w:rsidR="004E3ED3" w:rsidRPr="00157CA7" w:rsidRDefault="004E3ED3" w:rsidP="00157CA7">
          <w:pPr>
            <w:spacing w:line="276" w:lineRule="auto"/>
            <w:jc w:val="center"/>
            <w:rPr>
              <w:rFonts w:ascii="ISOCPEUR" w:hAnsi="ISOCPEUR"/>
              <w:i/>
              <w:sz w:val="16"/>
              <w:szCs w:val="16"/>
            </w:rPr>
          </w:pPr>
          <w:r w:rsidRPr="00157CA7">
            <w:rPr>
              <w:rFonts w:ascii="ISOCPEUR" w:hAnsi="ISOCPEUR"/>
              <w:i/>
              <w:sz w:val="16"/>
              <w:szCs w:val="16"/>
            </w:rPr>
            <w:t xml:space="preserve">Основная часть проекта </w:t>
          </w:r>
          <w:r>
            <w:rPr>
              <w:rFonts w:ascii="ISOCPEUR" w:hAnsi="ISOCPEUR"/>
              <w:i/>
              <w:sz w:val="16"/>
              <w:szCs w:val="16"/>
            </w:rPr>
            <w:t>межевания</w:t>
          </w:r>
          <w:r w:rsidRPr="00157CA7">
            <w:rPr>
              <w:rFonts w:ascii="ISOCPEUR" w:hAnsi="ISOCPEUR"/>
              <w:i/>
              <w:sz w:val="16"/>
              <w:szCs w:val="16"/>
            </w:rPr>
            <w:t xml:space="preserve"> территории</w:t>
          </w:r>
        </w:p>
        <w:p w:rsidR="004E3ED3" w:rsidRPr="00157CA7" w:rsidRDefault="004E3ED3" w:rsidP="00157CA7">
          <w:pPr>
            <w:spacing w:line="276" w:lineRule="auto"/>
            <w:jc w:val="center"/>
            <w:rPr>
              <w:rFonts w:ascii="ISOCPEUR" w:hAnsi="ISOCPEUR"/>
              <w:i/>
              <w:sz w:val="16"/>
              <w:szCs w:val="16"/>
            </w:rPr>
          </w:pPr>
          <w:r>
            <w:rPr>
              <w:rFonts w:ascii="ISOCPEUR" w:hAnsi="ISOCPEUR"/>
              <w:i/>
              <w:sz w:val="16"/>
              <w:szCs w:val="16"/>
            </w:rPr>
            <w:t>Текстовая часть</w:t>
          </w:r>
        </w:p>
        <w:p w:rsidR="004E3ED3" w:rsidRPr="005A1DDF" w:rsidRDefault="004E3ED3" w:rsidP="00157CA7">
          <w:pPr>
            <w:spacing w:line="276" w:lineRule="auto"/>
            <w:jc w:val="center"/>
          </w:pPr>
          <w:r w:rsidRPr="00157CA7">
            <w:rPr>
              <w:rFonts w:ascii="ISOCPEUR" w:hAnsi="ISOCPEUR"/>
              <w:i/>
              <w:sz w:val="16"/>
              <w:szCs w:val="16"/>
            </w:rPr>
            <w:t>Содержание</w:t>
          </w:r>
        </w:p>
      </w:tc>
      <w:tc>
        <w:tcPr>
          <w:tcW w:w="829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4E3ED3" w:rsidRPr="00A92609" w:rsidRDefault="004E3ED3" w:rsidP="0027435F">
          <w:pPr>
            <w:jc w:val="center"/>
            <w:rPr>
              <w:rFonts w:ascii="ISOCPEUR" w:hAnsi="ISOCPEUR"/>
              <w:i/>
              <w:sz w:val="20"/>
              <w:szCs w:val="20"/>
            </w:rPr>
          </w:pPr>
          <w:r w:rsidRPr="00A92609">
            <w:rPr>
              <w:rFonts w:ascii="ISOCPEUR" w:hAnsi="ISOCPEUR"/>
              <w:i/>
              <w:sz w:val="20"/>
              <w:szCs w:val="20"/>
            </w:rPr>
            <w:t>Стадия</w:t>
          </w:r>
        </w:p>
      </w:tc>
      <w:tc>
        <w:tcPr>
          <w:tcW w:w="829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4E3ED3" w:rsidRPr="00A92609" w:rsidRDefault="004E3ED3" w:rsidP="0027435F">
          <w:pPr>
            <w:jc w:val="center"/>
            <w:rPr>
              <w:rFonts w:ascii="ISOCPEUR" w:hAnsi="ISOCPEUR"/>
              <w:i/>
              <w:sz w:val="20"/>
              <w:szCs w:val="20"/>
            </w:rPr>
          </w:pPr>
          <w:r w:rsidRPr="00A92609">
            <w:rPr>
              <w:rFonts w:ascii="ISOCPEUR" w:hAnsi="ISOCPEUR"/>
              <w:i/>
              <w:sz w:val="20"/>
              <w:szCs w:val="20"/>
            </w:rPr>
            <w:t>Лист</w:t>
          </w:r>
        </w:p>
      </w:tc>
      <w:tc>
        <w:tcPr>
          <w:tcW w:w="983" w:type="dxa"/>
          <w:tcBorders>
            <w:top w:val="single" w:sz="12" w:space="0" w:color="auto"/>
            <w:left w:val="single" w:sz="12" w:space="0" w:color="auto"/>
            <w:bottom w:val="nil"/>
          </w:tcBorders>
        </w:tcPr>
        <w:p w:rsidR="004E3ED3" w:rsidRPr="00A92609" w:rsidRDefault="004E3ED3" w:rsidP="0027435F">
          <w:pPr>
            <w:jc w:val="center"/>
            <w:rPr>
              <w:rFonts w:ascii="ISOCPEUR" w:hAnsi="ISOCPEUR"/>
              <w:i/>
              <w:sz w:val="20"/>
              <w:szCs w:val="20"/>
            </w:rPr>
          </w:pPr>
          <w:r w:rsidRPr="00A92609">
            <w:rPr>
              <w:rFonts w:ascii="ISOCPEUR" w:hAnsi="ISOCPEUR"/>
              <w:i/>
              <w:sz w:val="20"/>
              <w:szCs w:val="20"/>
            </w:rPr>
            <w:t>Листов</w:t>
          </w:r>
        </w:p>
      </w:tc>
    </w:tr>
    <w:tr w:rsidR="004E3ED3" w:rsidTr="00EB4AD3">
      <w:trPr>
        <w:cantSplit/>
        <w:trHeight w:hRule="exact" w:val="284"/>
      </w:trPr>
      <w:tc>
        <w:tcPr>
          <w:tcW w:w="1112" w:type="dxa"/>
          <w:gridSpan w:val="2"/>
          <w:tcBorders>
            <w:top w:val="single" w:sz="6" w:space="0" w:color="auto"/>
            <w:bottom w:val="single" w:sz="6" w:space="0" w:color="auto"/>
            <w:right w:val="single" w:sz="12" w:space="0" w:color="auto"/>
          </w:tcBorders>
        </w:tcPr>
        <w:p w:rsidR="004E3ED3" w:rsidRPr="00A92609" w:rsidRDefault="004E3ED3" w:rsidP="0027435F">
          <w:pPr>
            <w:pStyle w:val="aff9"/>
          </w:pPr>
          <w:r w:rsidRPr="00A92609">
            <w:t>Н.контр.</w:t>
          </w:r>
        </w:p>
      </w:tc>
      <w:tc>
        <w:tcPr>
          <w:tcW w:w="1115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BD165D" w:rsidRDefault="004E3ED3" w:rsidP="0027435F">
          <w:pPr>
            <w:pStyle w:val="aff9"/>
            <w:ind w:left="-58"/>
          </w:pPr>
          <w:fldSimple w:instr=" DOCPROPERTY  &quot;Норм. контр.&quot;  \* MERGEFORMAT ">
            <w:r>
              <w:t>Пирогова</w:t>
            </w:r>
          </w:fldSimple>
        </w:p>
      </w:tc>
      <w:tc>
        <w:tcPr>
          <w:tcW w:w="831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Default="004E3ED3" w:rsidP="0027435F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Default="004E3ED3" w:rsidP="0027435F">
          <w:pPr>
            <w:pStyle w:val="aff9"/>
            <w:ind w:left="-58"/>
          </w:pPr>
          <w:fldSimple w:instr=" DOCPROPERTY  &quot;Дата сдачи проекта&quot;  \* MERGEFORMAT ">
            <w:r>
              <w:t>11.19</w:t>
            </w:r>
          </w:fldSimple>
        </w:p>
      </w:tc>
      <w:tc>
        <w:tcPr>
          <w:tcW w:w="3834" w:type="dxa"/>
          <w:vMerge/>
          <w:tcBorders>
            <w:left w:val="single" w:sz="12" w:space="0" w:color="auto"/>
            <w:right w:val="single" w:sz="12" w:space="0" w:color="auto"/>
          </w:tcBorders>
        </w:tcPr>
        <w:p w:rsidR="004E3ED3" w:rsidRDefault="004E3ED3" w:rsidP="0027435F">
          <w:pPr>
            <w:jc w:val="center"/>
          </w:pPr>
        </w:p>
      </w:tc>
      <w:tc>
        <w:tcPr>
          <w:tcW w:w="829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4E3ED3" w:rsidRPr="00A92609" w:rsidRDefault="004E3ED3" w:rsidP="0027435F">
          <w:pPr>
            <w:jc w:val="center"/>
            <w:rPr>
              <w:rFonts w:ascii="ISOCPEUR" w:hAnsi="ISOCPEUR"/>
              <w:i/>
              <w:sz w:val="20"/>
              <w:szCs w:val="20"/>
            </w:rPr>
          </w:pPr>
          <w:r w:rsidRPr="00A92609">
            <w:rPr>
              <w:rFonts w:ascii="ISOCPEUR" w:hAnsi="ISOCPEUR"/>
              <w:i/>
              <w:sz w:val="20"/>
              <w:szCs w:val="20"/>
            </w:rPr>
            <w:t>П</w:t>
          </w:r>
        </w:p>
      </w:tc>
      <w:tc>
        <w:tcPr>
          <w:tcW w:w="829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4E3ED3" w:rsidRPr="00A92609" w:rsidRDefault="004E3ED3" w:rsidP="0027435F">
          <w:pPr>
            <w:pStyle w:val="aff8"/>
          </w:pPr>
          <w:r w:rsidRPr="00A92609">
            <w:fldChar w:fldCharType="begin"/>
          </w:r>
          <w:r w:rsidRPr="00A92609">
            <w:instrText xml:space="preserve"> =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instrText>2</w:instrText>
          </w:r>
          <w:r>
            <w:rPr>
              <w:noProof/>
            </w:rPr>
            <w:fldChar w:fldCharType="end"/>
          </w:r>
          <w:r w:rsidRPr="00A92609">
            <w:instrText xml:space="preserve">-1 </w:instrText>
          </w:r>
          <w:r w:rsidRPr="00A92609">
            <w:fldChar w:fldCharType="separate"/>
          </w:r>
          <w:r>
            <w:rPr>
              <w:noProof/>
            </w:rPr>
            <w:t>1</w:t>
          </w:r>
          <w:r w:rsidRPr="00A92609">
            <w:fldChar w:fldCharType="end"/>
          </w:r>
        </w:p>
      </w:tc>
      <w:tc>
        <w:tcPr>
          <w:tcW w:w="983" w:type="dxa"/>
          <w:tcBorders>
            <w:top w:val="single" w:sz="12" w:space="0" w:color="auto"/>
            <w:left w:val="single" w:sz="12" w:space="0" w:color="auto"/>
            <w:bottom w:val="nil"/>
          </w:tcBorders>
        </w:tcPr>
        <w:p w:rsidR="004E3ED3" w:rsidRDefault="004E3ED3" w:rsidP="0027435F">
          <w:pPr>
            <w:pStyle w:val="aff8"/>
          </w:pPr>
          <w:fldSimple w:instr=" SECTIONPAGES  \* Arabic  \* MERGEFORMAT ">
            <w:r>
              <w:rPr>
                <w:noProof/>
              </w:rPr>
              <w:t>1</w:t>
            </w:r>
          </w:fldSimple>
        </w:p>
        <w:p w:rsidR="004E3ED3" w:rsidRPr="00A92609" w:rsidRDefault="004E3ED3" w:rsidP="0027435F">
          <w:pPr>
            <w:pStyle w:val="aff8"/>
          </w:pPr>
        </w:p>
      </w:tc>
    </w:tr>
    <w:tr w:rsidR="004E3ED3" w:rsidTr="00EB4AD3">
      <w:trPr>
        <w:cantSplit/>
        <w:trHeight w:hRule="exact" w:val="284"/>
      </w:trPr>
      <w:tc>
        <w:tcPr>
          <w:tcW w:w="1112" w:type="dxa"/>
          <w:gridSpan w:val="2"/>
          <w:tcBorders>
            <w:top w:val="single" w:sz="6" w:space="0" w:color="auto"/>
            <w:bottom w:val="single" w:sz="6" w:space="0" w:color="auto"/>
            <w:right w:val="single" w:sz="12" w:space="0" w:color="auto"/>
          </w:tcBorders>
        </w:tcPr>
        <w:p w:rsidR="004E3ED3" w:rsidRPr="00A92609" w:rsidRDefault="004E3ED3" w:rsidP="0027435F">
          <w:pPr>
            <w:pStyle w:val="aff9"/>
          </w:pPr>
          <w:r w:rsidRPr="00A92609">
            <w:t>Нач. отд.</w:t>
          </w:r>
        </w:p>
      </w:tc>
      <w:tc>
        <w:tcPr>
          <w:tcW w:w="1115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BD165D" w:rsidRDefault="004E3ED3" w:rsidP="0027435F">
          <w:pPr>
            <w:pStyle w:val="aff9"/>
            <w:ind w:left="-58"/>
          </w:pPr>
        </w:p>
      </w:tc>
      <w:tc>
        <w:tcPr>
          <w:tcW w:w="831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BD165D" w:rsidRDefault="004E3ED3" w:rsidP="0027435F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Default="004E3ED3" w:rsidP="0027435F">
          <w:pPr>
            <w:pStyle w:val="aff9"/>
            <w:ind w:left="-58"/>
          </w:pPr>
        </w:p>
      </w:tc>
      <w:tc>
        <w:tcPr>
          <w:tcW w:w="3834" w:type="dxa"/>
          <w:vMerge/>
          <w:tcBorders>
            <w:left w:val="single" w:sz="12" w:space="0" w:color="auto"/>
            <w:right w:val="single" w:sz="12" w:space="0" w:color="auto"/>
          </w:tcBorders>
        </w:tcPr>
        <w:p w:rsidR="004E3ED3" w:rsidRDefault="004E3ED3" w:rsidP="0027435F">
          <w:pPr>
            <w:jc w:val="center"/>
            <w:rPr>
              <w:sz w:val="22"/>
            </w:rPr>
          </w:pPr>
        </w:p>
      </w:tc>
      <w:tc>
        <w:tcPr>
          <w:tcW w:w="2641" w:type="dxa"/>
          <w:gridSpan w:val="3"/>
          <w:vMerge w:val="restart"/>
          <w:tcBorders>
            <w:top w:val="single" w:sz="12" w:space="0" w:color="auto"/>
            <w:left w:val="single" w:sz="12" w:space="0" w:color="auto"/>
            <w:bottom w:val="nil"/>
          </w:tcBorders>
          <w:vAlign w:val="center"/>
        </w:tcPr>
        <w:p w:rsidR="004E3ED3" w:rsidRPr="0076268A" w:rsidRDefault="004E3ED3" w:rsidP="0027435F">
          <w:pPr>
            <w:pStyle w:val="-"/>
            <w:spacing w:before="0" w:line="240" w:lineRule="auto"/>
            <w:ind w:left="-108"/>
            <w:rPr>
              <w:szCs w:val="20"/>
            </w:rPr>
          </w:pPr>
          <w:r>
            <w:rPr>
              <w:noProof/>
              <w:szCs w:val="20"/>
            </w:rPr>
            <w:drawing>
              <wp:inline distT="0" distB="0" distL="0" distR="0">
                <wp:extent cx="1462715" cy="317108"/>
                <wp:effectExtent l="0" t="0" r="4445" b="6985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ерсм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2923" cy="3214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6268A">
            <w:rPr>
              <w:szCs w:val="20"/>
            </w:rPr>
            <w:t xml:space="preserve">    </w:t>
          </w:r>
        </w:p>
      </w:tc>
    </w:tr>
    <w:tr w:rsidR="004E3ED3" w:rsidTr="00EB4AD3">
      <w:trPr>
        <w:cantSplit/>
        <w:trHeight w:hRule="exact" w:val="286"/>
      </w:trPr>
      <w:tc>
        <w:tcPr>
          <w:tcW w:w="1112" w:type="dxa"/>
          <w:gridSpan w:val="2"/>
          <w:tcBorders>
            <w:top w:val="single" w:sz="6" w:space="0" w:color="auto"/>
            <w:bottom w:val="single" w:sz="6" w:space="0" w:color="auto"/>
            <w:right w:val="single" w:sz="12" w:space="0" w:color="auto"/>
          </w:tcBorders>
        </w:tcPr>
        <w:p w:rsidR="004E3ED3" w:rsidRPr="00A92609" w:rsidRDefault="004E3ED3" w:rsidP="0027435F">
          <w:pPr>
            <w:pStyle w:val="aff9"/>
          </w:pPr>
          <w:r w:rsidRPr="00A92609">
            <w:t>Пров.</w:t>
          </w:r>
        </w:p>
      </w:tc>
      <w:tc>
        <w:tcPr>
          <w:tcW w:w="1115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BD165D" w:rsidRDefault="004E3ED3" w:rsidP="0027435F">
          <w:pPr>
            <w:pStyle w:val="aff9"/>
            <w:ind w:left="-58"/>
          </w:pPr>
          <w:r>
            <w:rPr>
              <w:noProof/>
            </w:rPr>
            <w:drawing>
              <wp:anchor distT="0" distB="0" distL="114300" distR="114300" simplePos="0" relativeHeight="251779072" behindDoc="1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67310</wp:posOffset>
                </wp:positionV>
                <wp:extent cx="711835" cy="466725"/>
                <wp:effectExtent l="0" t="0" r="0" b="9525"/>
                <wp:wrapNone/>
                <wp:docPr id="32" name="Рисунок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835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fldSimple w:instr=" DOCPROPERTY  Проверил  \* MERGEFORMAT ">
            <w:r>
              <w:t>Иванов</w:t>
            </w:r>
          </w:fldSimple>
        </w:p>
      </w:tc>
      <w:tc>
        <w:tcPr>
          <w:tcW w:w="831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Default="004E3ED3" w:rsidP="0027435F">
          <w:pPr>
            <w:pStyle w:val="aff9"/>
            <w:ind w:left="-58"/>
          </w:pPr>
          <w:r>
            <w:rPr>
              <w:noProof/>
            </w:rPr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-82146</wp:posOffset>
                </wp:positionH>
                <wp:positionV relativeFrom="paragraph">
                  <wp:posOffset>-58594</wp:posOffset>
                </wp:positionV>
                <wp:extent cx="509732" cy="270587"/>
                <wp:effectExtent l="0" t="0" r="5080" b="0"/>
                <wp:wrapNone/>
                <wp:docPr id="16" name="Рисунок 16" descr="C:\Users\martevgen\AppData\Local\Microsoft\Windows\INetCache\Content.Word\03 Иванов цв пр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martevgen\AppData\Local\Microsoft\Windows\INetCache\Content.Word\03 Иванов цв пр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732" cy="270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:rsidR="004E3ED3" w:rsidRDefault="004E3ED3" w:rsidP="0027435F">
          <w:pPr>
            <w:pStyle w:val="aff9"/>
            <w:spacing w:line="240" w:lineRule="auto"/>
            <w:ind w:left="-57"/>
          </w:pPr>
          <w:fldSimple w:instr=" DOCPROPERTY  &quot;Дата сдачи проекта&quot;  \* MERGEFORMAT ">
            <w:r>
              <w:t>11.19</w:t>
            </w:r>
          </w:fldSimple>
        </w:p>
      </w:tc>
      <w:tc>
        <w:tcPr>
          <w:tcW w:w="3834" w:type="dxa"/>
          <w:vMerge/>
          <w:tcBorders>
            <w:left w:val="single" w:sz="12" w:space="0" w:color="auto"/>
            <w:right w:val="single" w:sz="12" w:space="0" w:color="auto"/>
          </w:tcBorders>
        </w:tcPr>
        <w:p w:rsidR="004E3ED3" w:rsidRDefault="004E3ED3" w:rsidP="0027435F"/>
      </w:tc>
      <w:tc>
        <w:tcPr>
          <w:tcW w:w="2641" w:type="dxa"/>
          <w:gridSpan w:val="3"/>
          <w:vMerge/>
          <w:tcBorders>
            <w:top w:val="single" w:sz="12" w:space="0" w:color="auto"/>
            <w:left w:val="single" w:sz="12" w:space="0" w:color="auto"/>
            <w:bottom w:val="nil"/>
          </w:tcBorders>
        </w:tcPr>
        <w:p w:rsidR="004E3ED3" w:rsidRDefault="004E3ED3" w:rsidP="0027435F"/>
      </w:tc>
    </w:tr>
    <w:tr w:rsidR="004E3ED3" w:rsidTr="00EB4AD3">
      <w:trPr>
        <w:cantSplit/>
        <w:trHeight w:hRule="exact" w:val="284"/>
      </w:trPr>
      <w:tc>
        <w:tcPr>
          <w:tcW w:w="1112" w:type="dxa"/>
          <w:gridSpan w:val="2"/>
          <w:tcBorders>
            <w:top w:val="single" w:sz="6" w:space="0" w:color="auto"/>
            <w:bottom w:val="nil"/>
            <w:right w:val="single" w:sz="12" w:space="0" w:color="auto"/>
          </w:tcBorders>
        </w:tcPr>
        <w:p w:rsidR="004E3ED3" w:rsidRPr="00A92609" w:rsidRDefault="004E3ED3" w:rsidP="0027435F">
          <w:pPr>
            <w:pStyle w:val="aff9"/>
          </w:pPr>
          <w:proofErr w:type="spellStart"/>
          <w:r w:rsidRPr="00A92609">
            <w:t>Разраб</w:t>
          </w:r>
          <w:proofErr w:type="spellEnd"/>
          <w:r w:rsidRPr="00A92609">
            <w:t>.</w:t>
          </w:r>
        </w:p>
      </w:tc>
      <w:tc>
        <w:tcPr>
          <w:tcW w:w="1115" w:type="dxa"/>
          <w:gridSpan w:val="2"/>
          <w:tcBorders>
            <w:top w:val="single" w:sz="6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4E3ED3" w:rsidRPr="00DD1D83" w:rsidRDefault="004E3ED3" w:rsidP="0027435F">
          <w:pPr>
            <w:pStyle w:val="aff9"/>
            <w:ind w:left="-58"/>
          </w:pPr>
          <w:fldSimple w:instr=" DOCPROPERTY  Разраб.  \* MERGEFORMAT ">
            <w:r w:rsidRPr="004E1468">
              <w:rPr>
                <w:color w:val="000000" w:themeColor="text1"/>
              </w:rPr>
              <w:t>Реброва</w:t>
            </w:r>
          </w:fldSimple>
        </w:p>
      </w:tc>
      <w:tc>
        <w:tcPr>
          <w:tcW w:w="831" w:type="dxa"/>
          <w:tcBorders>
            <w:top w:val="single" w:sz="6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4E3ED3" w:rsidRDefault="004E3ED3" w:rsidP="0027435F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4E3ED3" w:rsidRDefault="004E3ED3" w:rsidP="0027435F">
          <w:pPr>
            <w:pStyle w:val="aff9"/>
            <w:ind w:left="-58"/>
          </w:pPr>
          <w:fldSimple w:instr=" DOCPROPERTY  &quot;Дата сдачи проекта&quot;  \* MERGEFORMAT ">
            <w:r>
              <w:t>11.19</w:t>
            </w:r>
          </w:fldSimple>
        </w:p>
      </w:tc>
      <w:tc>
        <w:tcPr>
          <w:tcW w:w="3834" w:type="dxa"/>
          <w:vMerge/>
          <w:tcBorders>
            <w:left w:val="single" w:sz="12" w:space="0" w:color="auto"/>
            <w:bottom w:val="nil"/>
            <w:right w:val="single" w:sz="12" w:space="0" w:color="auto"/>
          </w:tcBorders>
        </w:tcPr>
        <w:p w:rsidR="004E3ED3" w:rsidRDefault="004E3ED3" w:rsidP="0027435F"/>
      </w:tc>
      <w:tc>
        <w:tcPr>
          <w:tcW w:w="2641" w:type="dxa"/>
          <w:gridSpan w:val="3"/>
          <w:vMerge/>
          <w:tcBorders>
            <w:top w:val="single" w:sz="12" w:space="0" w:color="auto"/>
            <w:left w:val="single" w:sz="12" w:space="0" w:color="auto"/>
            <w:bottom w:val="nil"/>
          </w:tcBorders>
        </w:tcPr>
        <w:p w:rsidR="004E3ED3" w:rsidRDefault="004E3ED3" w:rsidP="0027435F"/>
      </w:tc>
    </w:tr>
  </w:tbl>
  <w:p w:rsidR="004E3ED3" w:rsidRPr="00627EF5" w:rsidRDefault="004E3ED3" w:rsidP="0034151A">
    <w:pPr>
      <w:rPr>
        <w:sz w:val="10"/>
        <w:szCs w:val="1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98" w:type="dxa"/>
      <w:tblInd w:w="-142" w:type="dxa"/>
      <w:tblBorders>
        <w:top w:val="single" w:sz="12" w:space="0" w:color="auto"/>
        <w:lef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47"/>
      <w:gridCol w:w="547"/>
      <w:gridCol w:w="546"/>
      <w:gridCol w:w="546"/>
      <w:gridCol w:w="634"/>
      <w:gridCol w:w="567"/>
      <w:gridCol w:w="6165"/>
      <w:gridCol w:w="546"/>
    </w:tblGrid>
    <w:tr w:rsidR="004E3ED3" w:rsidTr="00DF0257">
      <w:trPr>
        <w:cantSplit/>
        <w:trHeight w:hRule="exact" w:val="284"/>
      </w:trPr>
      <w:tc>
        <w:tcPr>
          <w:tcW w:w="547" w:type="dxa"/>
          <w:tcBorders>
            <w:left w:val="nil"/>
            <w:bottom w:val="single" w:sz="6" w:space="0" w:color="auto"/>
          </w:tcBorders>
        </w:tcPr>
        <w:p w:rsidR="004E3ED3" w:rsidRPr="00E15CA6" w:rsidRDefault="004E3ED3" w:rsidP="00FF6137">
          <w:pPr>
            <w:pStyle w:val="aff9"/>
          </w:pPr>
        </w:p>
      </w:tc>
      <w:tc>
        <w:tcPr>
          <w:tcW w:w="547" w:type="dxa"/>
          <w:tcBorders>
            <w:bottom w:val="single" w:sz="6" w:space="0" w:color="auto"/>
          </w:tcBorders>
        </w:tcPr>
        <w:p w:rsidR="004E3ED3" w:rsidRPr="00E15CA6" w:rsidRDefault="004E3ED3" w:rsidP="00FF6137">
          <w:pPr>
            <w:pStyle w:val="aff9"/>
          </w:pPr>
        </w:p>
      </w:tc>
      <w:tc>
        <w:tcPr>
          <w:tcW w:w="546" w:type="dxa"/>
          <w:tcBorders>
            <w:bottom w:val="single" w:sz="6" w:space="0" w:color="auto"/>
          </w:tcBorders>
        </w:tcPr>
        <w:p w:rsidR="004E3ED3" w:rsidRPr="00E15CA6" w:rsidRDefault="004E3ED3" w:rsidP="00FF6137">
          <w:pPr>
            <w:pStyle w:val="aff9"/>
          </w:pPr>
        </w:p>
      </w:tc>
      <w:tc>
        <w:tcPr>
          <w:tcW w:w="546" w:type="dxa"/>
          <w:tcBorders>
            <w:bottom w:val="single" w:sz="6" w:space="0" w:color="auto"/>
          </w:tcBorders>
        </w:tcPr>
        <w:p w:rsidR="004E3ED3" w:rsidRPr="00E15CA6" w:rsidRDefault="004E3ED3" w:rsidP="00FF6137">
          <w:pPr>
            <w:pStyle w:val="aff9"/>
          </w:pPr>
        </w:p>
      </w:tc>
      <w:tc>
        <w:tcPr>
          <w:tcW w:w="634" w:type="dxa"/>
          <w:tcBorders>
            <w:bottom w:val="single" w:sz="6" w:space="0" w:color="auto"/>
          </w:tcBorders>
        </w:tcPr>
        <w:p w:rsidR="004E3ED3" w:rsidRPr="00E15CA6" w:rsidRDefault="004E3ED3" w:rsidP="00FF6137">
          <w:pPr>
            <w:pStyle w:val="aff9"/>
          </w:pPr>
        </w:p>
      </w:tc>
      <w:tc>
        <w:tcPr>
          <w:tcW w:w="567" w:type="dxa"/>
          <w:tcBorders>
            <w:bottom w:val="single" w:sz="6" w:space="0" w:color="auto"/>
          </w:tcBorders>
        </w:tcPr>
        <w:p w:rsidR="004E3ED3" w:rsidRPr="00E15CA6" w:rsidRDefault="004E3ED3" w:rsidP="00FF6137">
          <w:pPr>
            <w:pStyle w:val="aff9"/>
          </w:pPr>
        </w:p>
      </w:tc>
      <w:tc>
        <w:tcPr>
          <w:tcW w:w="6165" w:type="dxa"/>
          <w:vMerge w:val="restart"/>
          <w:tcBorders>
            <w:bottom w:val="nil"/>
          </w:tcBorders>
          <w:vAlign w:val="center"/>
        </w:tcPr>
        <w:p w:rsidR="004E3ED3" w:rsidRPr="00425F74" w:rsidRDefault="004E3ED3" w:rsidP="0066194A">
          <w:pPr>
            <w:pStyle w:val="affa"/>
            <w:rPr>
              <w:lang w:val="en-US"/>
            </w:rPr>
          </w:pPr>
          <w:r w:rsidRPr="008C3EBD">
            <w:rPr>
              <w:szCs w:val="28"/>
            </w:rPr>
            <w:t>ВЭС00085.291.1.1-ПМТ</w:t>
          </w:r>
          <w:r>
            <w:rPr>
              <w:szCs w:val="28"/>
            </w:rPr>
            <w:t>-ОЧП-ТЧ</w:t>
          </w:r>
        </w:p>
      </w:tc>
      <w:tc>
        <w:tcPr>
          <w:tcW w:w="546" w:type="dxa"/>
          <w:tcBorders>
            <w:bottom w:val="nil"/>
          </w:tcBorders>
        </w:tcPr>
        <w:p w:rsidR="004E3ED3" w:rsidRPr="004D38EA" w:rsidRDefault="004E3ED3" w:rsidP="00FF6137">
          <w:pPr>
            <w:jc w:val="center"/>
            <w:rPr>
              <w:rFonts w:ascii="ISOCPEUR" w:hAnsi="ISOCPEUR"/>
              <w:i/>
              <w:sz w:val="18"/>
              <w:szCs w:val="18"/>
            </w:rPr>
          </w:pPr>
          <w:r w:rsidRPr="004D38EA">
            <w:rPr>
              <w:rFonts w:ascii="ISOCPEUR" w:hAnsi="ISOCPEUR"/>
              <w:i/>
              <w:sz w:val="18"/>
              <w:szCs w:val="18"/>
            </w:rPr>
            <w:t>Лист</w:t>
          </w:r>
        </w:p>
      </w:tc>
    </w:tr>
    <w:tr w:rsidR="004E3ED3" w:rsidTr="00DF0257">
      <w:trPr>
        <w:cantSplit/>
        <w:trHeight w:hRule="exact" w:val="284"/>
      </w:trPr>
      <w:tc>
        <w:tcPr>
          <w:tcW w:w="547" w:type="dxa"/>
          <w:tcBorders>
            <w:top w:val="single" w:sz="6" w:space="0" w:color="auto"/>
            <w:left w:val="nil"/>
            <w:bottom w:val="single" w:sz="12" w:space="0" w:color="auto"/>
          </w:tcBorders>
        </w:tcPr>
        <w:p w:rsidR="004E3ED3" w:rsidRPr="00E15CA6" w:rsidRDefault="004E3ED3" w:rsidP="00FF6137">
          <w:pPr>
            <w:pStyle w:val="aff9"/>
          </w:pPr>
        </w:p>
      </w:tc>
      <w:tc>
        <w:tcPr>
          <w:tcW w:w="547" w:type="dxa"/>
          <w:tcBorders>
            <w:top w:val="single" w:sz="6" w:space="0" w:color="auto"/>
            <w:bottom w:val="single" w:sz="12" w:space="0" w:color="auto"/>
          </w:tcBorders>
        </w:tcPr>
        <w:p w:rsidR="004E3ED3" w:rsidRPr="00E15CA6" w:rsidRDefault="004E3ED3" w:rsidP="00FF6137">
          <w:pPr>
            <w:pStyle w:val="aff9"/>
          </w:pPr>
        </w:p>
      </w:tc>
      <w:tc>
        <w:tcPr>
          <w:tcW w:w="546" w:type="dxa"/>
          <w:tcBorders>
            <w:top w:val="single" w:sz="6" w:space="0" w:color="auto"/>
            <w:bottom w:val="single" w:sz="12" w:space="0" w:color="auto"/>
          </w:tcBorders>
        </w:tcPr>
        <w:p w:rsidR="004E3ED3" w:rsidRPr="00E15CA6" w:rsidRDefault="004E3ED3" w:rsidP="00FF6137">
          <w:pPr>
            <w:pStyle w:val="aff9"/>
          </w:pPr>
        </w:p>
      </w:tc>
      <w:tc>
        <w:tcPr>
          <w:tcW w:w="546" w:type="dxa"/>
          <w:tcBorders>
            <w:top w:val="single" w:sz="6" w:space="0" w:color="auto"/>
            <w:bottom w:val="single" w:sz="12" w:space="0" w:color="auto"/>
          </w:tcBorders>
        </w:tcPr>
        <w:p w:rsidR="004E3ED3" w:rsidRPr="00E15CA6" w:rsidRDefault="004E3ED3" w:rsidP="00FF6137">
          <w:pPr>
            <w:pStyle w:val="aff9"/>
          </w:pPr>
        </w:p>
      </w:tc>
      <w:tc>
        <w:tcPr>
          <w:tcW w:w="634" w:type="dxa"/>
          <w:tcBorders>
            <w:top w:val="single" w:sz="6" w:space="0" w:color="auto"/>
            <w:bottom w:val="single" w:sz="12" w:space="0" w:color="auto"/>
          </w:tcBorders>
        </w:tcPr>
        <w:p w:rsidR="004E3ED3" w:rsidRPr="00E15CA6" w:rsidRDefault="004E3ED3" w:rsidP="00FF6137">
          <w:pPr>
            <w:pStyle w:val="aff9"/>
          </w:pPr>
        </w:p>
      </w:tc>
      <w:tc>
        <w:tcPr>
          <w:tcW w:w="567" w:type="dxa"/>
          <w:tcBorders>
            <w:top w:val="single" w:sz="6" w:space="0" w:color="auto"/>
            <w:bottom w:val="single" w:sz="12" w:space="0" w:color="auto"/>
          </w:tcBorders>
        </w:tcPr>
        <w:p w:rsidR="004E3ED3" w:rsidRPr="00E15CA6" w:rsidRDefault="004E3ED3" w:rsidP="00FF6137">
          <w:pPr>
            <w:pStyle w:val="aff9"/>
          </w:pPr>
        </w:p>
      </w:tc>
      <w:tc>
        <w:tcPr>
          <w:tcW w:w="6165" w:type="dxa"/>
          <w:vMerge/>
          <w:tcBorders>
            <w:bottom w:val="nil"/>
          </w:tcBorders>
        </w:tcPr>
        <w:p w:rsidR="004E3ED3" w:rsidRDefault="004E3ED3" w:rsidP="00FF6137">
          <w:pPr>
            <w:jc w:val="center"/>
          </w:pPr>
        </w:p>
      </w:tc>
      <w:tc>
        <w:tcPr>
          <w:tcW w:w="546" w:type="dxa"/>
          <w:vMerge w:val="restart"/>
          <w:tcBorders>
            <w:bottom w:val="nil"/>
          </w:tcBorders>
        </w:tcPr>
        <w:p w:rsidR="004E3ED3" w:rsidRPr="00E34A3C" w:rsidRDefault="004E3ED3" w:rsidP="00FF6137">
          <w:pPr>
            <w:pStyle w:val="affa"/>
          </w:pP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=</w:instrText>
          </w: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PAGE </w:instrText>
          </w:r>
          <w:r>
            <w:rPr>
              <w:lang w:val="en-US"/>
            </w:rPr>
            <w:fldChar w:fldCharType="separate"/>
          </w:r>
          <w:r>
            <w:rPr>
              <w:noProof/>
              <w:lang w:val="en-US"/>
            </w:rPr>
            <w:instrText>9</w:instrText>
          </w:r>
          <w:r>
            <w:rPr>
              <w:lang w:val="en-US"/>
            </w:rPr>
            <w:fldChar w:fldCharType="end"/>
          </w:r>
          <w:r>
            <w:rPr>
              <w:lang w:val="en-US"/>
            </w:rPr>
            <w:instrText>-</w:instrText>
          </w:r>
          <w:r>
            <w:instrText xml:space="preserve"> </w:instrTex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 Sect0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instrText>3</w:instrText>
          </w:r>
          <w:r>
            <w:rPr>
              <w:noProof/>
            </w:rPr>
            <w:fldChar w:fldCharType="end"/>
          </w:r>
          <w:r>
            <w:rPr>
              <w:lang w:val="en-US"/>
            </w:rPr>
            <w:instrText xml:space="preserve"> </w:instrText>
          </w:r>
          <w:r>
            <w:instrText xml:space="preserve">+ 1 </w:instrText>
          </w:r>
          <w:r>
            <w:rPr>
              <w:lang w:val="en-US"/>
            </w:rPr>
            <w:fldChar w:fldCharType="separate"/>
          </w:r>
          <w:r>
            <w:rPr>
              <w:noProof/>
              <w:lang w:val="en-US"/>
            </w:rPr>
            <w:t>7</w:t>
          </w:r>
          <w:r>
            <w:rPr>
              <w:lang w:val="en-US"/>
            </w:rPr>
            <w:fldChar w:fldCharType="end"/>
          </w:r>
        </w:p>
        <w:p w:rsidR="004E3ED3" w:rsidRPr="00E34A3C" w:rsidRDefault="004E3ED3" w:rsidP="00FF6137">
          <w:pPr>
            <w:pStyle w:val="affa"/>
          </w:pPr>
        </w:p>
        <w:p w:rsidR="004E3ED3" w:rsidRPr="00E34A3C" w:rsidRDefault="004E3ED3" w:rsidP="00FF6137">
          <w:pPr>
            <w:spacing w:before="120"/>
            <w:jc w:val="center"/>
            <w:rPr>
              <w:i/>
              <w:lang w:val="en-US"/>
            </w:rPr>
          </w:pPr>
        </w:p>
      </w:tc>
    </w:tr>
    <w:tr w:rsidR="004E3ED3" w:rsidTr="00DF0257">
      <w:trPr>
        <w:cantSplit/>
        <w:trHeight w:hRule="exact" w:val="284"/>
      </w:trPr>
      <w:tc>
        <w:tcPr>
          <w:tcW w:w="547" w:type="dxa"/>
          <w:tcBorders>
            <w:top w:val="single" w:sz="12" w:space="0" w:color="auto"/>
            <w:left w:val="nil"/>
            <w:bottom w:val="nil"/>
          </w:tcBorders>
        </w:tcPr>
        <w:p w:rsidR="004E3ED3" w:rsidRPr="00A92609" w:rsidRDefault="004E3ED3" w:rsidP="00FF6137">
          <w:pPr>
            <w:pStyle w:val="aff9"/>
            <w:ind w:left="79"/>
          </w:pPr>
          <w:r w:rsidRPr="00A92609">
            <w:t>Изм.</w:t>
          </w:r>
        </w:p>
      </w:tc>
      <w:tc>
        <w:tcPr>
          <w:tcW w:w="547" w:type="dxa"/>
          <w:tcBorders>
            <w:top w:val="single" w:sz="12" w:space="0" w:color="auto"/>
          </w:tcBorders>
        </w:tcPr>
        <w:p w:rsidR="004E3ED3" w:rsidRPr="00A92609" w:rsidRDefault="004E3ED3" w:rsidP="00FF6137">
          <w:pPr>
            <w:pStyle w:val="aff9"/>
            <w:ind w:left="25"/>
          </w:pPr>
          <w:proofErr w:type="spellStart"/>
          <w:r w:rsidRPr="00A92609">
            <w:t>Кол.уч</w:t>
          </w:r>
          <w:proofErr w:type="spellEnd"/>
          <w:r w:rsidRPr="00A92609">
            <w:t>.</w:t>
          </w:r>
        </w:p>
      </w:tc>
      <w:tc>
        <w:tcPr>
          <w:tcW w:w="546" w:type="dxa"/>
          <w:tcBorders>
            <w:top w:val="single" w:sz="12" w:space="0" w:color="auto"/>
          </w:tcBorders>
        </w:tcPr>
        <w:p w:rsidR="004E3ED3" w:rsidRPr="00A92609" w:rsidRDefault="004E3ED3" w:rsidP="00FF6137">
          <w:pPr>
            <w:pStyle w:val="aff9"/>
            <w:ind w:left="38"/>
          </w:pPr>
          <w:r w:rsidRPr="00A92609">
            <w:t>Лист</w:t>
          </w:r>
        </w:p>
      </w:tc>
      <w:tc>
        <w:tcPr>
          <w:tcW w:w="546" w:type="dxa"/>
          <w:tcBorders>
            <w:top w:val="single" w:sz="12" w:space="0" w:color="auto"/>
          </w:tcBorders>
        </w:tcPr>
        <w:p w:rsidR="004E3ED3" w:rsidRPr="00A92609" w:rsidRDefault="004E3ED3" w:rsidP="00FF6137">
          <w:pPr>
            <w:pStyle w:val="aff9"/>
            <w:ind w:left="40"/>
          </w:pPr>
          <w:r w:rsidRPr="00A92609">
            <w:t>№док.</w:t>
          </w:r>
        </w:p>
      </w:tc>
      <w:tc>
        <w:tcPr>
          <w:tcW w:w="634" w:type="dxa"/>
          <w:tcBorders>
            <w:top w:val="single" w:sz="12" w:space="0" w:color="auto"/>
          </w:tcBorders>
        </w:tcPr>
        <w:p w:rsidR="004E3ED3" w:rsidRPr="00A92609" w:rsidRDefault="004E3ED3" w:rsidP="00963F5E">
          <w:pPr>
            <w:pStyle w:val="aff9"/>
            <w:ind w:left="40"/>
            <w:jc w:val="center"/>
          </w:pPr>
          <w:r w:rsidRPr="00A92609">
            <w:t>Подп.</w:t>
          </w:r>
        </w:p>
      </w:tc>
      <w:tc>
        <w:tcPr>
          <w:tcW w:w="567" w:type="dxa"/>
          <w:tcBorders>
            <w:top w:val="single" w:sz="12" w:space="0" w:color="auto"/>
          </w:tcBorders>
        </w:tcPr>
        <w:p w:rsidR="004E3ED3" w:rsidRPr="00A92609" w:rsidRDefault="004E3ED3" w:rsidP="00FF6137">
          <w:pPr>
            <w:pStyle w:val="aff9"/>
            <w:ind w:left="40"/>
          </w:pPr>
          <w:r w:rsidRPr="00A92609">
            <w:t>Дата</w:t>
          </w:r>
        </w:p>
      </w:tc>
      <w:tc>
        <w:tcPr>
          <w:tcW w:w="6165" w:type="dxa"/>
          <w:vMerge/>
          <w:tcBorders>
            <w:bottom w:val="nil"/>
          </w:tcBorders>
        </w:tcPr>
        <w:p w:rsidR="004E3ED3" w:rsidRDefault="004E3ED3" w:rsidP="00FF6137">
          <w:pPr>
            <w:jc w:val="center"/>
          </w:pPr>
        </w:p>
      </w:tc>
      <w:tc>
        <w:tcPr>
          <w:tcW w:w="546" w:type="dxa"/>
          <w:vMerge/>
          <w:tcBorders>
            <w:bottom w:val="nil"/>
          </w:tcBorders>
        </w:tcPr>
        <w:p w:rsidR="004E3ED3" w:rsidRDefault="004E3ED3" w:rsidP="00FF6137">
          <w:pPr>
            <w:jc w:val="center"/>
          </w:pPr>
        </w:p>
      </w:tc>
    </w:tr>
  </w:tbl>
  <w:p w:rsidR="004E3ED3" w:rsidRPr="001B0E7C" w:rsidRDefault="004E3ED3" w:rsidP="001B0E7C">
    <w:pPr>
      <w:rPr>
        <w:sz w:val="12"/>
        <w:szCs w:val="1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6" w:type="dxa"/>
      <w:tblInd w:w="-84" w:type="dxa"/>
      <w:tblBorders>
        <w:top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555"/>
      <w:gridCol w:w="557"/>
      <w:gridCol w:w="557"/>
      <w:gridCol w:w="557"/>
      <w:gridCol w:w="833"/>
      <w:gridCol w:w="557"/>
      <w:gridCol w:w="3849"/>
      <w:gridCol w:w="832"/>
      <w:gridCol w:w="832"/>
      <w:gridCol w:w="947"/>
    </w:tblGrid>
    <w:tr w:rsidR="004E3ED3" w:rsidTr="00EB4AD3">
      <w:trPr>
        <w:cantSplit/>
        <w:trHeight w:hRule="exact" w:val="284"/>
      </w:trPr>
      <w:tc>
        <w:tcPr>
          <w:tcW w:w="55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4E3ED3" w:rsidRPr="00551214" w:rsidRDefault="004E3ED3" w:rsidP="00551214">
          <w:pPr>
            <w:pStyle w:val="aff9"/>
            <w:ind w:left="-58"/>
          </w:pP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551214" w:rsidRDefault="004E3ED3" w:rsidP="00551214">
          <w:pPr>
            <w:pStyle w:val="aff9"/>
            <w:ind w:left="-58"/>
          </w:pP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551214" w:rsidRDefault="004E3ED3" w:rsidP="00551214">
          <w:pPr>
            <w:pStyle w:val="aff9"/>
            <w:ind w:left="-58"/>
          </w:pP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551214" w:rsidRDefault="004E3ED3" w:rsidP="00551214">
          <w:pPr>
            <w:pStyle w:val="aff9"/>
            <w:ind w:left="-58"/>
          </w:pPr>
        </w:p>
      </w:tc>
      <w:tc>
        <w:tcPr>
          <w:tcW w:w="833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551214" w:rsidRDefault="004E3ED3" w:rsidP="00551214">
          <w:pPr>
            <w:pStyle w:val="aff9"/>
            <w:ind w:left="-58"/>
          </w:pP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551214" w:rsidRDefault="004E3ED3" w:rsidP="00551214">
          <w:pPr>
            <w:pStyle w:val="aff9"/>
            <w:ind w:left="-58"/>
          </w:pPr>
        </w:p>
      </w:tc>
      <w:tc>
        <w:tcPr>
          <w:tcW w:w="6460" w:type="dxa"/>
          <w:gridSpan w:val="4"/>
          <w:vMerge w:val="restart"/>
          <w:tcBorders>
            <w:top w:val="single" w:sz="12" w:space="0" w:color="auto"/>
            <w:left w:val="single" w:sz="12" w:space="0" w:color="auto"/>
            <w:bottom w:val="nil"/>
          </w:tcBorders>
          <w:vAlign w:val="center"/>
        </w:tcPr>
        <w:p w:rsidR="004E3ED3" w:rsidRPr="00C00A9A" w:rsidRDefault="004E3ED3" w:rsidP="008C3EBD">
          <w:pPr>
            <w:pStyle w:val="affc"/>
          </w:pPr>
          <w:r w:rsidRPr="008C3EBD">
            <w:rPr>
              <w:szCs w:val="28"/>
            </w:rPr>
            <w:t>ВЭС00085.291.1.1-ПМТ</w:t>
          </w:r>
          <w:r>
            <w:rPr>
              <w:szCs w:val="28"/>
            </w:rPr>
            <w:t>-ОЧП</w:t>
          </w:r>
          <w:proofErr w:type="gramStart"/>
          <w:r>
            <w:rPr>
              <w:szCs w:val="28"/>
            </w:rPr>
            <w:t>.С</w:t>
          </w:r>
          <w:proofErr w:type="gramEnd"/>
          <w:r>
            <w:rPr>
              <w:szCs w:val="28"/>
            </w:rPr>
            <w:t>П</w:t>
          </w:r>
        </w:p>
      </w:tc>
    </w:tr>
    <w:tr w:rsidR="004E3ED3" w:rsidTr="00EB4AD3">
      <w:trPr>
        <w:cantSplit/>
        <w:trHeight w:hRule="exact" w:val="284"/>
      </w:trPr>
      <w:tc>
        <w:tcPr>
          <w:tcW w:w="555" w:type="dxa"/>
          <w:tcBorders>
            <w:top w:val="single" w:sz="6" w:space="0" w:color="auto"/>
            <w:left w:val="nil"/>
            <w:bottom w:val="single" w:sz="12" w:space="0" w:color="auto"/>
            <w:right w:val="single" w:sz="12" w:space="0" w:color="auto"/>
          </w:tcBorders>
        </w:tcPr>
        <w:p w:rsidR="004E3ED3" w:rsidRPr="00551214" w:rsidRDefault="004E3ED3" w:rsidP="00551214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4E3ED3" w:rsidRPr="00551214" w:rsidRDefault="004E3ED3" w:rsidP="00551214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4E3ED3" w:rsidRPr="00551214" w:rsidRDefault="004E3ED3" w:rsidP="00551214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4E3ED3" w:rsidRPr="00551214" w:rsidRDefault="004E3ED3" w:rsidP="00551214">
          <w:pPr>
            <w:pStyle w:val="aff9"/>
            <w:ind w:left="-58"/>
          </w:pPr>
        </w:p>
      </w:tc>
      <w:tc>
        <w:tcPr>
          <w:tcW w:w="833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4E3ED3" w:rsidRPr="00551214" w:rsidRDefault="004E3ED3" w:rsidP="00551214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4E3ED3" w:rsidRPr="00551214" w:rsidRDefault="004E3ED3" w:rsidP="00551214">
          <w:pPr>
            <w:pStyle w:val="aff9"/>
            <w:ind w:left="-58"/>
          </w:pPr>
        </w:p>
      </w:tc>
      <w:tc>
        <w:tcPr>
          <w:tcW w:w="6460" w:type="dxa"/>
          <w:gridSpan w:val="4"/>
          <w:vMerge/>
          <w:tcBorders>
            <w:top w:val="single" w:sz="12" w:space="0" w:color="auto"/>
            <w:left w:val="single" w:sz="12" w:space="0" w:color="auto"/>
            <w:bottom w:val="nil"/>
          </w:tcBorders>
        </w:tcPr>
        <w:p w:rsidR="004E3ED3" w:rsidRDefault="004E3ED3"/>
      </w:tc>
    </w:tr>
    <w:tr w:rsidR="004E3ED3" w:rsidTr="00EB4AD3">
      <w:trPr>
        <w:cantSplit/>
        <w:trHeight w:hRule="exact" w:val="284"/>
      </w:trPr>
      <w:tc>
        <w:tcPr>
          <w:tcW w:w="555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4E3ED3" w:rsidRPr="009A5E50" w:rsidRDefault="004E3ED3" w:rsidP="003524CD">
          <w:pPr>
            <w:pStyle w:val="aff9"/>
            <w:ind w:left="-33"/>
          </w:pPr>
          <w:r w:rsidRPr="009A5E50">
            <w:t>Изм.</w:t>
          </w: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4E3ED3" w:rsidRPr="004D38EA" w:rsidRDefault="004E3ED3" w:rsidP="003524CD">
          <w:pPr>
            <w:pStyle w:val="aff9"/>
            <w:ind w:left="-80" w:right="-102"/>
            <w:rPr>
              <w:lang w:val="en-US"/>
            </w:rPr>
          </w:pPr>
          <w:proofErr w:type="spellStart"/>
          <w:r w:rsidRPr="009A5E50">
            <w:t>Кол.уч</w:t>
          </w:r>
          <w:proofErr w:type="spellEnd"/>
          <w:r>
            <w:rPr>
              <w:lang w:val="en-US"/>
            </w:rPr>
            <w:t>.</w:t>
          </w: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4E3ED3" w:rsidRPr="009A5E50" w:rsidRDefault="004E3ED3" w:rsidP="003524CD">
          <w:pPr>
            <w:pStyle w:val="aff9"/>
            <w:ind w:left="-60" w:right="-101"/>
          </w:pPr>
          <w:r w:rsidRPr="009A5E50">
            <w:t>Лист</w:t>
          </w: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4E3ED3" w:rsidRPr="009A5E50" w:rsidRDefault="004E3ED3" w:rsidP="00B60E59">
          <w:pPr>
            <w:pStyle w:val="aff9"/>
            <w:ind w:left="-60" w:right="-100"/>
          </w:pPr>
          <w:r>
            <w:rPr>
              <w:noProof/>
            </w:rPr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217894</wp:posOffset>
                </wp:positionH>
                <wp:positionV relativeFrom="paragraph">
                  <wp:posOffset>146685</wp:posOffset>
                </wp:positionV>
                <wp:extent cx="641350" cy="259080"/>
                <wp:effectExtent l="0" t="0" r="0" b="7620"/>
                <wp:wrapNone/>
                <wp:docPr id="220" name="Рисунок 2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0" name="Рисунок 2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9A5E50">
            <w:t>№док</w:t>
          </w:r>
        </w:p>
      </w:tc>
      <w:tc>
        <w:tcPr>
          <w:tcW w:w="83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4E3ED3" w:rsidRPr="009A5E50" w:rsidRDefault="004E3ED3" w:rsidP="00B60E59">
          <w:pPr>
            <w:pStyle w:val="aff9"/>
            <w:ind w:left="-35"/>
          </w:pPr>
          <w:r w:rsidRPr="009A5E50">
            <w:t>Подп.</w:t>
          </w: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4E3ED3" w:rsidRPr="009A5E50" w:rsidRDefault="004E3ED3" w:rsidP="00B60E59">
          <w:pPr>
            <w:pStyle w:val="aff9"/>
            <w:ind w:left="-60" w:right="-97"/>
          </w:pPr>
          <w:r w:rsidRPr="009A5E50">
            <w:t>Дата</w:t>
          </w:r>
        </w:p>
      </w:tc>
      <w:tc>
        <w:tcPr>
          <w:tcW w:w="6460" w:type="dxa"/>
          <w:gridSpan w:val="4"/>
          <w:vMerge/>
          <w:tcBorders>
            <w:top w:val="single" w:sz="12" w:space="0" w:color="auto"/>
            <w:left w:val="single" w:sz="12" w:space="0" w:color="auto"/>
            <w:bottom w:val="nil"/>
          </w:tcBorders>
        </w:tcPr>
        <w:p w:rsidR="004E3ED3" w:rsidRDefault="004E3ED3">
          <w:pPr>
            <w:jc w:val="center"/>
          </w:pPr>
        </w:p>
      </w:tc>
    </w:tr>
    <w:tr w:rsidR="004E3ED3" w:rsidTr="00EB4AD3">
      <w:trPr>
        <w:cantSplit/>
        <w:trHeight w:hRule="exact" w:val="284"/>
      </w:trPr>
      <w:tc>
        <w:tcPr>
          <w:tcW w:w="1112" w:type="dxa"/>
          <w:gridSpan w:val="2"/>
          <w:tcBorders>
            <w:top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A92609" w:rsidRDefault="004E3ED3" w:rsidP="00947D3A">
          <w:pPr>
            <w:pStyle w:val="aff9"/>
          </w:pPr>
          <w:r w:rsidRPr="00A92609">
            <w:t>ГИП</w:t>
          </w:r>
        </w:p>
      </w:tc>
      <w:tc>
        <w:tcPr>
          <w:tcW w:w="1114" w:type="dxa"/>
          <w:gridSpan w:val="2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947D3A" w:rsidRDefault="004E3ED3" w:rsidP="00947D3A">
          <w:pPr>
            <w:pStyle w:val="aff9"/>
            <w:ind w:left="-58"/>
          </w:pPr>
          <w:r>
            <w:rPr>
              <w:bCs/>
              <w:noProof/>
            </w:rPr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619715</wp:posOffset>
                </wp:positionH>
                <wp:positionV relativeFrom="paragraph">
                  <wp:posOffset>90671</wp:posOffset>
                </wp:positionV>
                <wp:extent cx="631825" cy="299720"/>
                <wp:effectExtent l="0" t="0" r="0" b="5080"/>
                <wp:wrapNone/>
                <wp:docPr id="219" name="Рисунок 2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9" name="Рисунок 21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82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fldSimple w:instr=" DOCPROPERTY  &quot;ГИП Фамилия&quot; \* MERGEFORMAT ">
            <w:r w:rsidRPr="004E1468">
              <w:rPr>
                <w:bCs/>
              </w:rPr>
              <w:t>Мартьянов</w:t>
            </w:r>
          </w:fldSimple>
        </w:p>
      </w:tc>
      <w:tc>
        <w:tcPr>
          <w:tcW w:w="833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Default="004E3ED3" w:rsidP="00947D3A">
          <w:pPr>
            <w:pStyle w:val="aff9"/>
            <w:ind w:left="-58"/>
          </w:pP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C33A89" w:rsidRDefault="004E3ED3" w:rsidP="00947D3A">
          <w:pPr>
            <w:pStyle w:val="aff9"/>
            <w:ind w:left="-58"/>
          </w:pPr>
          <w:fldSimple w:instr=" DOCPROPERTY  &quot;Дата сдачи проекта&quot;  \* MERGEFORMAT ">
            <w:r>
              <w:t>11.19</w:t>
            </w:r>
          </w:fldSimple>
        </w:p>
      </w:tc>
      <w:tc>
        <w:tcPr>
          <w:tcW w:w="3849" w:type="dxa"/>
          <w:vMerge w:val="restart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:rsidR="004E3ED3" w:rsidRDefault="004E3ED3" w:rsidP="008C3EBD">
          <w:pPr>
            <w:spacing w:line="276" w:lineRule="auto"/>
            <w:jc w:val="center"/>
            <w:rPr>
              <w:rFonts w:ascii="ISOCPEUR" w:hAnsi="ISOCPEUR"/>
              <w:i/>
              <w:sz w:val="16"/>
              <w:szCs w:val="16"/>
            </w:rPr>
          </w:pPr>
          <w:r w:rsidRPr="00157CA7">
            <w:rPr>
              <w:rFonts w:ascii="ISOCPEUR" w:hAnsi="ISOCPEUR"/>
              <w:i/>
              <w:sz w:val="16"/>
              <w:szCs w:val="16"/>
            </w:rPr>
            <w:t xml:space="preserve">Проект </w:t>
          </w:r>
          <w:r>
            <w:rPr>
              <w:rFonts w:ascii="ISOCPEUR" w:hAnsi="ISOCPEUR"/>
              <w:i/>
              <w:sz w:val="16"/>
              <w:szCs w:val="16"/>
            </w:rPr>
            <w:t>межевания</w:t>
          </w:r>
          <w:r w:rsidRPr="00157CA7">
            <w:rPr>
              <w:rFonts w:ascii="ISOCPEUR" w:hAnsi="ISOCPEUR"/>
              <w:i/>
              <w:sz w:val="16"/>
              <w:szCs w:val="16"/>
            </w:rPr>
            <w:t xml:space="preserve"> территории</w:t>
          </w:r>
        </w:p>
        <w:p w:rsidR="004E3ED3" w:rsidRPr="00157CA7" w:rsidRDefault="004E3ED3" w:rsidP="008C3EBD">
          <w:pPr>
            <w:spacing w:line="276" w:lineRule="auto"/>
            <w:jc w:val="center"/>
            <w:rPr>
              <w:rFonts w:ascii="ISOCPEUR" w:hAnsi="ISOCPEUR"/>
              <w:i/>
              <w:sz w:val="16"/>
              <w:szCs w:val="16"/>
            </w:rPr>
          </w:pPr>
          <w:proofErr w:type="gramStart"/>
          <w:r>
            <w:rPr>
              <w:rFonts w:ascii="ISOCPEUR" w:hAnsi="ISOCPEUR"/>
              <w:i/>
              <w:sz w:val="16"/>
              <w:szCs w:val="16"/>
            </w:rPr>
            <w:t>Красноармейская ВЭС</w:t>
          </w:r>
          <w:proofErr w:type="gramEnd"/>
        </w:p>
        <w:p w:rsidR="004E3ED3" w:rsidRPr="00157CA7" w:rsidRDefault="004E3ED3" w:rsidP="00D70AF3">
          <w:pPr>
            <w:spacing w:line="276" w:lineRule="auto"/>
            <w:jc w:val="center"/>
            <w:rPr>
              <w:rFonts w:ascii="ISOCPEUR" w:hAnsi="ISOCPEUR"/>
              <w:i/>
              <w:sz w:val="16"/>
              <w:szCs w:val="16"/>
            </w:rPr>
          </w:pPr>
          <w:r w:rsidRPr="00157CA7">
            <w:rPr>
              <w:rFonts w:ascii="ISOCPEUR" w:hAnsi="ISOCPEUR"/>
              <w:i/>
              <w:sz w:val="16"/>
              <w:szCs w:val="16"/>
            </w:rPr>
            <w:t xml:space="preserve">Основная часть проекта </w:t>
          </w:r>
          <w:r>
            <w:rPr>
              <w:rFonts w:ascii="ISOCPEUR" w:hAnsi="ISOCPEUR"/>
              <w:i/>
              <w:sz w:val="16"/>
              <w:szCs w:val="16"/>
            </w:rPr>
            <w:t>межевания</w:t>
          </w:r>
          <w:r w:rsidRPr="00157CA7">
            <w:rPr>
              <w:rFonts w:ascii="ISOCPEUR" w:hAnsi="ISOCPEUR"/>
              <w:i/>
              <w:sz w:val="16"/>
              <w:szCs w:val="16"/>
            </w:rPr>
            <w:t xml:space="preserve"> территории</w:t>
          </w:r>
        </w:p>
        <w:p w:rsidR="004E3ED3" w:rsidRPr="00157CA7" w:rsidRDefault="004E3ED3" w:rsidP="00D70AF3">
          <w:pPr>
            <w:spacing w:line="276" w:lineRule="auto"/>
            <w:jc w:val="center"/>
            <w:rPr>
              <w:rFonts w:ascii="ISOCPEUR" w:hAnsi="ISOCPEUR"/>
              <w:i/>
              <w:sz w:val="16"/>
              <w:szCs w:val="16"/>
            </w:rPr>
          </w:pPr>
          <w:r>
            <w:rPr>
              <w:rFonts w:ascii="ISOCPEUR" w:hAnsi="ISOCPEUR"/>
              <w:i/>
              <w:sz w:val="16"/>
              <w:szCs w:val="16"/>
            </w:rPr>
            <w:t>Текстовая часть</w:t>
          </w:r>
        </w:p>
        <w:p w:rsidR="004E3ED3" w:rsidRPr="00FC5A58" w:rsidRDefault="004E3ED3" w:rsidP="009E7E79">
          <w:pPr>
            <w:suppressAutoHyphens/>
            <w:ind w:left="-102" w:right="-114"/>
            <w:jc w:val="center"/>
            <w:rPr>
              <w:rFonts w:ascii="ISOCPEUR" w:hAnsi="ISOCPEUR"/>
              <w:i/>
              <w:sz w:val="16"/>
              <w:szCs w:val="16"/>
            </w:rPr>
          </w:pPr>
        </w:p>
        <w:p w:rsidR="004E3ED3" w:rsidRPr="0027435F" w:rsidRDefault="004E3ED3" w:rsidP="009E7E79">
          <w:pPr>
            <w:suppressAutoHyphens/>
            <w:ind w:left="-102" w:right="-114"/>
            <w:jc w:val="center"/>
            <w:rPr>
              <w:rFonts w:ascii="ISOCPEUR" w:hAnsi="ISOCPEUR"/>
              <w:i/>
              <w:sz w:val="16"/>
              <w:szCs w:val="16"/>
            </w:rPr>
          </w:pPr>
          <w:r>
            <w:rPr>
              <w:rFonts w:ascii="ISOCPEUR" w:hAnsi="ISOCPEUR"/>
              <w:i/>
              <w:sz w:val="16"/>
              <w:szCs w:val="16"/>
            </w:rPr>
            <w:t>Состав проекта</w:t>
          </w:r>
        </w:p>
      </w:tc>
      <w:tc>
        <w:tcPr>
          <w:tcW w:w="832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4E3ED3" w:rsidRPr="004D38EA" w:rsidRDefault="004E3ED3" w:rsidP="00947D3A">
          <w:pPr>
            <w:jc w:val="center"/>
            <w:rPr>
              <w:rFonts w:ascii="ISOCPEUR" w:hAnsi="ISOCPEUR"/>
              <w:i/>
              <w:sz w:val="18"/>
            </w:rPr>
          </w:pPr>
          <w:r w:rsidRPr="004D38EA">
            <w:rPr>
              <w:rFonts w:ascii="ISOCPEUR" w:hAnsi="ISOCPEUR"/>
              <w:i/>
              <w:sz w:val="18"/>
            </w:rPr>
            <w:t>Стадия</w:t>
          </w:r>
        </w:p>
      </w:tc>
      <w:tc>
        <w:tcPr>
          <w:tcW w:w="832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4E3ED3" w:rsidRPr="004D38EA" w:rsidRDefault="004E3ED3" w:rsidP="00947D3A">
          <w:pPr>
            <w:jc w:val="center"/>
            <w:rPr>
              <w:rFonts w:ascii="ISOCPEUR" w:hAnsi="ISOCPEUR"/>
              <w:i/>
              <w:sz w:val="18"/>
            </w:rPr>
          </w:pPr>
          <w:r w:rsidRPr="004D38EA">
            <w:rPr>
              <w:rFonts w:ascii="ISOCPEUR" w:hAnsi="ISOCPEUR"/>
              <w:i/>
              <w:sz w:val="18"/>
            </w:rPr>
            <w:t>Лист</w:t>
          </w:r>
        </w:p>
      </w:tc>
      <w:tc>
        <w:tcPr>
          <w:tcW w:w="947" w:type="dxa"/>
          <w:tcBorders>
            <w:top w:val="single" w:sz="12" w:space="0" w:color="auto"/>
            <w:left w:val="single" w:sz="12" w:space="0" w:color="auto"/>
            <w:bottom w:val="nil"/>
          </w:tcBorders>
        </w:tcPr>
        <w:p w:rsidR="004E3ED3" w:rsidRPr="004D38EA" w:rsidRDefault="004E3ED3" w:rsidP="00947D3A">
          <w:pPr>
            <w:jc w:val="center"/>
            <w:rPr>
              <w:rFonts w:ascii="ISOCPEUR" w:hAnsi="ISOCPEUR"/>
              <w:i/>
              <w:sz w:val="18"/>
            </w:rPr>
          </w:pPr>
          <w:r w:rsidRPr="004D38EA">
            <w:rPr>
              <w:rFonts w:ascii="ISOCPEUR" w:hAnsi="ISOCPEUR"/>
              <w:i/>
              <w:sz w:val="18"/>
            </w:rPr>
            <w:t>Листов</w:t>
          </w:r>
        </w:p>
      </w:tc>
    </w:tr>
    <w:tr w:rsidR="004E3ED3" w:rsidTr="00EB4AD3">
      <w:trPr>
        <w:cantSplit/>
        <w:trHeight w:hRule="exact" w:val="284"/>
      </w:trPr>
      <w:tc>
        <w:tcPr>
          <w:tcW w:w="1112" w:type="dxa"/>
          <w:gridSpan w:val="2"/>
          <w:tcBorders>
            <w:top w:val="single" w:sz="6" w:space="0" w:color="auto"/>
            <w:bottom w:val="single" w:sz="6" w:space="0" w:color="auto"/>
            <w:right w:val="single" w:sz="12" w:space="0" w:color="auto"/>
          </w:tcBorders>
        </w:tcPr>
        <w:p w:rsidR="004E3ED3" w:rsidRPr="00A92609" w:rsidRDefault="004E3ED3" w:rsidP="001C6F51">
          <w:pPr>
            <w:pStyle w:val="aff9"/>
          </w:pPr>
          <w:r w:rsidRPr="00A92609">
            <w:t>Н.контр.</w:t>
          </w:r>
        </w:p>
      </w:tc>
      <w:tc>
        <w:tcPr>
          <w:tcW w:w="1114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BD165D" w:rsidRDefault="004E3ED3" w:rsidP="001C6F51">
          <w:pPr>
            <w:pStyle w:val="aff9"/>
            <w:ind w:left="-58"/>
          </w:pPr>
          <w:fldSimple w:instr=" DOCPROPERTY  &quot;Норм. контр.&quot;  \* MERGEFORMAT ">
            <w:r>
              <w:t>Пирогова</w:t>
            </w:r>
          </w:fldSimple>
        </w:p>
      </w:tc>
      <w:tc>
        <w:tcPr>
          <w:tcW w:w="833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Default="004E3ED3" w:rsidP="001C6F51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Default="004E3ED3" w:rsidP="001C6F51">
          <w:pPr>
            <w:pStyle w:val="aff9"/>
            <w:ind w:left="-58"/>
          </w:pPr>
          <w:fldSimple w:instr=" DOCPROPERTY  &quot;Дата сдачи проекта&quot;  \* MERGEFORMAT ">
            <w:r>
              <w:t>11.19</w:t>
            </w:r>
          </w:fldSimple>
        </w:p>
      </w:tc>
      <w:tc>
        <w:tcPr>
          <w:tcW w:w="3849" w:type="dxa"/>
          <w:vMerge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4E3ED3" w:rsidRDefault="004E3ED3" w:rsidP="001C6F51">
          <w:pPr>
            <w:jc w:val="center"/>
          </w:pPr>
        </w:p>
      </w:tc>
      <w:tc>
        <w:tcPr>
          <w:tcW w:w="832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:rsidR="004E3ED3" w:rsidRPr="00A92609" w:rsidRDefault="004E3ED3" w:rsidP="001C6F51">
          <w:pPr>
            <w:pStyle w:val="aff8"/>
          </w:pPr>
          <w:r w:rsidRPr="00A92609">
            <w:t>П</w:t>
          </w:r>
        </w:p>
      </w:tc>
      <w:tc>
        <w:tcPr>
          <w:tcW w:w="832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:rsidR="004E3ED3" w:rsidRPr="002F4619" w:rsidRDefault="004E3ED3" w:rsidP="001C6F51">
          <w:pPr>
            <w:pStyle w:val="aff8"/>
          </w:pPr>
          <w:r>
            <w:t>1</w:t>
          </w:r>
        </w:p>
        <w:p w:rsidR="004E3ED3" w:rsidRPr="00C575D7" w:rsidRDefault="004E3ED3" w:rsidP="001C6F51">
          <w:pPr>
            <w:pStyle w:val="aff8"/>
          </w:pPr>
        </w:p>
      </w:tc>
      <w:tc>
        <w:tcPr>
          <w:tcW w:w="947" w:type="dxa"/>
          <w:tcBorders>
            <w:top w:val="single" w:sz="12" w:space="0" w:color="auto"/>
            <w:left w:val="single" w:sz="12" w:space="0" w:color="auto"/>
            <w:bottom w:val="nil"/>
          </w:tcBorders>
          <w:vAlign w:val="center"/>
        </w:tcPr>
        <w:p w:rsidR="004E3ED3" w:rsidRDefault="004E3ED3" w:rsidP="001C6F51">
          <w:pPr>
            <w:pStyle w:val="aff8"/>
          </w:pPr>
          <w:fldSimple w:instr=" SECTIONPAGES  \* Arabic  \* MERGEFORMAT ">
            <w:r>
              <w:rPr>
                <w:noProof/>
              </w:rPr>
              <w:t>1</w:t>
            </w:r>
          </w:fldSimple>
        </w:p>
        <w:p w:rsidR="004E3ED3" w:rsidRPr="00C575D7" w:rsidRDefault="004E3ED3" w:rsidP="001C6F51">
          <w:pPr>
            <w:pStyle w:val="aff8"/>
          </w:pPr>
        </w:p>
      </w:tc>
    </w:tr>
    <w:tr w:rsidR="004E3ED3" w:rsidTr="00EB4AD3">
      <w:trPr>
        <w:cantSplit/>
        <w:trHeight w:hRule="exact" w:val="284"/>
      </w:trPr>
      <w:tc>
        <w:tcPr>
          <w:tcW w:w="1112" w:type="dxa"/>
          <w:gridSpan w:val="2"/>
          <w:tcBorders>
            <w:top w:val="single" w:sz="6" w:space="0" w:color="auto"/>
            <w:bottom w:val="single" w:sz="6" w:space="0" w:color="auto"/>
            <w:right w:val="single" w:sz="12" w:space="0" w:color="auto"/>
          </w:tcBorders>
        </w:tcPr>
        <w:p w:rsidR="004E3ED3" w:rsidRPr="00A92609" w:rsidRDefault="004E3ED3" w:rsidP="001C6F51">
          <w:pPr>
            <w:pStyle w:val="aff9"/>
          </w:pPr>
          <w:r w:rsidRPr="00A92609">
            <w:t>Нач. отд.</w:t>
          </w:r>
        </w:p>
      </w:tc>
      <w:tc>
        <w:tcPr>
          <w:tcW w:w="1114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BD165D" w:rsidRDefault="004E3ED3" w:rsidP="001C6F51">
          <w:pPr>
            <w:pStyle w:val="aff9"/>
            <w:ind w:left="-58"/>
          </w:pPr>
        </w:p>
      </w:tc>
      <w:tc>
        <w:tcPr>
          <w:tcW w:w="833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BD165D" w:rsidRDefault="004E3ED3" w:rsidP="001C6F51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Default="004E3ED3" w:rsidP="001C6F51">
          <w:pPr>
            <w:pStyle w:val="aff9"/>
            <w:ind w:left="-58"/>
          </w:pPr>
        </w:p>
      </w:tc>
      <w:tc>
        <w:tcPr>
          <w:tcW w:w="3849" w:type="dxa"/>
          <w:vMerge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4E3ED3" w:rsidRDefault="004E3ED3" w:rsidP="001C6F51">
          <w:pPr>
            <w:jc w:val="center"/>
            <w:rPr>
              <w:sz w:val="22"/>
            </w:rPr>
          </w:pPr>
        </w:p>
      </w:tc>
      <w:tc>
        <w:tcPr>
          <w:tcW w:w="2611" w:type="dxa"/>
          <w:gridSpan w:val="3"/>
          <w:vMerge w:val="restart"/>
          <w:tcBorders>
            <w:top w:val="single" w:sz="12" w:space="0" w:color="auto"/>
            <w:left w:val="single" w:sz="12" w:space="0" w:color="auto"/>
            <w:bottom w:val="nil"/>
          </w:tcBorders>
          <w:vAlign w:val="center"/>
        </w:tcPr>
        <w:p w:rsidR="004E3ED3" w:rsidRPr="0076268A" w:rsidRDefault="004E3ED3" w:rsidP="001C6F51">
          <w:pPr>
            <w:pStyle w:val="-"/>
            <w:spacing w:before="0" w:line="240" w:lineRule="auto"/>
            <w:ind w:left="-108"/>
            <w:rPr>
              <w:szCs w:val="20"/>
            </w:rPr>
          </w:pPr>
          <w:r>
            <w:rPr>
              <w:noProof/>
              <w:szCs w:val="20"/>
            </w:rPr>
            <w:drawing>
              <wp:inline distT="0" distB="0" distL="0" distR="0">
                <wp:extent cx="1462715" cy="317108"/>
                <wp:effectExtent l="0" t="0" r="4445" b="6985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ерсм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2923" cy="3214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6268A">
            <w:rPr>
              <w:szCs w:val="20"/>
            </w:rPr>
            <w:t xml:space="preserve"> </w:t>
          </w:r>
        </w:p>
      </w:tc>
    </w:tr>
    <w:tr w:rsidR="004E3ED3" w:rsidTr="00EB4AD3">
      <w:trPr>
        <w:cantSplit/>
        <w:trHeight w:hRule="exact" w:val="284"/>
      </w:trPr>
      <w:tc>
        <w:tcPr>
          <w:tcW w:w="1112" w:type="dxa"/>
          <w:gridSpan w:val="2"/>
          <w:tcBorders>
            <w:top w:val="single" w:sz="6" w:space="0" w:color="auto"/>
            <w:bottom w:val="single" w:sz="6" w:space="0" w:color="auto"/>
            <w:right w:val="single" w:sz="12" w:space="0" w:color="auto"/>
          </w:tcBorders>
        </w:tcPr>
        <w:p w:rsidR="004E3ED3" w:rsidRPr="00A92609" w:rsidRDefault="004E3ED3" w:rsidP="001C6F51">
          <w:pPr>
            <w:pStyle w:val="aff9"/>
          </w:pPr>
          <w:r w:rsidRPr="00A92609">
            <w:t>Пров.</w:t>
          </w:r>
        </w:p>
      </w:tc>
      <w:tc>
        <w:tcPr>
          <w:tcW w:w="1114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E5283B" w:rsidRDefault="004E3ED3" w:rsidP="001C6F51">
          <w:pPr>
            <w:pStyle w:val="aff9"/>
            <w:ind w:left="-58"/>
            <w:rPr>
              <w:color w:val="000000" w:themeColor="text1"/>
            </w:rPr>
          </w:pPr>
          <w:r>
            <w:rPr>
              <w:noProof/>
            </w:rPr>
            <w:drawing>
              <wp:anchor distT="0" distB="0" distL="114300" distR="114300" simplePos="0" relativeHeight="251781120" behindDoc="1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63500</wp:posOffset>
                </wp:positionV>
                <wp:extent cx="711835" cy="466725"/>
                <wp:effectExtent l="0" t="0" r="0" b="9525"/>
                <wp:wrapNone/>
                <wp:docPr id="33" name="Рисунок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835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fldSimple w:instr=" DOCPROPERTY  Проверил  \* MERGEFORMAT ">
            <w:r w:rsidRPr="004E1468">
              <w:rPr>
                <w:color w:val="000000" w:themeColor="text1"/>
              </w:rPr>
              <w:t>Иванов</w:t>
            </w:r>
          </w:fldSimple>
        </w:p>
      </w:tc>
      <w:tc>
        <w:tcPr>
          <w:tcW w:w="833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Default="004E3ED3" w:rsidP="001C6F51">
          <w:pPr>
            <w:pStyle w:val="aff9"/>
            <w:ind w:left="-58"/>
          </w:pPr>
          <w:r>
            <w:rPr>
              <w:noProof/>
            </w:rPr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-88208</wp:posOffset>
                </wp:positionH>
                <wp:positionV relativeFrom="paragraph">
                  <wp:posOffset>-58536</wp:posOffset>
                </wp:positionV>
                <wp:extent cx="509732" cy="270587"/>
                <wp:effectExtent l="0" t="0" r="5080" b="0"/>
                <wp:wrapNone/>
                <wp:docPr id="17" name="Рисунок 17" descr="C:\Users\martevgen\AppData\Local\Microsoft\Windows\INetCache\Content.Word\03 Иванов цв пр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martevgen\AppData\Local\Microsoft\Windows\INetCache\Content.Word\03 Иванов цв пр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732" cy="270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Default="004E3ED3" w:rsidP="001C6F51">
          <w:pPr>
            <w:pStyle w:val="aff9"/>
            <w:ind w:left="-58"/>
          </w:pPr>
          <w:fldSimple w:instr=" DOCPROPERTY  &quot;Дата сдачи проекта&quot;  \* MERGEFORMAT ">
            <w:r>
              <w:t>11.19</w:t>
            </w:r>
          </w:fldSimple>
        </w:p>
      </w:tc>
      <w:tc>
        <w:tcPr>
          <w:tcW w:w="3849" w:type="dxa"/>
          <w:vMerge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4E3ED3" w:rsidRDefault="004E3ED3" w:rsidP="001C6F51"/>
      </w:tc>
      <w:tc>
        <w:tcPr>
          <w:tcW w:w="2611" w:type="dxa"/>
          <w:gridSpan w:val="3"/>
          <w:vMerge/>
          <w:tcBorders>
            <w:top w:val="single" w:sz="12" w:space="0" w:color="auto"/>
            <w:left w:val="single" w:sz="12" w:space="0" w:color="auto"/>
            <w:bottom w:val="nil"/>
          </w:tcBorders>
        </w:tcPr>
        <w:p w:rsidR="004E3ED3" w:rsidRDefault="004E3ED3" w:rsidP="001C6F51"/>
      </w:tc>
    </w:tr>
    <w:tr w:rsidR="004E3ED3" w:rsidTr="00EB4AD3">
      <w:trPr>
        <w:cantSplit/>
        <w:trHeight w:hRule="exact" w:val="284"/>
      </w:trPr>
      <w:tc>
        <w:tcPr>
          <w:tcW w:w="1112" w:type="dxa"/>
          <w:gridSpan w:val="2"/>
          <w:tcBorders>
            <w:top w:val="single" w:sz="6" w:space="0" w:color="auto"/>
            <w:bottom w:val="nil"/>
            <w:right w:val="single" w:sz="12" w:space="0" w:color="auto"/>
          </w:tcBorders>
        </w:tcPr>
        <w:p w:rsidR="004E3ED3" w:rsidRPr="00A92609" w:rsidRDefault="004E3ED3" w:rsidP="001C6F51">
          <w:pPr>
            <w:pStyle w:val="aff9"/>
          </w:pPr>
          <w:proofErr w:type="spellStart"/>
          <w:r w:rsidRPr="00A92609">
            <w:t>Разраб</w:t>
          </w:r>
          <w:proofErr w:type="spellEnd"/>
          <w:r w:rsidRPr="00A92609">
            <w:t>.</w:t>
          </w:r>
        </w:p>
      </w:tc>
      <w:tc>
        <w:tcPr>
          <w:tcW w:w="1114" w:type="dxa"/>
          <w:gridSpan w:val="2"/>
          <w:tcBorders>
            <w:top w:val="single" w:sz="6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4E3ED3" w:rsidRPr="00E5283B" w:rsidRDefault="004E3ED3" w:rsidP="001C6F51">
          <w:pPr>
            <w:pStyle w:val="aff9"/>
            <w:ind w:left="-58"/>
            <w:rPr>
              <w:color w:val="000000" w:themeColor="text1"/>
            </w:rPr>
          </w:pPr>
          <w:fldSimple w:instr=" DOCPROPERTY  Разраб.  \* MERGEFORMAT ">
            <w:r w:rsidRPr="004E1468">
              <w:rPr>
                <w:color w:val="000000" w:themeColor="text1"/>
              </w:rPr>
              <w:t>Реброва</w:t>
            </w:r>
          </w:fldSimple>
        </w:p>
      </w:tc>
      <w:tc>
        <w:tcPr>
          <w:tcW w:w="833" w:type="dxa"/>
          <w:tcBorders>
            <w:top w:val="single" w:sz="6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4E3ED3" w:rsidRDefault="004E3ED3" w:rsidP="001C6F51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4E3ED3" w:rsidRDefault="004E3ED3" w:rsidP="001C6F51">
          <w:pPr>
            <w:pStyle w:val="aff9"/>
            <w:ind w:left="-58"/>
          </w:pPr>
          <w:fldSimple w:instr=" DOCPROPERTY  &quot;Дата сдачи проекта&quot;  \* MERGEFORMAT ">
            <w:r>
              <w:t>11.19</w:t>
            </w:r>
          </w:fldSimple>
        </w:p>
      </w:tc>
      <w:tc>
        <w:tcPr>
          <w:tcW w:w="3849" w:type="dxa"/>
          <w:vMerge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4E3ED3" w:rsidRDefault="004E3ED3" w:rsidP="001C6F51"/>
      </w:tc>
      <w:tc>
        <w:tcPr>
          <w:tcW w:w="2611" w:type="dxa"/>
          <w:gridSpan w:val="3"/>
          <w:vMerge/>
          <w:tcBorders>
            <w:top w:val="single" w:sz="12" w:space="0" w:color="auto"/>
            <w:left w:val="single" w:sz="12" w:space="0" w:color="auto"/>
            <w:bottom w:val="nil"/>
          </w:tcBorders>
        </w:tcPr>
        <w:p w:rsidR="004E3ED3" w:rsidRDefault="004E3ED3" w:rsidP="001C6F51"/>
      </w:tc>
    </w:tr>
  </w:tbl>
  <w:p w:rsidR="004E3ED3" w:rsidRPr="00C00A9A" w:rsidRDefault="004E3ED3" w:rsidP="00C00A9A">
    <w:pPr>
      <w:tabs>
        <w:tab w:val="left" w:pos="1248"/>
      </w:tabs>
      <w:rPr>
        <w:sz w:val="12"/>
        <w:szCs w:val="1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6" w:type="dxa"/>
      <w:tblInd w:w="-113" w:type="dxa"/>
      <w:tblBorders>
        <w:top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555"/>
      <w:gridCol w:w="557"/>
      <w:gridCol w:w="557"/>
      <w:gridCol w:w="557"/>
      <w:gridCol w:w="833"/>
      <w:gridCol w:w="557"/>
      <w:gridCol w:w="3849"/>
      <w:gridCol w:w="832"/>
      <w:gridCol w:w="832"/>
      <w:gridCol w:w="947"/>
    </w:tblGrid>
    <w:tr w:rsidR="004E3ED3" w:rsidTr="00CC1C16">
      <w:trPr>
        <w:cantSplit/>
        <w:trHeight w:hRule="exact" w:val="284"/>
      </w:trPr>
      <w:tc>
        <w:tcPr>
          <w:tcW w:w="55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4E3ED3" w:rsidRPr="00551214" w:rsidRDefault="004E3ED3" w:rsidP="00551214">
          <w:pPr>
            <w:pStyle w:val="aff9"/>
            <w:ind w:left="-58"/>
          </w:pP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551214" w:rsidRDefault="004E3ED3" w:rsidP="00551214">
          <w:pPr>
            <w:pStyle w:val="aff9"/>
            <w:ind w:left="-58"/>
          </w:pP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551214" w:rsidRDefault="004E3ED3" w:rsidP="00551214">
          <w:pPr>
            <w:pStyle w:val="aff9"/>
            <w:ind w:left="-58"/>
          </w:pP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551214" w:rsidRDefault="004E3ED3" w:rsidP="00551214">
          <w:pPr>
            <w:pStyle w:val="aff9"/>
            <w:ind w:left="-58"/>
          </w:pPr>
        </w:p>
      </w:tc>
      <w:tc>
        <w:tcPr>
          <w:tcW w:w="833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551214" w:rsidRDefault="004E3ED3" w:rsidP="00551214">
          <w:pPr>
            <w:pStyle w:val="aff9"/>
            <w:ind w:left="-58"/>
          </w:pP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551214" w:rsidRDefault="004E3ED3" w:rsidP="00551214">
          <w:pPr>
            <w:pStyle w:val="aff9"/>
            <w:ind w:left="-58"/>
          </w:pPr>
        </w:p>
      </w:tc>
      <w:tc>
        <w:tcPr>
          <w:tcW w:w="6460" w:type="dxa"/>
          <w:gridSpan w:val="4"/>
          <w:vMerge w:val="restart"/>
          <w:tcBorders>
            <w:top w:val="single" w:sz="12" w:space="0" w:color="auto"/>
            <w:left w:val="single" w:sz="12" w:space="0" w:color="auto"/>
            <w:bottom w:val="nil"/>
          </w:tcBorders>
          <w:vAlign w:val="center"/>
        </w:tcPr>
        <w:p w:rsidR="004E3ED3" w:rsidRPr="00C00A9A" w:rsidRDefault="004E3ED3" w:rsidP="009E7E79">
          <w:pPr>
            <w:pStyle w:val="affc"/>
          </w:pPr>
          <w:r w:rsidRPr="008C3EBD">
            <w:rPr>
              <w:szCs w:val="28"/>
            </w:rPr>
            <w:t>ВЭС00085.291.1.1-ПМТ</w:t>
          </w:r>
          <w:r>
            <w:rPr>
              <w:szCs w:val="28"/>
            </w:rPr>
            <w:t>-ОЧП-ТЧ</w:t>
          </w:r>
        </w:p>
      </w:tc>
    </w:tr>
    <w:tr w:rsidR="004E3ED3" w:rsidTr="00CC1C16">
      <w:trPr>
        <w:cantSplit/>
        <w:trHeight w:hRule="exact" w:val="284"/>
      </w:trPr>
      <w:tc>
        <w:tcPr>
          <w:tcW w:w="555" w:type="dxa"/>
          <w:tcBorders>
            <w:top w:val="single" w:sz="6" w:space="0" w:color="auto"/>
            <w:left w:val="nil"/>
            <w:bottom w:val="single" w:sz="12" w:space="0" w:color="auto"/>
            <w:right w:val="single" w:sz="12" w:space="0" w:color="auto"/>
          </w:tcBorders>
        </w:tcPr>
        <w:p w:rsidR="004E3ED3" w:rsidRPr="00551214" w:rsidRDefault="004E3ED3" w:rsidP="00551214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4E3ED3" w:rsidRPr="00551214" w:rsidRDefault="004E3ED3" w:rsidP="00551214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4E3ED3" w:rsidRPr="00551214" w:rsidRDefault="004E3ED3" w:rsidP="00551214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4E3ED3" w:rsidRPr="00551214" w:rsidRDefault="004E3ED3" w:rsidP="00551214">
          <w:pPr>
            <w:pStyle w:val="aff9"/>
            <w:ind w:left="-58"/>
          </w:pPr>
        </w:p>
      </w:tc>
      <w:tc>
        <w:tcPr>
          <w:tcW w:w="833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4E3ED3" w:rsidRPr="00551214" w:rsidRDefault="004E3ED3" w:rsidP="00551214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4E3ED3" w:rsidRPr="00551214" w:rsidRDefault="004E3ED3" w:rsidP="00551214">
          <w:pPr>
            <w:pStyle w:val="aff9"/>
            <w:ind w:left="-58"/>
          </w:pPr>
        </w:p>
      </w:tc>
      <w:tc>
        <w:tcPr>
          <w:tcW w:w="6460" w:type="dxa"/>
          <w:gridSpan w:val="4"/>
          <w:vMerge/>
          <w:tcBorders>
            <w:top w:val="single" w:sz="12" w:space="0" w:color="auto"/>
            <w:left w:val="single" w:sz="12" w:space="0" w:color="auto"/>
            <w:bottom w:val="nil"/>
          </w:tcBorders>
        </w:tcPr>
        <w:p w:rsidR="004E3ED3" w:rsidRDefault="004E3ED3"/>
      </w:tc>
    </w:tr>
    <w:tr w:rsidR="004E3ED3" w:rsidTr="00CC1C16">
      <w:trPr>
        <w:cantSplit/>
        <w:trHeight w:hRule="exact" w:val="284"/>
      </w:trPr>
      <w:tc>
        <w:tcPr>
          <w:tcW w:w="555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4E3ED3" w:rsidRPr="009A5E50" w:rsidRDefault="004E3ED3" w:rsidP="003524CD">
          <w:pPr>
            <w:pStyle w:val="aff9"/>
            <w:ind w:left="-33"/>
          </w:pPr>
          <w:r w:rsidRPr="009A5E50">
            <w:t>Изм.</w:t>
          </w: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4E3ED3" w:rsidRPr="004D38EA" w:rsidRDefault="004E3ED3" w:rsidP="003524CD">
          <w:pPr>
            <w:pStyle w:val="aff9"/>
            <w:ind w:left="-80" w:right="-102"/>
            <w:rPr>
              <w:lang w:val="en-US"/>
            </w:rPr>
          </w:pPr>
          <w:proofErr w:type="spellStart"/>
          <w:r w:rsidRPr="009A5E50">
            <w:t>Кол.уч</w:t>
          </w:r>
          <w:proofErr w:type="spellEnd"/>
          <w:r>
            <w:rPr>
              <w:lang w:val="en-US"/>
            </w:rPr>
            <w:t>.</w:t>
          </w: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4E3ED3" w:rsidRPr="009A5E50" w:rsidRDefault="004E3ED3" w:rsidP="003524CD">
          <w:pPr>
            <w:pStyle w:val="aff9"/>
            <w:ind w:left="-60" w:right="-101"/>
          </w:pPr>
          <w:r w:rsidRPr="009A5E50">
            <w:t>Лист</w:t>
          </w: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4E3ED3" w:rsidRPr="009A5E50" w:rsidRDefault="004E3ED3" w:rsidP="00B60E59">
          <w:pPr>
            <w:pStyle w:val="aff9"/>
            <w:ind w:left="-60" w:right="-100"/>
          </w:pPr>
          <w:r>
            <w:rPr>
              <w:noProof/>
            </w:rPr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201672</wp:posOffset>
                </wp:positionH>
                <wp:positionV relativeFrom="paragraph">
                  <wp:posOffset>134562</wp:posOffset>
                </wp:positionV>
                <wp:extent cx="641350" cy="259080"/>
                <wp:effectExtent l="0" t="0" r="0" b="7620"/>
                <wp:wrapNone/>
                <wp:docPr id="23" name="Рисуно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1" name="Рисунок 24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9A5E50">
            <w:t>№док</w:t>
          </w:r>
        </w:p>
      </w:tc>
      <w:tc>
        <w:tcPr>
          <w:tcW w:w="83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4E3ED3" w:rsidRPr="009A5E50" w:rsidRDefault="004E3ED3" w:rsidP="00B60E59">
          <w:pPr>
            <w:pStyle w:val="aff9"/>
            <w:ind w:left="-35"/>
          </w:pPr>
          <w:r w:rsidRPr="009A5E50">
            <w:t>Подп.</w:t>
          </w: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4E3ED3" w:rsidRPr="009A5E50" w:rsidRDefault="004E3ED3" w:rsidP="00B60E59">
          <w:pPr>
            <w:pStyle w:val="aff9"/>
            <w:ind w:left="-60" w:right="-97"/>
          </w:pPr>
          <w:r w:rsidRPr="009A5E50">
            <w:t>Дата</w:t>
          </w:r>
        </w:p>
      </w:tc>
      <w:tc>
        <w:tcPr>
          <w:tcW w:w="6460" w:type="dxa"/>
          <w:gridSpan w:val="4"/>
          <w:vMerge/>
          <w:tcBorders>
            <w:top w:val="single" w:sz="12" w:space="0" w:color="auto"/>
            <w:left w:val="single" w:sz="12" w:space="0" w:color="auto"/>
            <w:bottom w:val="nil"/>
          </w:tcBorders>
        </w:tcPr>
        <w:p w:rsidR="004E3ED3" w:rsidRDefault="004E3ED3">
          <w:pPr>
            <w:jc w:val="center"/>
          </w:pPr>
        </w:p>
      </w:tc>
    </w:tr>
    <w:tr w:rsidR="004E3ED3" w:rsidTr="00CC1C16">
      <w:trPr>
        <w:cantSplit/>
        <w:trHeight w:hRule="exact" w:val="284"/>
      </w:trPr>
      <w:tc>
        <w:tcPr>
          <w:tcW w:w="1112" w:type="dxa"/>
          <w:gridSpan w:val="2"/>
          <w:tcBorders>
            <w:top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A92609" w:rsidRDefault="004E3ED3" w:rsidP="00947D3A">
          <w:pPr>
            <w:pStyle w:val="aff9"/>
          </w:pPr>
          <w:r w:rsidRPr="00A92609">
            <w:t>ГИП</w:t>
          </w:r>
        </w:p>
      </w:tc>
      <w:tc>
        <w:tcPr>
          <w:tcW w:w="1114" w:type="dxa"/>
          <w:gridSpan w:val="2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947D3A" w:rsidRDefault="004E3ED3" w:rsidP="00947D3A">
          <w:pPr>
            <w:pStyle w:val="aff9"/>
            <w:ind w:left="-58"/>
          </w:pPr>
          <w:r>
            <w:rPr>
              <w:bCs/>
              <w:noProof/>
            </w:rPr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603493</wp:posOffset>
                </wp:positionH>
                <wp:positionV relativeFrom="paragraph">
                  <wp:posOffset>78548</wp:posOffset>
                </wp:positionV>
                <wp:extent cx="631825" cy="299720"/>
                <wp:effectExtent l="0" t="0" r="0" b="5080"/>
                <wp:wrapNone/>
                <wp:docPr id="24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6" name="Рисунок 22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82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fldSimple w:instr=" DOCPROPERTY  &quot;ГИП Фамилия&quot; \* MERGEFORMAT ">
            <w:r w:rsidRPr="004E1468">
              <w:rPr>
                <w:bCs/>
              </w:rPr>
              <w:t>Мартьянов</w:t>
            </w:r>
          </w:fldSimple>
        </w:p>
      </w:tc>
      <w:tc>
        <w:tcPr>
          <w:tcW w:w="833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Default="004E3ED3" w:rsidP="00947D3A">
          <w:pPr>
            <w:pStyle w:val="aff9"/>
            <w:ind w:left="-58"/>
          </w:pP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C33A89" w:rsidRDefault="004E3ED3" w:rsidP="00947D3A">
          <w:pPr>
            <w:pStyle w:val="aff9"/>
            <w:ind w:left="-58"/>
          </w:pPr>
          <w:fldSimple w:instr=" DOCPROPERTY  &quot;Дата сдачи проекта&quot;  \* MERGEFORMAT ">
            <w:r>
              <w:t>11.19</w:t>
            </w:r>
          </w:fldSimple>
        </w:p>
      </w:tc>
      <w:tc>
        <w:tcPr>
          <w:tcW w:w="3849" w:type="dxa"/>
          <w:vMerge w:val="restart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:rsidR="004E3ED3" w:rsidRDefault="004E3ED3" w:rsidP="009E7E79">
          <w:pPr>
            <w:spacing w:line="276" w:lineRule="auto"/>
            <w:jc w:val="center"/>
            <w:rPr>
              <w:rFonts w:ascii="ISOCPEUR" w:hAnsi="ISOCPEUR"/>
              <w:i/>
              <w:sz w:val="16"/>
              <w:szCs w:val="16"/>
            </w:rPr>
          </w:pPr>
          <w:r w:rsidRPr="009E7E79">
            <w:rPr>
              <w:rFonts w:ascii="ISOCPEUR" w:hAnsi="ISOCPEUR"/>
              <w:i/>
              <w:sz w:val="16"/>
              <w:szCs w:val="16"/>
            </w:rPr>
            <w:t xml:space="preserve">Проект </w:t>
          </w:r>
          <w:r>
            <w:rPr>
              <w:rFonts w:ascii="ISOCPEUR" w:hAnsi="ISOCPEUR"/>
              <w:i/>
              <w:sz w:val="16"/>
              <w:szCs w:val="16"/>
            </w:rPr>
            <w:t>межевания</w:t>
          </w:r>
          <w:r w:rsidRPr="009E7E79">
            <w:rPr>
              <w:rFonts w:ascii="ISOCPEUR" w:hAnsi="ISOCPEUR"/>
              <w:i/>
              <w:sz w:val="16"/>
              <w:szCs w:val="16"/>
            </w:rPr>
            <w:t xml:space="preserve"> территории</w:t>
          </w:r>
        </w:p>
        <w:p w:rsidR="004E3ED3" w:rsidRPr="009E7E79" w:rsidRDefault="004E3ED3" w:rsidP="009E7E79">
          <w:pPr>
            <w:spacing w:line="276" w:lineRule="auto"/>
            <w:jc w:val="center"/>
            <w:rPr>
              <w:rFonts w:ascii="ISOCPEUR" w:hAnsi="ISOCPEUR"/>
              <w:i/>
              <w:sz w:val="16"/>
              <w:szCs w:val="16"/>
            </w:rPr>
          </w:pPr>
          <w:proofErr w:type="gramStart"/>
          <w:r>
            <w:rPr>
              <w:rFonts w:ascii="ISOCPEUR" w:hAnsi="ISOCPEUR"/>
              <w:i/>
              <w:sz w:val="16"/>
              <w:szCs w:val="16"/>
            </w:rPr>
            <w:t>Красноармейская ВЭС</w:t>
          </w:r>
          <w:proofErr w:type="gramEnd"/>
        </w:p>
        <w:p w:rsidR="004E3ED3" w:rsidRPr="009E7E79" w:rsidRDefault="004E3ED3" w:rsidP="008C3EBD">
          <w:pPr>
            <w:spacing w:line="276" w:lineRule="auto"/>
            <w:rPr>
              <w:rFonts w:ascii="ISOCPEUR" w:hAnsi="ISOCPEUR"/>
              <w:i/>
              <w:sz w:val="16"/>
              <w:szCs w:val="16"/>
            </w:rPr>
          </w:pPr>
          <w:r w:rsidRPr="009E7E79">
            <w:rPr>
              <w:rFonts w:ascii="ISOCPEUR" w:hAnsi="ISOCPEUR"/>
              <w:i/>
              <w:sz w:val="16"/>
              <w:szCs w:val="16"/>
            </w:rPr>
            <w:t xml:space="preserve">Основная часть проекта </w:t>
          </w:r>
          <w:r>
            <w:rPr>
              <w:rFonts w:ascii="ISOCPEUR" w:hAnsi="ISOCPEUR"/>
              <w:i/>
              <w:sz w:val="16"/>
              <w:szCs w:val="16"/>
            </w:rPr>
            <w:t>межевания</w:t>
          </w:r>
          <w:r w:rsidRPr="009E7E79">
            <w:rPr>
              <w:rFonts w:ascii="ISOCPEUR" w:hAnsi="ISOCPEUR"/>
              <w:i/>
              <w:sz w:val="16"/>
              <w:szCs w:val="16"/>
            </w:rPr>
            <w:t xml:space="preserve"> территории</w:t>
          </w:r>
        </w:p>
        <w:p w:rsidR="004E3ED3" w:rsidRPr="00586975" w:rsidRDefault="004E3ED3" w:rsidP="009E7E79">
          <w:pPr>
            <w:suppressAutoHyphens/>
            <w:ind w:left="-102" w:right="-114"/>
            <w:jc w:val="center"/>
            <w:rPr>
              <w:rFonts w:ascii="ISOCPEUR" w:hAnsi="ISOCPEUR"/>
              <w:i/>
              <w:sz w:val="18"/>
              <w:szCs w:val="20"/>
            </w:rPr>
          </w:pPr>
          <w:r w:rsidRPr="009E7E79">
            <w:rPr>
              <w:rFonts w:ascii="ISOCPEUR" w:hAnsi="ISOCPEUR"/>
              <w:i/>
              <w:sz w:val="16"/>
              <w:szCs w:val="16"/>
            </w:rPr>
            <w:t>Текстовая часть</w:t>
          </w:r>
        </w:p>
      </w:tc>
      <w:tc>
        <w:tcPr>
          <w:tcW w:w="832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4E3ED3" w:rsidRPr="004D38EA" w:rsidRDefault="004E3ED3" w:rsidP="00947D3A">
          <w:pPr>
            <w:jc w:val="center"/>
            <w:rPr>
              <w:rFonts w:ascii="ISOCPEUR" w:hAnsi="ISOCPEUR"/>
              <w:i/>
              <w:sz w:val="18"/>
            </w:rPr>
          </w:pPr>
          <w:r w:rsidRPr="004D38EA">
            <w:rPr>
              <w:rFonts w:ascii="ISOCPEUR" w:hAnsi="ISOCPEUR"/>
              <w:i/>
              <w:sz w:val="18"/>
            </w:rPr>
            <w:t>Стадия</w:t>
          </w:r>
        </w:p>
      </w:tc>
      <w:tc>
        <w:tcPr>
          <w:tcW w:w="832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4E3ED3" w:rsidRPr="004D38EA" w:rsidRDefault="004E3ED3" w:rsidP="00947D3A">
          <w:pPr>
            <w:jc w:val="center"/>
            <w:rPr>
              <w:rFonts w:ascii="ISOCPEUR" w:hAnsi="ISOCPEUR"/>
              <w:i/>
              <w:sz w:val="18"/>
            </w:rPr>
          </w:pPr>
          <w:r w:rsidRPr="004D38EA">
            <w:rPr>
              <w:rFonts w:ascii="ISOCPEUR" w:hAnsi="ISOCPEUR"/>
              <w:i/>
              <w:sz w:val="18"/>
            </w:rPr>
            <w:t>Лист</w:t>
          </w:r>
        </w:p>
      </w:tc>
      <w:tc>
        <w:tcPr>
          <w:tcW w:w="947" w:type="dxa"/>
          <w:tcBorders>
            <w:top w:val="single" w:sz="12" w:space="0" w:color="auto"/>
            <w:left w:val="single" w:sz="12" w:space="0" w:color="auto"/>
            <w:bottom w:val="nil"/>
          </w:tcBorders>
        </w:tcPr>
        <w:p w:rsidR="004E3ED3" w:rsidRPr="004D38EA" w:rsidRDefault="004E3ED3" w:rsidP="00947D3A">
          <w:pPr>
            <w:jc w:val="center"/>
            <w:rPr>
              <w:rFonts w:ascii="ISOCPEUR" w:hAnsi="ISOCPEUR"/>
              <w:i/>
              <w:sz w:val="18"/>
            </w:rPr>
          </w:pPr>
          <w:r w:rsidRPr="004D38EA">
            <w:rPr>
              <w:rFonts w:ascii="ISOCPEUR" w:hAnsi="ISOCPEUR"/>
              <w:i/>
              <w:sz w:val="18"/>
            </w:rPr>
            <w:t>Листов</w:t>
          </w:r>
        </w:p>
      </w:tc>
    </w:tr>
    <w:tr w:rsidR="004E3ED3" w:rsidTr="00CC1C16">
      <w:trPr>
        <w:cantSplit/>
        <w:trHeight w:hRule="exact" w:val="284"/>
      </w:trPr>
      <w:tc>
        <w:tcPr>
          <w:tcW w:w="1112" w:type="dxa"/>
          <w:gridSpan w:val="2"/>
          <w:tcBorders>
            <w:top w:val="single" w:sz="6" w:space="0" w:color="auto"/>
            <w:bottom w:val="single" w:sz="6" w:space="0" w:color="auto"/>
            <w:right w:val="single" w:sz="12" w:space="0" w:color="auto"/>
          </w:tcBorders>
        </w:tcPr>
        <w:p w:rsidR="004E3ED3" w:rsidRPr="00A92609" w:rsidRDefault="004E3ED3" w:rsidP="001C6F51">
          <w:pPr>
            <w:pStyle w:val="aff9"/>
          </w:pPr>
          <w:r w:rsidRPr="00A92609">
            <w:t>Н.контр.</w:t>
          </w:r>
        </w:p>
      </w:tc>
      <w:tc>
        <w:tcPr>
          <w:tcW w:w="1114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BD165D" w:rsidRDefault="004E3ED3" w:rsidP="001C6F51">
          <w:pPr>
            <w:pStyle w:val="aff9"/>
            <w:ind w:left="-58"/>
          </w:pPr>
          <w:fldSimple w:instr=" DOCPROPERTY  &quot;Норм. контр.&quot;  \* MERGEFORMAT ">
            <w:r>
              <w:t>Пирогова</w:t>
            </w:r>
          </w:fldSimple>
        </w:p>
      </w:tc>
      <w:tc>
        <w:tcPr>
          <w:tcW w:w="833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Default="004E3ED3" w:rsidP="001C6F51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Default="004E3ED3" w:rsidP="001C6F51">
          <w:pPr>
            <w:pStyle w:val="aff9"/>
            <w:ind w:left="-58"/>
          </w:pPr>
          <w:fldSimple w:instr=" DOCPROPERTY  &quot;Дата сдачи проекта&quot;  \* MERGEFORMAT ">
            <w:r>
              <w:t>11.19</w:t>
            </w:r>
          </w:fldSimple>
        </w:p>
      </w:tc>
      <w:tc>
        <w:tcPr>
          <w:tcW w:w="3849" w:type="dxa"/>
          <w:vMerge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4E3ED3" w:rsidRDefault="004E3ED3" w:rsidP="001C6F51">
          <w:pPr>
            <w:jc w:val="center"/>
          </w:pPr>
        </w:p>
      </w:tc>
      <w:tc>
        <w:tcPr>
          <w:tcW w:w="832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:rsidR="004E3ED3" w:rsidRPr="00A92609" w:rsidRDefault="004E3ED3" w:rsidP="001C6F51">
          <w:pPr>
            <w:pStyle w:val="aff8"/>
          </w:pPr>
          <w:r w:rsidRPr="00A92609">
            <w:t>П</w:t>
          </w:r>
        </w:p>
      </w:tc>
      <w:tc>
        <w:tcPr>
          <w:tcW w:w="832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:rsidR="004E3ED3" w:rsidRPr="002F4619" w:rsidRDefault="004E3ED3" w:rsidP="001C6F51">
          <w:pPr>
            <w:pStyle w:val="aff8"/>
          </w:pPr>
          <w:r>
            <w:t>1</w:t>
          </w:r>
        </w:p>
        <w:p w:rsidR="004E3ED3" w:rsidRPr="00C575D7" w:rsidRDefault="004E3ED3" w:rsidP="001C6F51">
          <w:pPr>
            <w:pStyle w:val="aff8"/>
          </w:pPr>
        </w:p>
      </w:tc>
      <w:tc>
        <w:tcPr>
          <w:tcW w:w="947" w:type="dxa"/>
          <w:tcBorders>
            <w:top w:val="single" w:sz="12" w:space="0" w:color="auto"/>
            <w:left w:val="single" w:sz="12" w:space="0" w:color="auto"/>
            <w:bottom w:val="nil"/>
          </w:tcBorders>
          <w:vAlign w:val="center"/>
        </w:tcPr>
        <w:p w:rsidR="004E3ED3" w:rsidRDefault="004E3ED3" w:rsidP="001C6F51">
          <w:pPr>
            <w:pStyle w:val="aff8"/>
          </w:pPr>
          <w:fldSimple w:instr=" SECTIONPAGES  \* Arabic  \* MERGEFORMAT ">
            <w:r>
              <w:rPr>
                <w:noProof/>
              </w:rPr>
              <w:t>5</w:t>
            </w:r>
          </w:fldSimple>
        </w:p>
        <w:p w:rsidR="004E3ED3" w:rsidRPr="00C575D7" w:rsidRDefault="004E3ED3" w:rsidP="001C6F51">
          <w:pPr>
            <w:pStyle w:val="aff8"/>
          </w:pPr>
        </w:p>
      </w:tc>
    </w:tr>
    <w:tr w:rsidR="004E3ED3" w:rsidTr="00CC1C16">
      <w:trPr>
        <w:cantSplit/>
        <w:trHeight w:hRule="exact" w:val="284"/>
      </w:trPr>
      <w:tc>
        <w:tcPr>
          <w:tcW w:w="1112" w:type="dxa"/>
          <w:gridSpan w:val="2"/>
          <w:tcBorders>
            <w:top w:val="single" w:sz="6" w:space="0" w:color="auto"/>
            <w:bottom w:val="single" w:sz="6" w:space="0" w:color="auto"/>
            <w:right w:val="single" w:sz="12" w:space="0" w:color="auto"/>
          </w:tcBorders>
        </w:tcPr>
        <w:p w:rsidR="004E3ED3" w:rsidRPr="00A92609" w:rsidRDefault="004E3ED3" w:rsidP="001C6F51">
          <w:pPr>
            <w:pStyle w:val="aff9"/>
          </w:pPr>
          <w:r w:rsidRPr="00A92609">
            <w:t>Нач. отд.</w:t>
          </w:r>
        </w:p>
      </w:tc>
      <w:tc>
        <w:tcPr>
          <w:tcW w:w="1114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BD165D" w:rsidRDefault="004E3ED3" w:rsidP="001C6F51">
          <w:pPr>
            <w:pStyle w:val="aff9"/>
            <w:ind w:left="-58"/>
          </w:pPr>
        </w:p>
      </w:tc>
      <w:tc>
        <w:tcPr>
          <w:tcW w:w="833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BD165D" w:rsidRDefault="004E3ED3" w:rsidP="001C6F51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Default="004E3ED3" w:rsidP="001C6F51">
          <w:pPr>
            <w:pStyle w:val="aff9"/>
            <w:ind w:left="-58"/>
          </w:pPr>
        </w:p>
      </w:tc>
      <w:tc>
        <w:tcPr>
          <w:tcW w:w="3849" w:type="dxa"/>
          <w:vMerge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4E3ED3" w:rsidRDefault="004E3ED3" w:rsidP="001C6F51">
          <w:pPr>
            <w:jc w:val="center"/>
            <w:rPr>
              <w:sz w:val="22"/>
            </w:rPr>
          </w:pPr>
        </w:p>
      </w:tc>
      <w:tc>
        <w:tcPr>
          <w:tcW w:w="2611" w:type="dxa"/>
          <w:gridSpan w:val="3"/>
          <w:vMerge w:val="restart"/>
          <w:tcBorders>
            <w:top w:val="single" w:sz="12" w:space="0" w:color="auto"/>
            <w:left w:val="single" w:sz="12" w:space="0" w:color="auto"/>
            <w:bottom w:val="nil"/>
          </w:tcBorders>
          <w:vAlign w:val="center"/>
        </w:tcPr>
        <w:p w:rsidR="004E3ED3" w:rsidRPr="0076268A" w:rsidRDefault="004E3ED3" w:rsidP="001C6F51">
          <w:pPr>
            <w:pStyle w:val="-"/>
            <w:spacing w:before="0" w:line="240" w:lineRule="auto"/>
            <w:ind w:left="-108"/>
            <w:rPr>
              <w:szCs w:val="20"/>
            </w:rPr>
          </w:pPr>
          <w:r>
            <w:rPr>
              <w:noProof/>
              <w:szCs w:val="20"/>
            </w:rPr>
            <w:drawing>
              <wp:inline distT="0" distB="0" distL="0" distR="0">
                <wp:extent cx="1462715" cy="317108"/>
                <wp:effectExtent l="0" t="0" r="4445" b="6985"/>
                <wp:docPr id="25" name="Рисунок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ерсм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2923" cy="3214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6268A">
            <w:rPr>
              <w:szCs w:val="20"/>
            </w:rPr>
            <w:t xml:space="preserve"> </w:t>
          </w:r>
        </w:p>
      </w:tc>
    </w:tr>
    <w:tr w:rsidR="004E3ED3" w:rsidTr="00CC1C16">
      <w:trPr>
        <w:cantSplit/>
        <w:trHeight w:hRule="exact" w:val="284"/>
      </w:trPr>
      <w:tc>
        <w:tcPr>
          <w:tcW w:w="1112" w:type="dxa"/>
          <w:gridSpan w:val="2"/>
          <w:tcBorders>
            <w:top w:val="single" w:sz="6" w:space="0" w:color="auto"/>
            <w:bottom w:val="single" w:sz="6" w:space="0" w:color="auto"/>
            <w:right w:val="single" w:sz="12" w:space="0" w:color="auto"/>
          </w:tcBorders>
        </w:tcPr>
        <w:p w:rsidR="004E3ED3" w:rsidRPr="00A92609" w:rsidRDefault="004E3ED3" w:rsidP="001C6F51">
          <w:pPr>
            <w:pStyle w:val="aff9"/>
          </w:pPr>
          <w:r w:rsidRPr="00A92609">
            <w:t>Пров.</w:t>
          </w:r>
        </w:p>
      </w:tc>
      <w:tc>
        <w:tcPr>
          <w:tcW w:w="1114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E5283B" w:rsidRDefault="004E3ED3" w:rsidP="001C6F51">
          <w:pPr>
            <w:pStyle w:val="aff9"/>
            <w:ind w:left="-58"/>
            <w:rPr>
              <w:color w:val="000000" w:themeColor="text1"/>
            </w:rPr>
          </w:pPr>
          <w:r>
            <w:rPr>
              <w:noProof/>
            </w:rPr>
            <w:drawing>
              <wp:anchor distT="0" distB="0" distL="114300" distR="114300" simplePos="0" relativeHeight="251783168" behindDoc="1" locked="0" layoutInCell="1" allowOverlap="1">
                <wp:simplePos x="0" y="0"/>
                <wp:positionH relativeFrom="column">
                  <wp:posOffset>573405</wp:posOffset>
                </wp:positionH>
                <wp:positionV relativeFrom="paragraph">
                  <wp:posOffset>35560</wp:posOffset>
                </wp:positionV>
                <wp:extent cx="711835" cy="466725"/>
                <wp:effectExtent l="0" t="0" r="0" b="9525"/>
                <wp:wrapNone/>
                <wp:docPr id="34" name="Рисунок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835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fldSimple w:instr=" DOCPROPERTY  Проверил  \* MERGEFORMAT ">
            <w:r w:rsidRPr="004E1468">
              <w:rPr>
                <w:color w:val="000000" w:themeColor="text1"/>
              </w:rPr>
              <w:t>Иванов</w:t>
            </w:r>
          </w:fldSimple>
        </w:p>
      </w:tc>
      <w:tc>
        <w:tcPr>
          <w:tcW w:w="833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Default="004E3ED3" w:rsidP="001C6F51">
          <w:pPr>
            <w:pStyle w:val="aff9"/>
            <w:ind w:left="-58"/>
          </w:pPr>
          <w:r>
            <w:rPr>
              <w:noProof/>
            </w:rPr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-90689</wp:posOffset>
                </wp:positionH>
                <wp:positionV relativeFrom="paragraph">
                  <wp:posOffset>-51608</wp:posOffset>
                </wp:positionV>
                <wp:extent cx="509732" cy="270587"/>
                <wp:effectExtent l="0" t="0" r="5080" b="0"/>
                <wp:wrapNone/>
                <wp:docPr id="26" name="Рисунок 26" descr="C:\Users\martevgen\AppData\Local\Microsoft\Windows\INetCache\Content.Word\03 Иванов цв пр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martevgen\AppData\Local\Microsoft\Windows\INetCache\Content.Word\03 Иванов цв пр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732" cy="270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Default="004E3ED3" w:rsidP="001C6F51">
          <w:pPr>
            <w:pStyle w:val="aff9"/>
            <w:ind w:left="-58"/>
          </w:pPr>
          <w:fldSimple w:instr=" DOCPROPERTY  &quot;Дата сдачи проекта&quot;  \* MERGEFORMAT ">
            <w:r>
              <w:t>11.19</w:t>
            </w:r>
          </w:fldSimple>
        </w:p>
      </w:tc>
      <w:tc>
        <w:tcPr>
          <w:tcW w:w="3849" w:type="dxa"/>
          <w:vMerge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4E3ED3" w:rsidRDefault="004E3ED3" w:rsidP="001C6F51"/>
      </w:tc>
      <w:tc>
        <w:tcPr>
          <w:tcW w:w="2611" w:type="dxa"/>
          <w:gridSpan w:val="3"/>
          <w:vMerge/>
          <w:tcBorders>
            <w:top w:val="single" w:sz="12" w:space="0" w:color="auto"/>
            <w:left w:val="single" w:sz="12" w:space="0" w:color="auto"/>
            <w:bottom w:val="nil"/>
          </w:tcBorders>
        </w:tcPr>
        <w:p w:rsidR="004E3ED3" w:rsidRDefault="004E3ED3" w:rsidP="001C6F51"/>
      </w:tc>
    </w:tr>
    <w:tr w:rsidR="004E3ED3" w:rsidTr="00CC1C16">
      <w:trPr>
        <w:cantSplit/>
        <w:trHeight w:hRule="exact" w:val="284"/>
      </w:trPr>
      <w:tc>
        <w:tcPr>
          <w:tcW w:w="1112" w:type="dxa"/>
          <w:gridSpan w:val="2"/>
          <w:tcBorders>
            <w:top w:val="single" w:sz="6" w:space="0" w:color="auto"/>
            <w:bottom w:val="nil"/>
            <w:right w:val="single" w:sz="12" w:space="0" w:color="auto"/>
          </w:tcBorders>
        </w:tcPr>
        <w:p w:rsidR="004E3ED3" w:rsidRPr="00A92609" w:rsidRDefault="004E3ED3" w:rsidP="001C6F51">
          <w:pPr>
            <w:pStyle w:val="aff9"/>
          </w:pPr>
          <w:proofErr w:type="spellStart"/>
          <w:r w:rsidRPr="00A92609">
            <w:t>Разраб</w:t>
          </w:r>
          <w:proofErr w:type="spellEnd"/>
          <w:r w:rsidRPr="00A92609">
            <w:t>.</w:t>
          </w:r>
        </w:p>
      </w:tc>
      <w:tc>
        <w:tcPr>
          <w:tcW w:w="1114" w:type="dxa"/>
          <w:gridSpan w:val="2"/>
          <w:tcBorders>
            <w:top w:val="single" w:sz="6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4E3ED3" w:rsidRPr="00E5283B" w:rsidRDefault="004E3ED3" w:rsidP="001C6F51">
          <w:pPr>
            <w:pStyle w:val="aff9"/>
            <w:ind w:left="-58"/>
            <w:rPr>
              <w:color w:val="000000" w:themeColor="text1"/>
            </w:rPr>
          </w:pPr>
          <w:fldSimple w:instr=" DOCPROPERTY  Разраб.  \* MERGEFORMAT ">
            <w:r w:rsidRPr="004E1468">
              <w:rPr>
                <w:color w:val="000000" w:themeColor="text1"/>
              </w:rPr>
              <w:t>Реброва</w:t>
            </w:r>
          </w:fldSimple>
        </w:p>
      </w:tc>
      <w:tc>
        <w:tcPr>
          <w:tcW w:w="833" w:type="dxa"/>
          <w:tcBorders>
            <w:top w:val="single" w:sz="6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4E3ED3" w:rsidRDefault="004E3ED3" w:rsidP="001C6F51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4E3ED3" w:rsidRDefault="004E3ED3" w:rsidP="001C6F51">
          <w:pPr>
            <w:pStyle w:val="aff9"/>
            <w:ind w:left="-58"/>
          </w:pPr>
          <w:fldSimple w:instr=" DOCPROPERTY  &quot;Дата сдачи проекта&quot;  \* MERGEFORMAT ">
            <w:r>
              <w:t>11.19</w:t>
            </w:r>
          </w:fldSimple>
        </w:p>
      </w:tc>
      <w:tc>
        <w:tcPr>
          <w:tcW w:w="3849" w:type="dxa"/>
          <w:vMerge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4E3ED3" w:rsidRDefault="004E3ED3" w:rsidP="001C6F51"/>
      </w:tc>
      <w:tc>
        <w:tcPr>
          <w:tcW w:w="2611" w:type="dxa"/>
          <w:gridSpan w:val="3"/>
          <w:vMerge/>
          <w:tcBorders>
            <w:top w:val="single" w:sz="12" w:space="0" w:color="auto"/>
            <w:left w:val="single" w:sz="12" w:space="0" w:color="auto"/>
            <w:bottom w:val="nil"/>
          </w:tcBorders>
        </w:tcPr>
        <w:p w:rsidR="004E3ED3" w:rsidRDefault="004E3ED3" w:rsidP="001C6F51"/>
      </w:tc>
    </w:tr>
  </w:tbl>
  <w:p w:rsidR="004E3ED3" w:rsidRPr="00C00A9A" w:rsidRDefault="004E3ED3" w:rsidP="00C00A9A">
    <w:pPr>
      <w:tabs>
        <w:tab w:val="left" w:pos="1248"/>
      </w:tabs>
      <w:rPr>
        <w:sz w:val="12"/>
        <w:szCs w:val="1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4" w:type="dxa"/>
      <w:tblBorders>
        <w:top w:val="single" w:sz="12" w:space="0" w:color="auto"/>
        <w:lef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43"/>
      <w:gridCol w:w="544"/>
      <w:gridCol w:w="543"/>
      <w:gridCol w:w="543"/>
      <w:gridCol w:w="647"/>
      <w:gridCol w:w="543"/>
      <w:gridCol w:w="6119"/>
      <w:gridCol w:w="602"/>
    </w:tblGrid>
    <w:tr w:rsidR="004E3ED3" w:rsidTr="006F199D">
      <w:trPr>
        <w:cantSplit/>
        <w:trHeight w:hRule="exact" w:val="284"/>
      </w:trPr>
      <w:tc>
        <w:tcPr>
          <w:tcW w:w="543" w:type="dxa"/>
          <w:tcBorders>
            <w:left w:val="nil"/>
            <w:bottom w:val="single" w:sz="6" w:space="0" w:color="auto"/>
          </w:tcBorders>
        </w:tcPr>
        <w:p w:rsidR="004E3ED3" w:rsidRPr="00E15CA6" w:rsidRDefault="004E3ED3" w:rsidP="00F9612F">
          <w:pPr>
            <w:pStyle w:val="aff9"/>
          </w:pPr>
        </w:p>
      </w:tc>
      <w:tc>
        <w:tcPr>
          <w:tcW w:w="544" w:type="dxa"/>
          <w:tcBorders>
            <w:bottom w:val="single" w:sz="6" w:space="0" w:color="auto"/>
          </w:tcBorders>
        </w:tcPr>
        <w:p w:rsidR="004E3ED3" w:rsidRPr="00E15CA6" w:rsidRDefault="004E3ED3" w:rsidP="00F9612F">
          <w:pPr>
            <w:pStyle w:val="aff9"/>
          </w:pPr>
        </w:p>
      </w:tc>
      <w:tc>
        <w:tcPr>
          <w:tcW w:w="543" w:type="dxa"/>
          <w:tcBorders>
            <w:bottom w:val="single" w:sz="6" w:space="0" w:color="auto"/>
          </w:tcBorders>
        </w:tcPr>
        <w:p w:rsidR="004E3ED3" w:rsidRPr="00E15CA6" w:rsidRDefault="004E3ED3" w:rsidP="00F9612F">
          <w:pPr>
            <w:pStyle w:val="aff9"/>
          </w:pPr>
        </w:p>
      </w:tc>
      <w:tc>
        <w:tcPr>
          <w:tcW w:w="543" w:type="dxa"/>
          <w:tcBorders>
            <w:bottom w:val="single" w:sz="6" w:space="0" w:color="auto"/>
          </w:tcBorders>
        </w:tcPr>
        <w:p w:rsidR="004E3ED3" w:rsidRPr="00E15CA6" w:rsidRDefault="004E3ED3" w:rsidP="00F9612F">
          <w:pPr>
            <w:pStyle w:val="aff9"/>
          </w:pPr>
        </w:p>
      </w:tc>
      <w:tc>
        <w:tcPr>
          <w:tcW w:w="647" w:type="dxa"/>
          <w:tcBorders>
            <w:bottom w:val="single" w:sz="6" w:space="0" w:color="auto"/>
          </w:tcBorders>
        </w:tcPr>
        <w:p w:rsidR="004E3ED3" w:rsidRPr="00E15CA6" w:rsidRDefault="004E3ED3" w:rsidP="00F9612F">
          <w:pPr>
            <w:pStyle w:val="aff9"/>
          </w:pPr>
        </w:p>
      </w:tc>
      <w:tc>
        <w:tcPr>
          <w:tcW w:w="543" w:type="dxa"/>
          <w:tcBorders>
            <w:bottom w:val="single" w:sz="6" w:space="0" w:color="auto"/>
          </w:tcBorders>
        </w:tcPr>
        <w:p w:rsidR="004E3ED3" w:rsidRPr="00E15CA6" w:rsidRDefault="004E3ED3" w:rsidP="00F9612F">
          <w:pPr>
            <w:pStyle w:val="aff9"/>
          </w:pPr>
        </w:p>
      </w:tc>
      <w:tc>
        <w:tcPr>
          <w:tcW w:w="6119" w:type="dxa"/>
          <w:vMerge w:val="restart"/>
          <w:tcBorders>
            <w:bottom w:val="nil"/>
          </w:tcBorders>
          <w:vAlign w:val="center"/>
        </w:tcPr>
        <w:p w:rsidR="004E3ED3" w:rsidRPr="005E5617" w:rsidRDefault="004E3ED3" w:rsidP="00923FAC">
          <w:pPr>
            <w:pStyle w:val="affa"/>
            <w:spacing w:before="0" w:line="240" w:lineRule="auto"/>
            <w:rPr>
              <w:sz w:val="28"/>
              <w:szCs w:val="28"/>
            </w:rPr>
          </w:pPr>
          <w:r w:rsidRPr="008C3EBD">
            <w:rPr>
              <w:szCs w:val="28"/>
            </w:rPr>
            <w:t>ВЭС00085.291.1.1-ПМТ</w:t>
          </w:r>
          <w:r>
            <w:rPr>
              <w:szCs w:val="28"/>
            </w:rPr>
            <w:t>-ОЧП-ТЧ</w:t>
          </w:r>
        </w:p>
      </w:tc>
      <w:tc>
        <w:tcPr>
          <w:tcW w:w="602" w:type="dxa"/>
          <w:tcBorders>
            <w:bottom w:val="nil"/>
          </w:tcBorders>
        </w:tcPr>
        <w:p w:rsidR="004E3ED3" w:rsidRPr="004D38EA" w:rsidRDefault="004E3ED3" w:rsidP="00F9612F">
          <w:pPr>
            <w:jc w:val="center"/>
            <w:rPr>
              <w:rFonts w:ascii="ISOCPEUR" w:hAnsi="ISOCPEUR"/>
              <w:i/>
              <w:sz w:val="18"/>
              <w:szCs w:val="18"/>
            </w:rPr>
          </w:pPr>
          <w:r w:rsidRPr="004D38EA">
            <w:rPr>
              <w:rFonts w:ascii="ISOCPEUR" w:hAnsi="ISOCPEUR"/>
              <w:i/>
              <w:sz w:val="18"/>
              <w:szCs w:val="18"/>
            </w:rPr>
            <w:t>Лист</w:t>
          </w:r>
        </w:p>
      </w:tc>
    </w:tr>
    <w:tr w:rsidR="004E3ED3" w:rsidTr="006F199D">
      <w:trPr>
        <w:cantSplit/>
        <w:trHeight w:hRule="exact" w:val="284"/>
      </w:trPr>
      <w:tc>
        <w:tcPr>
          <w:tcW w:w="543" w:type="dxa"/>
          <w:tcBorders>
            <w:top w:val="single" w:sz="6" w:space="0" w:color="auto"/>
            <w:left w:val="nil"/>
            <w:bottom w:val="single" w:sz="12" w:space="0" w:color="auto"/>
          </w:tcBorders>
        </w:tcPr>
        <w:p w:rsidR="004E3ED3" w:rsidRPr="00E15CA6" w:rsidRDefault="004E3ED3" w:rsidP="00F9612F">
          <w:pPr>
            <w:pStyle w:val="aff9"/>
          </w:pPr>
        </w:p>
      </w:tc>
      <w:tc>
        <w:tcPr>
          <w:tcW w:w="544" w:type="dxa"/>
          <w:tcBorders>
            <w:top w:val="single" w:sz="6" w:space="0" w:color="auto"/>
            <w:bottom w:val="single" w:sz="12" w:space="0" w:color="auto"/>
          </w:tcBorders>
        </w:tcPr>
        <w:p w:rsidR="004E3ED3" w:rsidRPr="00E15CA6" w:rsidRDefault="004E3ED3" w:rsidP="00F9612F">
          <w:pPr>
            <w:pStyle w:val="aff9"/>
          </w:pPr>
        </w:p>
      </w:tc>
      <w:tc>
        <w:tcPr>
          <w:tcW w:w="543" w:type="dxa"/>
          <w:tcBorders>
            <w:top w:val="single" w:sz="6" w:space="0" w:color="auto"/>
            <w:bottom w:val="single" w:sz="12" w:space="0" w:color="auto"/>
          </w:tcBorders>
        </w:tcPr>
        <w:p w:rsidR="004E3ED3" w:rsidRPr="00E15CA6" w:rsidRDefault="004E3ED3" w:rsidP="00F9612F">
          <w:pPr>
            <w:pStyle w:val="aff9"/>
          </w:pPr>
        </w:p>
      </w:tc>
      <w:tc>
        <w:tcPr>
          <w:tcW w:w="543" w:type="dxa"/>
          <w:tcBorders>
            <w:top w:val="single" w:sz="6" w:space="0" w:color="auto"/>
            <w:bottom w:val="single" w:sz="12" w:space="0" w:color="auto"/>
          </w:tcBorders>
        </w:tcPr>
        <w:p w:rsidR="004E3ED3" w:rsidRPr="00E15CA6" w:rsidRDefault="004E3ED3" w:rsidP="00F9612F">
          <w:pPr>
            <w:pStyle w:val="aff9"/>
          </w:pPr>
        </w:p>
      </w:tc>
      <w:tc>
        <w:tcPr>
          <w:tcW w:w="647" w:type="dxa"/>
          <w:tcBorders>
            <w:top w:val="single" w:sz="6" w:space="0" w:color="auto"/>
            <w:bottom w:val="single" w:sz="12" w:space="0" w:color="auto"/>
          </w:tcBorders>
        </w:tcPr>
        <w:p w:rsidR="004E3ED3" w:rsidRPr="00E15CA6" w:rsidRDefault="004E3ED3" w:rsidP="00F9612F">
          <w:pPr>
            <w:pStyle w:val="aff9"/>
          </w:pPr>
        </w:p>
      </w:tc>
      <w:tc>
        <w:tcPr>
          <w:tcW w:w="543" w:type="dxa"/>
          <w:tcBorders>
            <w:top w:val="single" w:sz="6" w:space="0" w:color="auto"/>
            <w:bottom w:val="single" w:sz="12" w:space="0" w:color="auto"/>
          </w:tcBorders>
        </w:tcPr>
        <w:p w:rsidR="004E3ED3" w:rsidRPr="00E15CA6" w:rsidRDefault="004E3ED3" w:rsidP="00F9612F">
          <w:pPr>
            <w:pStyle w:val="aff9"/>
          </w:pPr>
        </w:p>
      </w:tc>
      <w:tc>
        <w:tcPr>
          <w:tcW w:w="6119" w:type="dxa"/>
          <w:vMerge/>
          <w:tcBorders>
            <w:bottom w:val="nil"/>
          </w:tcBorders>
        </w:tcPr>
        <w:p w:rsidR="004E3ED3" w:rsidRDefault="004E3ED3" w:rsidP="00F9612F">
          <w:pPr>
            <w:jc w:val="center"/>
          </w:pPr>
        </w:p>
      </w:tc>
      <w:tc>
        <w:tcPr>
          <w:tcW w:w="602" w:type="dxa"/>
          <w:vMerge w:val="restart"/>
          <w:tcBorders>
            <w:bottom w:val="nil"/>
          </w:tcBorders>
        </w:tcPr>
        <w:p w:rsidR="004E3ED3" w:rsidRPr="00E34A3C" w:rsidRDefault="004E3ED3" w:rsidP="001776C9">
          <w:pPr>
            <w:pStyle w:val="affa"/>
            <w:rPr>
              <w:i w:val="0"/>
              <w:lang w:val="en-US"/>
            </w:rPr>
          </w:pPr>
          <w:r>
            <w:rPr>
              <w:color w:val="000000" w:themeColor="text1"/>
              <w:lang w:val="en-US"/>
            </w:rPr>
            <w:fldChar w:fldCharType="begin"/>
          </w:r>
          <w:r>
            <w:rPr>
              <w:color w:val="000000" w:themeColor="text1"/>
              <w:lang w:val="en-US"/>
            </w:rPr>
            <w:instrText xml:space="preserve"> = </w:instrText>
          </w: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PAGE </w:instrText>
          </w:r>
          <w:r>
            <w:rPr>
              <w:lang w:val="en-US"/>
            </w:rPr>
            <w:fldChar w:fldCharType="separate"/>
          </w:r>
          <w:r w:rsidR="00612132">
            <w:rPr>
              <w:noProof/>
              <w:lang w:val="en-US"/>
            </w:rPr>
            <w:instrText>61</w:instrText>
          </w:r>
          <w:r>
            <w:rPr>
              <w:lang w:val="en-US"/>
            </w:rPr>
            <w:fldChar w:fldCharType="end"/>
          </w:r>
          <w:r>
            <w:rPr>
              <w:lang w:val="en-US"/>
            </w:rPr>
            <w:instrText xml:space="preserve"> - </w:instrText>
          </w:r>
          <w:r>
            <w:instrText>3</w:instrText>
          </w:r>
          <w:r>
            <w:rPr>
              <w:color w:val="000000" w:themeColor="text1"/>
            </w:rPr>
            <w:instrText xml:space="preserve"> </w:instrText>
          </w:r>
          <w:r>
            <w:rPr>
              <w:color w:val="000000" w:themeColor="text1"/>
              <w:lang w:val="en-US"/>
            </w:rPr>
            <w:fldChar w:fldCharType="separate"/>
          </w:r>
          <w:r w:rsidR="00612132">
            <w:rPr>
              <w:noProof/>
              <w:color w:val="000000" w:themeColor="text1"/>
              <w:lang w:val="en-US"/>
            </w:rPr>
            <w:t>58</w:t>
          </w:r>
          <w:r>
            <w:rPr>
              <w:color w:val="000000" w:themeColor="text1"/>
              <w:lang w:val="en-US"/>
            </w:rPr>
            <w:fldChar w:fldCharType="end"/>
          </w:r>
        </w:p>
      </w:tc>
    </w:tr>
    <w:tr w:rsidR="004E3ED3" w:rsidTr="006F199D">
      <w:trPr>
        <w:cantSplit/>
        <w:trHeight w:hRule="exact" w:val="284"/>
      </w:trPr>
      <w:tc>
        <w:tcPr>
          <w:tcW w:w="543" w:type="dxa"/>
          <w:tcBorders>
            <w:top w:val="single" w:sz="12" w:space="0" w:color="auto"/>
            <w:left w:val="nil"/>
            <w:bottom w:val="nil"/>
          </w:tcBorders>
        </w:tcPr>
        <w:p w:rsidR="004E3ED3" w:rsidRPr="00A92609" w:rsidRDefault="004E3ED3" w:rsidP="00F9612F">
          <w:pPr>
            <w:pStyle w:val="aff9"/>
            <w:ind w:left="79"/>
          </w:pPr>
          <w:r w:rsidRPr="00A92609">
            <w:t>Изм.</w:t>
          </w:r>
        </w:p>
      </w:tc>
      <w:tc>
        <w:tcPr>
          <w:tcW w:w="544" w:type="dxa"/>
          <w:tcBorders>
            <w:top w:val="single" w:sz="12" w:space="0" w:color="auto"/>
          </w:tcBorders>
        </w:tcPr>
        <w:p w:rsidR="004E3ED3" w:rsidRPr="00A92609" w:rsidRDefault="004E3ED3" w:rsidP="00F9612F">
          <w:pPr>
            <w:pStyle w:val="aff9"/>
            <w:ind w:left="25"/>
          </w:pPr>
          <w:proofErr w:type="spellStart"/>
          <w:r w:rsidRPr="00A92609">
            <w:t>Кол.уч</w:t>
          </w:r>
          <w:proofErr w:type="spellEnd"/>
          <w:r w:rsidRPr="00A92609">
            <w:t>.</w:t>
          </w:r>
        </w:p>
      </w:tc>
      <w:tc>
        <w:tcPr>
          <w:tcW w:w="543" w:type="dxa"/>
          <w:tcBorders>
            <w:top w:val="single" w:sz="12" w:space="0" w:color="auto"/>
          </w:tcBorders>
        </w:tcPr>
        <w:p w:rsidR="004E3ED3" w:rsidRPr="00A92609" w:rsidRDefault="004E3ED3" w:rsidP="00F9612F">
          <w:pPr>
            <w:pStyle w:val="aff9"/>
            <w:ind w:left="38"/>
          </w:pPr>
          <w:r w:rsidRPr="00A92609">
            <w:t>Лист</w:t>
          </w:r>
        </w:p>
      </w:tc>
      <w:tc>
        <w:tcPr>
          <w:tcW w:w="543" w:type="dxa"/>
          <w:tcBorders>
            <w:top w:val="single" w:sz="12" w:space="0" w:color="auto"/>
          </w:tcBorders>
        </w:tcPr>
        <w:p w:rsidR="004E3ED3" w:rsidRPr="00A92609" w:rsidRDefault="004E3ED3" w:rsidP="00F9612F">
          <w:pPr>
            <w:pStyle w:val="aff9"/>
            <w:ind w:left="40"/>
          </w:pPr>
          <w:r w:rsidRPr="00A92609">
            <w:t>№док.</w:t>
          </w:r>
        </w:p>
      </w:tc>
      <w:tc>
        <w:tcPr>
          <w:tcW w:w="647" w:type="dxa"/>
          <w:tcBorders>
            <w:top w:val="single" w:sz="12" w:space="0" w:color="auto"/>
          </w:tcBorders>
        </w:tcPr>
        <w:p w:rsidR="004E3ED3" w:rsidRPr="00A92609" w:rsidRDefault="004E3ED3" w:rsidP="00963F5E">
          <w:pPr>
            <w:pStyle w:val="aff9"/>
            <w:ind w:left="40"/>
            <w:jc w:val="center"/>
          </w:pPr>
          <w:r w:rsidRPr="00A92609">
            <w:t>Подп.</w:t>
          </w:r>
        </w:p>
      </w:tc>
      <w:tc>
        <w:tcPr>
          <w:tcW w:w="543" w:type="dxa"/>
          <w:tcBorders>
            <w:top w:val="single" w:sz="12" w:space="0" w:color="auto"/>
          </w:tcBorders>
        </w:tcPr>
        <w:p w:rsidR="004E3ED3" w:rsidRPr="00A92609" w:rsidRDefault="004E3ED3" w:rsidP="00F9612F">
          <w:pPr>
            <w:pStyle w:val="aff9"/>
            <w:ind w:left="40"/>
          </w:pPr>
          <w:r w:rsidRPr="00A92609">
            <w:t>Дата</w:t>
          </w:r>
        </w:p>
      </w:tc>
      <w:tc>
        <w:tcPr>
          <w:tcW w:w="6119" w:type="dxa"/>
          <w:vMerge/>
          <w:tcBorders>
            <w:bottom w:val="nil"/>
          </w:tcBorders>
        </w:tcPr>
        <w:p w:rsidR="004E3ED3" w:rsidRDefault="004E3ED3" w:rsidP="00F9612F">
          <w:pPr>
            <w:jc w:val="center"/>
          </w:pPr>
        </w:p>
      </w:tc>
      <w:tc>
        <w:tcPr>
          <w:tcW w:w="602" w:type="dxa"/>
          <w:vMerge/>
          <w:tcBorders>
            <w:bottom w:val="nil"/>
          </w:tcBorders>
        </w:tcPr>
        <w:p w:rsidR="004E3ED3" w:rsidRDefault="004E3ED3" w:rsidP="00F9612F">
          <w:pPr>
            <w:jc w:val="center"/>
          </w:pPr>
        </w:p>
      </w:tc>
    </w:tr>
  </w:tbl>
  <w:p w:rsidR="004E3ED3" w:rsidRDefault="004E3ED3" w:rsidP="00F7659D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90" w:type="dxa"/>
      <w:tblInd w:w="-18" w:type="dxa"/>
      <w:tblBorders>
        <w:top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555"/>
      <w:gridCol w:w="557"/>
      <w:gridCol w:w="557"/>
      <w:gridCol w:w="558"/>
      <w:gridCol w:w="831"/>
      <w:gridCol w:w="557"/>
      <w:gridCol w:w="3834"/>
      <w:gridCol w:w="829"/>
      <w:gridCol w:w="829"/>
      <w:gridCol w:w="983"/>
    </w:tblGrid>
    <w:tr w:rsidR="004E3ED3">
      <w:trPr>
        <w:cantSplit/>
        <w:trHeight w:hRule="exact" w:val="284"/>
      </w:trPr>
      <w:tc>
        <w:tcPr>
          <w:tcW w:w="555" w:type="dxa"/>
          <w:tcBorders>
            <w:top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BD165D" w:rsidRDefault="004E3ED3" w:rsidP="00F9612F">
          <w:pPr>
            <w:pStyle w:val="aff9"/>
            <w:ind w:left="-58"/>
          </w:pP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BD165D" w:rsidRDefault="004E3ED3" w:rsidP="00F9612F">
          <w:pPr>
            <w:pStyle w:val="aff9"/>
            <w:ind w:left="-58"/>
          </w:pP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BD165D" w:rsidRDefault="004E3ED3" w:rsidP="00F9612F">
          <w:pPr>
            <w:pStyle w:val="aff9"/>
            <w:ind w:left="-58"/>
          </w:pPr>
        </w:p>
      </w:tc>
      <w:tc>
        <w:tcPr>
          <w:tcW w:w="558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BD165D" w:rsidRDefault="004E3ED3" w:rsidP="00F9612F">
          <w:pPr>
            <w:pStyle w:val="aff9"/>
            <w:ind w:left="-58"/>
          </w:pPr>
        </w:p>
      </w:tc>
      <w:tc>
        <w:tcPr>
          <w:tcW w:w="83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BD165D" w:rsidRDefault="004E3ED3" w:rsidP="00F9612F">
          <w:pPr>
            <w:pStyle w:val="aff9"/>
            <w:ind w:left="-58"/>
          </w:pP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BD165D" w:rsidRDefault="004E3ED3" w:rsidP="00F9612F">
          <w:pPr>
            <w:pStyle w:val="aff9"/>
            <w:ind w:left="-58"/>
          </w:pPr>
        </w:p>
      </w:tc>
      <w:tc>
        <w:tcPr>
          <w:tcW w:w="6475" w:type="dxa"/>
          <w:gridSpan w:val="4"/>
          <w:vMerge w:val="restart"/>
          <w:tcBorders>
            <w:top w:val="single" w:sz="12" w:space="0" w:color="auto"/>
            <w:left w:val="single" w:sz="12" w:space="0" w:color="auto"/>
            <w:bottom w:val="nil"/>
          </w:tcBorders>
          <w:vAlign w:val="center"/>
        </w:tcPr>
        <w:p w:rsidR="004E3ED3" w:rsidRPr="004962B1" w:rsidRDefault="004E3ED3" w:rsidP="00D07942">
          <w:pPr>
            <w:tabs>
              <w:tab w:val="left" w:pos="373"/>
              <w:tab w:val="center" w:pos="3223"/>
            </w:tabs>
            <w:jc w:val="center"/>
            <w:rPr>
              <w:rFonts w:ascii="ISOCPEUR" w:hAnsi="ISOCPEUR"/>
              <w:i/>
              <w:color w:val="000000" w:themeColor="text1"/>
            </w:rPr>
          </w:pPr>
          <w:fldSimple w:instr=" DOCPROPERTY  Обозначение  \* MERGEFORMAT ">
            <w:r w:rsidRPr="004E1468">
              <w:rPr>
                <w:rFonts w:ascii="ISOCPEUR" w:hAnsi="ISOCPEUR"/>
                <w:i/>
                <w:color w:val="000000" w:themeColor="text1"/>
              </w:rPr>
              <w:t>ВЭС0002.288-ППТ</w:t>
            </w:r>
          </w:fldSimple>
        </w:p>
      </w:tc>
    </w:tr>
    <w:tr w:rsidR="004E3ED3">
      <w:trPr>
        <w:cantSplit/>
        <w:trHeight w:hRule="exact" w:val="284"/>
      </w:trPr>
      <w:tc>
        <w:tcPr>
          <w:tcW w:w="555" w:type="dxa"/>
          <w:tcBorders>
            <w:top w:val="single" w:sz="6" w:space="0" w:color="auto"/>
            <w:bottom w:val="single" w:sz="12" w:space="0" w:color="auto"/>
            <w:right w:val="single" w:sz="12" w:space="0" w:color="auto"/>
          </w:tcBorders>
        </w:tcPr>
        <w:p w:rsidR="004E3ED3" w:rsidRPr="00BD165D" w:rsidRDefault="004E3ED3" w:rsidP="00F9612F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4E3ED3" w:rsidRPr="00BD165D" w:rsidRDefault="004E3ED3" w:rsidP="00F9612F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4E3ED3" w:rsidRPr="00BD165D" w:rsidRDefault="004E3ED3" w:rsidP="00F9612F">
          <w:pPr>
            <w:pStyle w:val="aff9"/>
            <w:ind w:left="-58"/>
          </w:pPr>
        </w:p>
      </w:tc>
      <w:tc>
        <w:tcPr>
          <w:tcW w:w="558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4E3ED3" w:rsidRPr="00BD165D" w:rsidRDefault="004E3ED3" w:rsidP="00F9612F">
          <w:pPr>
            <w:pStyle w:val="aff9"/>
            <w:ind w:left="-58"/>
          </w:pPr>
        </w:p>
      </w:tc>
      <w:tc>
        <w:tcPr>
          <w:tcW w:w="831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4E3ED3" w:rsidRPr="00BD165D" w:rsidRDefault="004E3ED3" w:rsidP="00F9612F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4E3ED3" w:rsidRPr="00BD165D" w:rsidRDefault="004E3ED3" w:rsidP="00F9612F">
          <w:pPr>
            <w:pStyle w:val="aff9"/>
            <w:ind w:left="-58"/>
          </w:pPr>
        </w:p>
      </w:tc>
      <w:tc>
        <w:tcPr>
          <w:tcW w:w="6475" w:type="dxa"/>
          <w:gridSpan w:val="4"/>
          <w:vMerge/>
          <w:tcBorders>
            <w:top w:val="single" w:sz="12" w:space="0" w:color="auto"/>
            <w:left w:val="single" w:sz="12" w:space="0" w:color="auto"/>
            <w:bottom w:val="nil"/>
          </w:tcBorders>
        </w:tcPr>
        <w:p w:rsidR="004E3ED3" w:rsidRPr="00E5283B" w:rsidRDefault="004E3ED3" w:rsidP="00F9612F">
          <w:pPr>
            <w:rPr>
              <w:color w:val="000000" w:themeColor="text1"/>
            </w:rPr>
          </w:pPr>
        </w:p>
      </w:tc>
    </w:tr>
    <w:tr w:rsidR="004E3ED3">
      <w:trPr>
        <w:cantSplit/>
        <w:trHeight w:hRule="exact" w:val="284"/>
      </w:trPr>
      <w:tc>
        <w:tcPr>
          <w:tcW w:w="555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4E3ED3" w:rsidRPr="00A92609" w:rsidRDefault="004E3ED3" w:rsidP="00F9612F">
          <w:pPr>
            <w:pStyle w:val="aff9"/>
            <w:ind w:left="-36"/>
          </w:pPr>
          <w:r w:rsidRPr="00A92609">
            <w:t>Изм.</w:t>
          </w: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4E3ED3" w:rsidRPr="00A92609" w:rsidRDefault="004E3ED3" w:rsidP="00F9612F">
          <w:pPr>
            <w:pStyle w:val="aff9"/>
            <w:ind w:left="-80" w:right="-115"/>
          </w:pPr>
          <w:proofErr w:type="spellStart"/>
          <w:r w:rsidRPr="00A92609">
            <w:t>Кол.уч</w:t>
          </w:r>
          <w:proofErr w:type="spellEnd"/>
          <w:r>
            <w:t>.</w:t>
          </w: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4E3ED3" w:rsidRPr="00A92609" w:rsidRDefault="004E3ED3" w:rsidP="00F9612F">
          <w:pPr>
            <w:pStyle w:val="aff9"/>
            <w:ind w:left="-58" w:right="-99"/>
          </w:pPr>
          <w:r w:rsidRPr="00A92609">
            <w:t>Лис</w:t>
          </w:r>
          <w:r>
            <w:t>т</w:t>
          </w:r>
        </w:p>
      </w:tc>
      <w:tc>
        <w:tcPr>
          <w:tcW w:w="55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4E3ED3" w:rsidRPr="00A92609" w:rsidRDefault="004E3ED3" w:rsidP="00F9612F">
          <w:pPr>
            <w:pStyle w:val="aff9"/>
            <w:ind w:left="-60" w:right="-97"/>
          </w:pPr>
          <w:r w:rsidRPr="00A92609">
            <w:t>№док</w:t>
          </w:r>
        </w:p>
      </w:tc>
      <w:tc>
        <w:tcPr>
          <w:tcW w:w="83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4E3ED3" w:rsidRPr="00A92609" w:rsidRDefault="004E3ED3" w:rsidP="00F9612F">
          <w:pPr>
            <w:pStyle w:val="aff9"/>
            <w:ind w:left="-41"/>
          </w:pPr>
          <w:r w:rsidRPr="00A92609">
            <w:t>Подп.</w:t>
          </w: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4E3ED3" w:rsidRPr="00A92609" w:rsidRDefault="004E3ED3" w:rsidP="00F9612F">
          <w:pPr>
            <w:pStyle w:val="aff9"/>
            <w:ind w:left="-79"/>
          </w:pPr>
          <w:r w:rsidRPr="00A92609">
            <w:t>Дата</w:t>
          </w:r>
        </w:p>
      </w:tc>
      <w:tc>
        <w:tcPr>
          <w:tcW w:w="6475" w:type="dxa"/>
          <w:gridSpan w:val="4"/>
          <w:vMerge/>
          <w:tcBorders>
            <w:top w:val="single" w:sz="12" w:space="0" w:color="auto"/>
            <w:left w:val="single" w:sz="12" w:space="0" w:color="auto"/>
            <w:bottom w:val="nil"/>
          </w:tcBorders>
        </w:tcPr>
        <w:p w:rsidR="004E3ED3" w:rsidRPr="00E5283B" w:rsidRDefault="004E3ED3" w:rsidP="00F9612F">
          <w:pPr>
            <w:jc w:val="center"/>
            <w:rPr>
              <w:color w:val="000000" w:themeColor="text1"/>
            </w:rPr>
          </w:pPr>
        </w:p>
      </w:tc>
    </w:tr>
    <w:tr w:rsidR="004E3ED3">
      <w:trPr>
        <w:cantSplit/>
        <w:trHeight w:hRule="exact" w:val="284"/>
      </w:trPr>
      <w:tc>
        <w:tcPr>
          <w:tcW w:w="1112" w:type="dxa"/>
          <w:gridSpan w:val="2"/>
          <w:tcBorders>
            <w:top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A92609" w:rsidRDefault="004E3ED3" w:rsidP="00947D3A">
          <w:pPr>
            <w:pStyle w:val="aff9"/>
          </w:pPr>
          <w:r w:rsidRPr="00A92609">
            <w:t>ГИП</w:t>
          </w:r>
        </w:p>
      </w:tc>
      <w:tc>
        <w:tcPr>
          <w:tcW w:w="1115" w:type="dxa"/>
          <w:gridSpan w:val="2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947D3A" w:rsidRDefault="004E3ED3" w:rsidP="00947D3A">
          <w:pPr>
            <w:pStyle w:val="aff9"/>
            <w:ind w:left="-58"/>
          </w:pPr>
          <w:fldSimple w:instr=" DOCPROPERTY  &quot;ГИП Фамилия&quot; \* MERGEFORMAT ">
            <w:r w:rsidRPr="004E1468">
              <w:rPr>
                <w:bCs/>
              </w:rPr>
              <w:t>Мартьянов</w:t>
            </w:r>
          </w:fldSimple>
        </w:p>
      </w:tc>
      <w:tc>
        <w:tcPr>
          <w:tcW w:w="83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Default="004E3ED3" w:rsidP="00947D3A">
          <w:pPr>
            <w:pStyle w:val="aff9"/>
            <w:ind w:left="-58"/>
          </w:pPr>
        </w:p>
      </w:tc>
      <w:tc>
        <w:tcPr>
          <w:tcW w:w="55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C33A89" w:rsidRDefault="004E3ED3" w:rsidP="00947D3A">
          <w:pPr>
            <w:pStyle w:val="aff9"/>
            <w:ind w:left="-58"/>
          </w:pPr>
          <w:fldSimple w:instr=" DOCPROPERTY  &quot;Дата сдачи проекта&quot;  \* MERGEFORMAT ">
            <w:r>
              <w:t>11.19</w:t>
            </w:r>
          </w:fldSimple>
        </w:p>
      </w:tc>
      <w:tc>
        <w:tcPr>
          <w:tcW w:w="3834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4E3ED3" w:rsidRPr="00FC5A58" w:rsidRDefault="004E3ED3" w:rsidP="00671968">
          <w:pPr>
            <w:suppressAutoHyphens/>
            <w:ind w:left="-97" w:right="-106"/>
            <w:jc w:val="center"/>
            <w:rPr>
              <w:rFonts w:ascii="ISOCPEUR" w:hAnsi="ISOCPEUR"/>
              <w:i/>
              <w:sz w:val="16"/>
              <w:szCs w:val="16"/>
            </w:rPr>
          </w:pPr>
          <w:r>
            <w:fldChar w:fldCharType="begin"/>
          </w:r>
          <w:r>
            <w:instrText xml:space="preserve"> DOCPROPERTY  "ТИТУЛ" \* MERGEFORMAT </w:instrText>
          </w:r>
          <w:r>
            <w:fldChar w:fldCharType="separate"/>
          </w:r>
          <w:proofErr w:type="gramStart"/>
          <w:r w:rsidRPr="004E1468">
            <w:rPr>
              <w:rFonts w:ascii="ISOCPEUR" w:hAnsi="ISOCPEUR"/>
              <w:i/>
              <w:sz w:val="16"/>
              <w:szCs w:val="16"/>
            </w:rPr>
            <w:t>Казачья ВЭС</w:t>
          </w:r>
          <w:r>
            <w:rPr>
              <w:rFonts w:ascii="ISOCPEUR" w:hAnsi="ISOCPEUR"/>
              <w:i/>
              <w:sz w:val="16"/>
              <w:szCs w:val="16"/>
            </w:rPr>
            <w:fldChar w:fldCharType="end"/>
          </w:r>
          <w:r>
            <w:rPr>
              <w:rFonts w:ascii="ISOCPEUR" w:hAnsi="ISOCPEUR"/>
              <w:i/>
              <w:sz w:val="16"/>
              <w:szCs w:val="16"/>
            </w:rPr>
            <w:t xml:space="preserve">. </w:t>
          </w:r>
          <w:fldSimple w:instr=" DOCPROPERTY  Этап  \* MERGEFORMAT ">
            <w:r w:rsidRPr="004E1468">
              <w:rPr>
                <w:rFonts w:ascii="ISOCPEUR" w:hAnsi="ISOCPEUR"/>
                <w:i/>
                <w:sz w:val="16"/>
                <w:szCs w:val="16"/>
              </w:rPr>
              <w:t xml:space="preserve"> </w:t>
            </w:r>
          </w:fldSimple>
          <w:proofErr w:type="gramEnd"/>
        </w:p>
        <w:p w:rsidR="004E3ED3" w:rsidRPr="00FC5A58" w:rsidRDefault="004E3ED3" w:rsidP="00671968">
          <w:pPr>
            <w:suppressAutoHyphens/>
            <w:ind w:left="-97" w:right="-106"/>
            <w:jc w:val="center"/>
            <w:rPr>
              <w:rFonts w:ascii="ISOCPEUR" w:hAnsi="ISOCPEUR"/>
              <w:i/>
              <w:sz w:val="16"/>
              <w:szCs w:val="16"/>
            </w:rPr>
          </w:pPr>
          <w:fldSimple w:instr=" DOCPROPERTY  &quot;Подраздел&quot; \* MERGEFORMAT ">
            <w:r w:rsidRPr="004E1468">
              <w:rPr>
                <w:rFonts w:ascii="ISOCPEUR" w:hAnsi="ISOCPEUR"/>
                <w:i/>
                <w:sz w:val="16"/>
                <w:szCs w:val="16"/>
              </w:rPr>
              <w:t>Состав проектной документации</w:t>
            </w:r>
          </w:fldSimple>
        </w:p>
        <w:p w:rsidR="004E3ED3" w:rsidRPr="00AC3965" w:rsidRDefault="004E3ED3" w:rsidP="00671968">
          <w:pPr>
            <w:ind w:left="-97" w:right="-106"/>
            <w:jc w:val="center"/>
            <w:rPr>
              <w:rFonts w:ascii="ISOCPEUR" w:hAnsi="ISOCPEUR"/>
              <w:i/>
              <w:color w:val="000000" w:themeColor="text1"/>
              <w:sz w:val="20"/>
              <w:szCs w:val="20"/>
            </w:rPr>
          </w:pPr>
          <w:r w:rsidRPr="00FC5A58">
            <w:rPr>
              <w:rFonts w:ascii="ISOCPEUR" w:hAnsi="ISOCPEUR"/>
              <w:i/>
              <w:color w:val="000000" w:themeColor="text1"/>
              <w:sz w:val="16"/>
              <w:szCs w:val="16"/>
            </w:rPr>
            <w:t>Пояснительная записка</w:t>
          </w:r>
        </w:p>
      </w:tc>
      <w:tc>
        <w:tcPr>
          <w:tcW w:w="829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4E3ED3" w:rsidRPr="00E5283B" w:rsidRDefault="004E3ED3" w:rsidP="00947D3A">
          <w:pPr>
            <w:jc w:val="center"/>
            <w:rPr>
              <w:rFonts w:ascii="ISOCPEUR" w:hAnsi="ISOCPEUR"/>
              <w:i/>
              <w:color w:val="000000" w:themeColor="text1"/>
              <w:sz w:val="20"/>
              <w:szCs w:val="20"/>
            </w:rPr>
          </w:pPr>
          <w:r w:rsidRPr="00E5283B">
            <w:rPr>
              <w:rFonts w:ascii="ISOCPEUR" w:hAnsi="ISOCPEUR"/>
              <w:i/>
              <w:color w:val="000000" w:themeColor="text1"/>
              <w:sz w:val="20"/>
              <w:szCs w:val="20"/>
            </w:rPr>
            <w:t>Стадия</w:t>
          </w:r>
        </w:p>
      </w:tc>
      <w:tc>
        <w:tcPr>
          <w:tcW w:w="829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4E3ED3" w:rsidRPr="00E5283B" w:rsidRDefault="004E3ED3" w:rsidP="00947D3A">
          <w:pPr>
            <w:jc w:val="center"/>
            <w:rPr>
              <w:rFonts w:ascii="ISOCPEUR" w:hAnsi="ISOCPEUR"/>
              <w:i/>
              <w:color w:val="000000" w:themeColor="text1"/>
              <w:sz w:val="20"/>
              <w:szCs w:val="20"/>
            </w:rPr>
          </w:pPr>
          <w:r w:rsidRPr="00E5283B">
            <w:rPr>
              <w:rFonts w:ascii="ISOCPEUR" w:hAnsi="ISOCPEUR"/>
              <w:i/>
              <w:color w:val="000000" w:themeColor="text1"/>
              <w:sz w:val="20"/>
              <w:szCs w:val="20"/>
            </w:rPr>
            <w:t>Лист</w:t>
          </w:r>
        </w:p>
      </w:tc>
      <w:tc>
        <w:tcPr>
          <w:tcW w:w="983" w:type="dxa"/>
          <w:tcBorders>
            <w:top w:val="single" w:sz="12" w:space="0" w:color="auto"/>
            <w:left w:val="single" w:sz="12" w:space="0" w:color="auto"/>
            <w:bottom w:val="nil"/>
          </w:tcBorders>
        </w:tcPr>
        <w:p w:rsidR="004E3ED3" w:rsidRPr="00E5283B" w:rsidRDefault="004E3ED3" w:rsidP="00947D3A">
          <w:pPr>
            <w:jc w:val="center"/>
            <w:rPr>
              <w:rFonts w:ascii="ISOCPEUR" w:hAnsi="ISOCPEUR"/>
              <w:i/>
              <w:color w:val="000000" w:themeColor="text1"/>
              <w:sz w:val="20"/>
              <w:szCs w:val="20"/>
            </w:rPr>
          </w:pPr>
          <w:r w:rsidRPr="00E5283B">
            <w:rPr>
              <w:rFonts w:ascii="ISOCPEUR" w:hAnsi="ISOCPEUR"/>
              <w:i/>
              <w:color w:val="000000" w:themeColor="text1"/>
              <w:sz w:val="20"/>
              <w:szCs w:val="20"/>
            </w:rPr>
            <w:t>Листов</w:t>
          </w:r>
        </w:p>
      </w:tc>
    </w:tr>
    <w:tr w:rsidR="004E3ED3">
      <w:trPr>
        <w:cantSplit/>
        <w:trHeight w:hRule="exact" w:val="284"/>
      </w:trPr>
      <w:tc>
        <w:tcPr>
          <w:tcW w:w="1112" w:type="dxa"/>
          <w:gridSpan w:val="2"/>
          <w:tcBorders>
            <w:top w:val="single" w:sz="6" w:space="0" w:color="auto"/>
            <w:bottom w:val="single" w:sz="6" w:space="0" w:color="auto"/>
            <w:right w:val="single" w:sz="12" w:space="0" w:color="auto"/>
          </w:tcBorders>
        </w:tcPr>
        <w:p w:rsidR="004E3ED3" w:rsidRPr="00A92609" w:rsidRDefault="004E3ED3" w:rsidP="00165314">
          <w:pPr>
            <w:pStyle w:val="aff9"/>
          </w:pPr>
          <w:r w:rsidRPr="00A92609">
            <w:t>Н.контр.</w:t>
          </w:r>
        </w:p>
      </w:tc>
      <w:tc>
        <w:tcPr>
          <w:tcW w:w="1115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BD165D" w:rsidRDefault="004E3ED3" w:rsidP="00165314">
          <w:pPr>
            <w:pStyle w:val="aff9"/>
            <w:ind w:left="-58"/>
          </w:pPr>
          <w:fldSimple w:instr=" DOCPROPERTY  &quot;Норм. контр.&quot;  \* MERGEFORMAT ">
            <w:r>
              <w:t>Пирогова</w:t>
            </w:r>
          </w:fldSimple>
        </w:p>
      </w:tc>
      <w:tc>
        <w:tcPr>
          <w:tcW w:w="831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Default="004E3ED3" w:rsidP="00165314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Default="004E3ED3" w:rsidP="00165314">
          <w:pPr>
            <w:pStyle w:val="aff9"/>
            <w:ind w:left="-58"/>
          </w:pPr>
          <w:fldSimple w:instr=" DOCPROPERTY  &quot;Дата сдачи проекта&quot;  \* MERGEFORMAT ">
            <w:r>
              <w:t>11.19</w:t>
            </w:r>
          </w:fldSimple>
        </w:p>
      </w:tc>
      <w:tc>
        <w:tcPr>
          <w:tcW w:w="3834" w:type="dxa"/>
          <w:vMerge/>
          <w:tcBorders>
            <w:left w:val="single" w:sz="12" w:space="0" w:color="auto"/>
            <w:right w:val="single" w:sz="12" w:space="0" w:color="auto"/>
          </w:tcBorders>
        </w:tcPr>
        <w:p w:rsidR="004E3ED3" w:rsidRDefault="004E3ED3" w:rsidP="00165314">
          <w:pPr>
            <w:jc w:val="center"/>
          </w:pPr>
        </w:p>
      </w:tc>
      <w:tc>
        <w:tcPr>
          <w:tcW w:w="829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4E3ED3" w:rsidRPr="00A92609" w:rsidRDefault="004E3ED3" w:rsidP="00165314">
          <w:pPr>
            <w:jc w:val="center"/>
            <w:rPr>
              <w:rFonts w:ascii="ISOCPEUR" w:hAnsi="ISOCPEUR"/>
              <w:i/>
              <w:sz w:val="20"/>
              <w:szCs w:val="20"/>
            </w:rPr>
          </w:pPr>
          <w:r w:rsidRPr="00A92609">
            <w:rPr>
              <w:rFonts w:ascii="ISOCPEUR" w:hAnsi="ISOCPEUR"/>
              <w:i/>
              <w:sz w:val="20"/>
              <w:szCs w:val="20"/>
            </w:rPr>
            <w:t>П</w:t>
          </w:r>
        </w:p>
      </w:tc>
      <w:tc>
        <w:tcPr>
          <w:tcW w:w="829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4E3ED3" w:rsidRPr="00A92609" w:rsidRDefault="004E3ED3" w:rsidP="00165314">
          <w:pPr>
            <w:pStyle w:val="aff8"/>
          </w:pPr>
          <w:r>
            <w:t>1</w:t>
          </w:r>
        </w:p>
      </w:tc>
      <w:tc>
        <w:tcPr>
          <w:tcW w:w="983" w:type="dxa"/>
          <w:tcBorders>
            <w:top w:val="single" w:sz="12" w:space="0" w:color="auto"/>
            <w:left w:val="single" w:sz="12" w:space="0" w:color="auto"/>
            <w:bottom w:val="nil"/>
          </w:tcBorders>
        </w:tcPr>
        <w:p w:rsidR="004E3ED3" w:rsidRPr="00E5283B" w:rsidRDefault="004E3ED3" w:rsidP="00165314">
          <w:pPr>
            <w:pStyle w:val="aff8"/>
            <w:rPr>
              <w:color w:val="000000" w:themeColor="text1"/>
            </w:rPr>
          </w:pPr>
          <w:fldSimple w:instr=" SECTIONPAGES  \* Arabic  \* MERGEFORMAT ">
            <w:r>
              <w:rPr>
                <w:noProof/>
                <w:color w:val="000000" w:themeColor="text1"/>
              </w:rPr>
              <w:t>1</w:t>
            </w:r>
          </w:fldSimple>
        </w:p>
        <w:p w:rsidR="004E3ED3" w:rsidRPr="00A92609" w:rsidRDefault="004E3ED3" w:rsidP="00165314">
          <w:pPr>
            <w:pStyle w:val="aff8"/>
          </w:pPr>
        </w:p>
      </w:tc>
    </w:tr>
    <w:tr w:rsidR="004E3ED3">
      <w:trPr>
        <w:cantSplit/>
        <w:trHeight w:hRule="exact" w:val="284"/>
      </w:trPr>
      <w:tc>
        <w:tcPr>
          <w:tcW w:w="1112" w:type="dxa"/>
          <w:gridSpan w:val="2"/>
          <w:tcBorders>
            <w:top w:val="single" w:sz="6" w:space="0" w:color="auto"/>
            <w:bottom w:val="single" w:sz="6" w:space="0" w:color="auto"/>
            <w:right w:val="single" w:sz="12" w:space="0" w:color="auto"/>
          </w:tcBorders>
        </w:tcPr>
        <w:p w:rsidR="004E3ED3" w:rsidRPr="00A92609" w:rsidRDefault="004E3ED3" w:rsidP="00165314">
          <w:pPr>
            <w:pStyle w:val="aff9"/>
          </w:pPr>
          <w:r w:rsidRPr="00A92609">
            <w:t>Нач. отд.</w:t>
          </w:r>
        </w:p>
      </w:tc>
      <w:tc>
        <w:tcPr>
          <w:tcW w:w="1115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BD165D" w:rsidRDefault="004E3ED3" w:rsidP="00165314">
          <w:pPr>
            <w:pStyle w:val="aff9"/>
            <w:ind w:left="-58"/>
          </w:pPr>
        </w:p>
      </w:tc>
      <w:tc>
        <w:tcPr>
          <w:tcW w:w="831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BD165D" w:rsidRDefault="004E3ED3" w:rsidP="00165314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Default="004E3ED3" w:rsidP="00165314">
          <w:pPr>
            <w:pStyle w:val="aff9"/>
            <w:ind w:left="-58"/>
          </w:pPr>
          <w:fldSimple w:instr=" DOCPROPERTY  &quot;Дата сдачи проекта&quot;  \* MERGEFORMAT ">
            <w:r>
              <w:t>11.19</w:t>
            </w:r>
          </w:fldSimple>
        </w:p>
      </w:tc>
      <w:tc>
        <w:tcPr>
          <w:tcW w:w="3834" w:type="dxa"/>
          <w:vMerge/>
          <w:tcBorders>
            <w:left w:val="single" w:sz="12" w:space="0" w:color="auto"/>
            <w:right w:val="single" w:sz="12" w:space="0" w:color="auto"/>
          </w:tcBorders>
        </w:tcPr>
        <w:p w:rsidR="004E3ED3" w:rsidRDefault="004E3ED3" w:rsidP="00165314">
          <w:pPr>
            <w:jc w:val="center"/>
            <w:rPr>
              <w:sz w:val="22"/>
            </w:rPr>
          </w:pPr>
        </w:p>
      </w:tc>
      <w:tc>
        <w:tcPr>
          <w:tcW w:w="2641" w:type="dxa"/>
          <w:gridSpan w:val="3"/>
          <w:vMerge w:val="restart"/>
          <w:tcBorders>
            <w:top w:val="single" w:sz="12" w:space="0" w:color="auto"/>
            <w:left w:val="single" w:sz="12" w:space="0" w:color="auto"/>
            <w:bottom w:val="nil"/>
          </w:tcBorders>
          <w:vAlign w:val="center"/>
        </w:tcPr>
        <w:p w:rsidR="004E3ED3" w:rsidRPr="006C0423" w:rsidRDefault="004E3ED3" w:rsidP="00165314">
          <w:pPr>
            <w:pStyle w:val="-"/>
            <w:spacing w:before="0"/>
            <w:ind w:left="-108"/>
            <w:rPr>
              <w:sz w:val="22"/>
              <w:szCs w:val="22"/>
            </w:rPr>
          </w:pPr>
          <w:r>
            <w:rPr>
              <w:noProof/>
              <w:szCs w:val="20"/>
            </w:rPr>
            <w:drawing>
              <wp:inline distT="0" distB="0" distL="0" distR="0" wp14:anchorId="1EF1B8A9" wp14:editId="3A45EFF4">
                <wp:extent cx="1462715" cy="317108"/>
                <wp:effectExtent l="0" t="0" r="4445" b="6985"/>
                <wp:docPr id="35" name="Рисунок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ерсм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2923" cy="3214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E3ED3">
      <w:trPr>
        <w:cantSplit/>
        <w:trHeight w:hRule="exact" w:val="284"/>
      </w:trPr>
      <w:tc>
        <w:tcPr>
          <w:tcW w:w="1112" w:type="dxa"/>
          <w:gridSpan w:val="2"/>
          <w:tcBorders>
            <w:top w:val="single" w:sz="6" w:space="0" w:color="auto"/>
            <w:bottom w:val="single" w:sz="6" w:space="0" w:color="auto"/>
            <w:right w:val="single" w:sz="12" w:space="0" w:color="auto"/>
          </w:tcBorders>
        </w:tcPr>
        <w:p w:rsidR="004E3ED3" w:rsidRPr="00A92609" w:rsidRDefault="004E3ED3" w:rsidP="00165314">
          <w:pPr>
            <w:pStyle w:val="aff9"/>
          </w:pPr>
          <w:r w:rsidRPr="00A92609">
            <w:t>Пров.</w:t>
          </w:r>
        </w:p>
      </w:tc>
      <w:tc>
        <w:tcPr>
          <w:tcW w:w="1115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Pr="00E5283B" w:rsidRDefault="004E3ED3" w:rsidP="001C6F51">
          <w:pPr>
            <w:pStyle w:val="aff9"/>
            <w:ind w:left="-58"/>
            <w:rPr>
              <w:color w:val="000000" w:themeColor="text1"/>
            </w:rPr>
          </w:pPr>
          <w:fldSimple w:instr=" DOCPROPERTY  Проверил  \* MERGEFORMAT ">
            <w:r w:rsidRPr="004E1468">
              <w:rPr>
                <w:color w:val="000000" w:themeColor="text1"/>
              </w:rPr>
              <w:t>Иванов</w:t>
            </w:r>
          </w:fldSimple>
        </w:p>
      </w:tc>
      <w:tc>
        <w:tcPr>
          <w:tcW w:w="831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Default="004E3ED3" w:rsidP="00165314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4E3ED3" w:rsidRDefault="004E3ED3" w:rsidP="00165314">
          <w:pPr>
            <w:pStyle w:val="aff9"/>
            <w:ind w:left="-58"/>
          </w:pPr>
          <w:fldSimple w:instr=" DOCPROPERTY  &quot;Дата сдачи проекта&quot;  \* MERGEFORMAT ">
            <w:r>
              <w:t>11.19</w:t>
            </w:r>
          </w:fldSimple>
        </w:p>
      </w:tc>
      <w:tc>
        <w:tcPr>
          <w:tcW w:w="3834" w:type="dxa"/>
          <w:vMerge/>
          <w:tcBorders>
            <w:left w:val="single" w:sz="12" w:space="0" w:color="auto"/>
            <w:right w:val="single" w:sz="12" w:space="0" w:color="auto"/>
          </w:tcBorders>
        </w:tcPr>
        <w:p w:rsidR="004E3ED3" w:rsidRDefault="004E3ED3" w:rsidP="00165314"/>
      </w:tc>
      <w:tc>
        <w:tcPr>
          <w:tcW w:w="2641" w:type="dxa"/>
          <w:gridSpan w:val="3"/>
          <w:vMerge/>
          <w:tcBorders>
            <w:top w:val="single" w:sz="12" w:space="0" w:color="auto"/>
            <w:left w:val="single" w:sz="12" w:space="0" w:color="auto"/>
            <w:bottom w:val="nil"/>
          </w:tcBorders>
        </w:tcPr>
        <w:p w:rsidR="004E3ED3" w:rsidRDefault="004E3ED3" w:rsidP="00165314"/>
      </w:tc>
    </w:tr>
    <w:tr w:rsidR="004E3ED3">
      <w:trPr>
        <w:cantSplit/>
        <w:trHeight w:hRule="exact" w:val="284"/>
      </w:trPr>
      <w:tc>
        <w:tcPr>
          <w:tcW w:w="1112" w:type="dxa"/>
          <w:gridSpan w:val="2"/>
          <w:tcBorders>
            <w:top w:val="single" w:sz="6" w:space="0" w:color="auto"/>
            <w:bottom w:val="nil"/>
            <w:right w:val="single" w:sz="12" w:space="0" w:color="auto"/>
          </w:tcBorders>
        </w:tcPr>
        <w:p w:rsidR="004E3ED3" w:rsidRPr="00A92609" w:rsidRDefault="004E3ED3" w:rsidP="00165314">
          <w:pPr>
            <w:pStyle w:val="aff9"/>
          </w:pPr>
          <w:proofErr w:type="spellStart"/>
          <w:r w:rsidRPr="00A92609">
            <w:t>Разраб</w:t>
          </w:r>
          <w:proofErr w:type="spellEnd"/>
          <w:r w:rsidRPr="00A92609">
            <w:t>.</w:t>
          </w:r>
        </w:p>
      </w:tc>
      <w:tc>
        <w:tcPr>
          <w:tcW w:w="1115" w:type="dxa"/>
          <w:gridSpan w:val="2"/>
          <w:tcBorders>
            <w:top w:val="single" w:sz="6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4E3ED3" w:rsidRPr="00E5283B" w:rsidRDefault="004E3ED3" w:rsidP="00165314">
          <w:pPr>
            <w:pStyle w:val="aff9"/>
            <w:ind w:left="-58"/>
            <w:rPr>
              <w:color w:val="000000" w:themeColor="text1"/>
            </w:rPr>
          </w:pPr>
          <w:fldSimple w:instr=" DOCPROPERTY  Разраб.  \* MERGEFORMAT ">
            <w:r w:rsidRPr="004E1468">
              <w:rPr>
                <w:color w:val="000000" w:themeColor="text1"/>
              </w:rPr>
              <w:t>Реброва</w:t>
            </w:r>
          </w:fldSimple>
        </w:p>
      </w:tc>
      <w:tc>
        <w:tcPr>
          <w:tcW w:w="831" w:type="dxa"/>
          <w:tcBorders>
            <w:top w:val="single" w:sz="6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4E3ED3" w:rsidRDefault="004E3ED3" w:rsidP="00165314">
          <w:pPr>
            <w:pStyle w:val="aff9"/>
            <w:ind w:left="-58"/>
          </w:pPr>
        </w:p>
      </w:tc>
      <w:tc>
        <w:tcPr>
          <w:tcW w:w="557" w:type="dxa"/>
          <w:tcBorders>
            <w:top w:val="single" w:sz="6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4E3ED3" w:rsidRDefault="004E3ED3" w:rsidP="00165314">
          <w:pPr>
            <w:pStyle w:val="aff9"/>
            <w:ind w:left="-58"/>
          </w:pPr>
          <w:fldSimple w:instr=" DOCPROPERTY  &quot;Дата сдачи проекта&quot;  \* MERGEFORMAT ">
            <w:r>
              <w:t>11.19</w:t>
            </w:r>
          </w:fldSimple>
        </w:p>
      </w:tc>
      <w:tc>
        <w:tcPr>
          <w:tcW w:w="3834" w:type="dxa"/>
          <w:vMerge/>
          <w:tcBorders>
            <w:left w:val="single" w:sz="12" w:space="0" w:color="auto"/>
            <w:bottom w:val="nil"/>
            <w:right w:val="single" w:sz="12" w:space="0" w:color="auto"/>
          </w:tcBorders>
        </w:tcPr>
        <w:p w:rsidR="004E3ED3" w:rsidRDefault="004E3ED3" w:rsidP="00165314"/>
      </w:tc>
      <w:tc>
        <w:tcPr>
          <w:tcW w:w="2641" w:type="dxa"/>
          <w:gridSpan w:val="3"/>
          <w:vMerge/>
          <w:tcBorders>
            <w:top w:val="single" w:sz="12" w:space="0" w:color="auto"/>
            <w:left w:val="single" w:sz="12" w:space="0" w:color="auto"/>
            <w:bottom w:val="nil"/>
          </w:tcBorders>
        </w:tcPr>
        <w:p w:rsidR="004E3ED3" w:rsidRDefault="004E3ED3" w:rsidP="00165314"/>
      </w:tc>
    </w:tr>
  </w:tbl>
  <w:p w:rsidR="004E3ED3" w:rsidRPr="00627EF5" w:rsidRDefault="004E3ED3">
    <w:pPr>
      <w:rPr>
        <w:sz w:val="10"/>
        <w:szCs w:val="10"/>
      </w:rPr>
    </w:pPr>
  </w:p>
  <w:p w:rsidR="004E3ED3" w:rsidRDefault="004E3ED3"/>
  <w:p w:rsidR="004E3ED3" w:rsidRDefault="004E3E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72E" w:rsidRDefault="00E9072E">
      <w:r>
        <w:separator/>
      </w:r>
    </w:p>
  </w:footnote>
  <w:footnote w:type="continuationSeparator" w:id="0">
    <w:p w:rsidR="00E9072E" w:rsidRDefault="00E90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ED3" w:rsidRPr="004B280F" w:rsidRDefault="004E3ED3" w:rsidP="004B280F">
    <w:pPr>
      <w:pStyle w:val="aff1"/>
      <w:ind w:left="142"/>
      <w:jc w:val="right"/>
      <w:rPr>
        <w:b/>
        <w:sz w:val="24"/>
      </w:rPr>
    </w:pPr>
    <w:r>
      <w:rPr>
        <w:noProof/>
        <w:sz w:val="24"/>
      </w:rPr>
      <w:pict>
        <v:group id="Group 868" o:spid="_x0000_s2216" style="position:absolute;left:0;text-align:left;margin-left:30.85pt;margin-top:19pt;width:544.25pt;height:804.45pt;z-index:251644416;mso-position-horizontal-relative:page;mso-position-vertical-relative:page" coordorigin="413,473" coordsize="11228,16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">
          <v:line id="Line 869" o:spid="_x0000_s2226" style="position:absolute;flip:y;visibility:visible" from="413,11698" to="413,16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b/ssEAAADcAAAADwAAAGRycy9kb3ducmV2LnhtbERPTYvCMBC9L/gfwgje1lRBV6pRRBAU&#10;97CrgtehmTbFZlKSaOu/3yws7G0e73NWm9424kk+1I4VTMYZCOLC6ZorBdfL/n0BIkRkjY1jUvCi&#10;AJv14G2FuXYdf9PzHCuRQjjkqMDE2OZShsKQxTB2LXHiSuctxgR9JbXHLoXbRk6zbC4t1pwaDLa0&#10;M1Tczw+rQB5P3ZffT69lVR5adzuaz3nXKzUa9tsliEh9/Bf/uQ86zf+Ywe8z6QK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tv+ywQAAANwAAAAPAAAAAAAAAAAAAAAA&#10;AKECAABkcnMvZG93bnJldi54bWxQSwUGAAAAAAQABAD5AAAAjwMAAAAA&#10;" strokeweight="1.5pt"/>
          <v:line id="Line 870" o:spid="_x0000_s2225" style="position:absolute;flip:y;visibility:visible" from="709,11698" to="709,16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RhxcIAAADcAAAADwAAAGRycy9kb3ducmV2LnhtbERPTWvCQBC9F/wPyxS81U09pJK6igiC&#10;Yg/VBnodspNsaHY27K4m/nu3IHibx/uc5Xq0nbiSD61jBe+zDARx5XTLjYLyZ/e2ABEissbOMSm4&#10;UYD1avKyxEK7gU90PcdGpBAOBSowMfaFlKEyZDHMXE+cuNp5izFB30jtcUjhtpPzLMulxZZTg8Ge&#10;toaqv/PFKpCH4/Dtd/Oybup9734P5isfRqWmr+PmE0SkMT7FD/dep/kfOfw/ky6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mRhxcIAAADcAAAADwAAAAAAAAAAAAAA&#10;AAChAgAAZHJzL2Rvd25yZXYueG1sUEsFBgAAAAAEAAQA+QAAAJADAAAAAA==&#10;" strokeweight="1.5pt"/>
          <v:line id="Line 871" o:spid="_x0000_s2224" style="position:absolute;visibility:visible" from="433,11698" to="1113,11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4GbMIAAADcAAAADwAAAGRycy9kb3ducmV2LnhtbERPTWvCQBC9F/wPywi91Y0VVKKriKCW&#10;3hpF8DZkxyQmO5vubjT9926h0Ns83ucs171pxJ2crywrGI8SEMS51RUXCk7H3dschA/IGhvLpOCH&#10;PKxXg5clpto++IvuWShEDGGfooIyhDaV0uclGfQj2xJH7mqdwRChK6R2+IjhppHvSTKVBiuODSW2&#10;tC0pr7POKDh3GV9u9c412O0Ph+v5u/aTT6Veh/1mASJQH/7Ff+4PHefPZvD7TLx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k4GbMIAAADcAAAADwAAAAAAAAAAAAAA&#10;AAChAgAAZHJzL2Rvd25yZXYueG1sUEsFBgAAAAAEAAQA+QAAAJADAAAAAA==&#10;" strokeweight="1.5pt"/>
          <v:line id="Line 872" o:spid="_x0000_s2223" style="position:absolute;visibility:visible" from="424,16516" to="1104,16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GSHsUAAADcAAAADwAAAGRycy9kb3ducmV2LnhtbESPQWvCQBCF74X+h2UKvdVNK9iSukop&#10;qMWbsQi9DdkxSZOdTXc3Gv+9cxB6m+G9ee+b+XJ0nTpRiI1nA8+TDBRx6W3DlYHv/erpDVRMyBY7&#10;z2TgQhGWi/u7OebWn3lHpyJVSkI45migTqnPtY5lTQ7jxPfEoh19cJhkDZW2Ac8S7jr9kmUz7bBh&#10;aaixp8+ayrYYnIHDUPDPb7sKHQ7rzeZ4+GvjdGvM48P48Q4q0Zj+zbfrLyv4r0Irz8gE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GSHsUAAADcAAAADwAAAAAAAAAA&#10;AAAAAAChAgAAZHJzL2Rvd25yZXYueG1sUEsFBgAAAAAEAAQA+QAAAJMDAAAAAA==&#10;" strokeweight="1.5pt"/>
          <v:line id="Line 873" o:spid="_x0000_s2222" style="position:absolute;visibility:visible" from="413,15091" to="1113,15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03hcMAAADcAAAADwAAAGRycy9kb3ducmV2LnhtbERPS2vCQBC+F/oflil4qxsr1BpdRQQf&#10;9NZUBG9DdkxisrPp7kbTf98tCN7m43vOfNmbRlzJ+cqygtEwAUGcW11xoeDwvXn9AOEDssbGMin4&#10;JQ/LxfPTHFNtb/xF1ywUIoawT1FBGUKbSunzkgz6oW2JI3e2zmCI0BVSO7zFcNPItyR5lwYrjg0l&#10;trQuKa+zzig4dhmfLvXGNdhtd7vz8af240+lBi/9agYiUB8e4rt7r+P8yRT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dN4XDAAAA3AAAAA8AAAAAAAAAAAAA&#10;AAAAoQIAAGRycy9kb3ducmV2LnhtbFBLBQYAAAAABAAEAPkAAACRAwAAAAA=&#10;" strokeweight="1.5pt"/>
          <v:line id="Line 874" o:spid="_x0000_s2221" style="position:absolute;flip:x;visibility:visible" from="413,13153" to="1113,13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QsDcQAAADcAAAADwAAAGRycy9kb3ducmV2LnhtbESPQWsCMRCF74X+hzBCbzWrB5GtUUQQ&#10;FHtoreB12Mxulm4mS5K667/vHARvM7w3732z2oy+UzeKqQ1sYDYtQBFXwbbcGLj87N+XoFJGttgF&#10;JgN3SrBZv76ssLRh4G+6nXOjJIRTiQZczn2pdaoceUzT0BOLVofoMcsaG20jDhLuOz0vioX22LI0&#10;OOxp56j6Pf95A/p4Gr7ifn6pm/rQh+vRfS6G0Zi3ybj9AJVpzE/z4/pgBX8p+PKMTK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FCwNxAAAANwAAAAPAAAAAAAAAAAA&#10;AAAAAKECAABkcnMvZG93bnJldi54bWxQSwUGAAAAAAQABAD5AAAAkgMAAAAA&#10;" strokeweight="1.5pt"/>
          <v:rect id="Rectangle 875" o:spid="_x0000_s2220" style="position:absolute;left:1113;top:473;width:10528;height:160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wVsMA&#10;AADcAAAADwAAAGRycy9kb3ducmV2LnhtbERP32vCMBB+H/g/hBN8GZoqQ0pnFBEGAwVZVXBvR3Jr&#10;y5pLTaLW/34ZDPZ2H9/PW6x624ob+dA4VjCdZCCItTMNVwqOh7dxDiJEZIOtY1LwoACr5eBpgYVx&#10;d/6gWxkrkUI4FKigjrErpAy6Joth4jrixH05bzEm6CtpPN5TuG3lLMvm0mLDqaHGjjY16e/yahU8&#10;v8ytOZ0vD/9Zbs+nfa7Xu6CVGg379SuISH38F/+5302an0/h95l0gV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dwVsMAAADcAAAADwAAAAAAAAAAAAAAAACYAgAAZHJzL2Rv&#10;d25yZXYueG1sUEsFBgAAAAAEAAQA9QAAAIgDAAAAAA==&#10;" filled="f" strokeweight="1.5pt"/>
          <v:shapetype id="_x0000_t202" coordsize="21600,21600" o:spt="202" path="m,l,21600r21600,l21600,xe">
            <v:stroke joinstyle="miter"/>
            <v:path gradientshapeok="t" o:connecttype="rect"/>
          </v:shapetype>
          <v:shape id="Text Box 876" o:spid="_x0000_s2219" type="#_x0000_t202" style="position:absolute;left:413;top:15089;width:280;height:1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Nip8EA&#10;AADcAAAADwAAAGRycy9kb3ducmV2LnhtbERPTWvCQBC9C/6HZYTezEZLJUZXEdHSiwdjodcxOyZp&#10;s7Nhd6vpv+8Kgrd5vM9ZrnvTiis531hWMElSEMSl1Q1XCj5P+3EGwgdkja1lUvBHHtar4WCJubY3&#10;PtK1CJWIIexzVFCH0OVS+rImgz6xHXHkLtYZDBG6SmqHtxhuWjlN05k02HBsqLGjbU3lT/FrFJi3&#10;7LvZe9zNv8pX6o+Hc/EunVIvo36zABGoD0/xw/2h4/xs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TYqfBAAAA3AAAAA8AAAAAAAAAAAAAAAAAmAIAAGRycy9kb3du&#10;cmV2LnhtbFBLBQYAAAAABAAEAPUAAACGAwAAAAA=&#10;" filled="f" stroked="f" strokeweight="1.5pt">
            <v:textbox style="layout-flow:vertical;mso-layout-flow-alt:bottom-to-top" inset="0,0,0,0">
              <w:txbxContent>
                <w:p w:rsidR="004E3ED3" w:rsidRPr="00EA1591" w:rsidRDefault="004E3ED3" w:rsidP="00837DEE">
                  <w:pPr>
                    <w:pStyle w:val="aff6"/>
                    <w:rPr>
                      <w:sz w:val="20"/>
                      <w:szCs w:val="20"/>
                    </w:rPr>
                  </w:pPr>
                  <w:r w:rsidRPr="00EA1591">
                    <w:rPr>
                      <w:sz w:val="20"/>
                      <w:szCs w:val="20"/>
                    </w:rPr>
                    <w:t>Инв. № подл.</w:t>
                  </w:r>
                </w:p>
                <w:p w:rsidR="004E3ED3" w:rsidRPr="00837DEE" w:rsidRDefault="004E3ED3" w:rsidP="00837DEE">
                  <w:pPr>
                    <w:rPr>
                      <w:szCs w:val="20"/>
                    </w:rPr>
                  </w:pPr>
                </w:p>
              </w:txbxContent>
            </v:textbox>
          </v:shape>
          <v:shape id="Text Box 877" o:spid="_x0000_s2218" type="#_x0000_t202" style="position:absolute;left:413;top:13157;width:280;height:19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HPMIA&#10;AADcAAAADwAAAGRycy9kb3ducmV2LnhtbERPTWvCQBC9F/wPywje6saKJU2zESkqXnowFbxOs9Mk&#10;mp0Nu6vGf+8WCr3N431OvhxMJ67kfGtZwWyagCCurG65VnD42jynIHxA1thZJgV38rAsRk85Ztre&#10;eE/XMtQihrDPUEETQp9J6auGDPqp7Ykj92OdwRChq6V2eIvhppMvSfIqDbYcGxrs6aOh6lxejAKz&#10;SE/txuP67VjNadh/fpdb6ZSajIfVO4hAQ/gX/7l3Os5P5/D7TLx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8c8wgAAANwAAAAPAAAAAAAAAAAAAAAAAJgCAABkcnMvZG93&#10;bnJldi54bWxQSwUGAAAAAAQABAD1AAAAhwMAAAAA&#10;" filled="f" stroked="f" strokeweight="1.5pt">
            <v:textbox style="layout-flow:vertical;mso-layout-flow-alt:bottom-to-top" inset="0,0,0,0">
              <w:txbxContent>
                <w:p w:rsidR="004E3ED3" w:rsidRPr="00EA1591" w:rsidRDefault="004E3ED3" w:rsidP="00837DEE">
                  <w:pPr>
                    <w:pStyle w:val="aff6"/>
                    <w:rPr>
                      <w:sz w:val="20"/>
                      <w:szCs w:val="20"/>
                    </w:rPr>
                  </w:pPr>
                  <w:r w:rsidRPr="00EA1591">
                    <w:rPr>
                      <w:sz w:val="20"/>
                      <w:szCs w:val="20"/>
                    </w:rPr>
                    <w:t>Подп. и дата</w:t>
                  </w:r>
                </w:p>
                <w:p w:rsidR="004E3ED3" w:rsidRPr="000E7C13" w:rsidRDefault="004E3ED3" w:rsidP="00743912">
                  <w:pPr>
                    <w:rPr>
                      <w:rFonts w:ascii="ISOCPEUR" w:hAnsi="ISOCPEUR"/>
                      <w:i/>
                      <w:sz w:val="20"/>
                    </w:rPr>
                  </w:pPr>
                </w:p>
                <w:p w:rsidR="004E3ED3" w:rsidRDefault="004E3ED3" w:rsidP="00743912"/>
                <w:p w:rsidR="004E3ED3" w:rsidRDefault="004E3ED3" w:rsidP="00743912"/>
                <w:p w:rsidR="004E3ED3" w:rsidRPr="00D75AAE" w:rsidRDefault="004E3ED3" w:rsidP="00743912">
                  <w:pPr>
                    <w:pStyle w:val="81"/>
                  </w:pPr>
                  <w:r w:rsidRPr="00604F47">
                    <w:rPr>
                      <w:sz w:val="20"/>
                      <w:szCs w:val="20"/>
                    </w:rPr>
                    <w:t>. и да</w:t>
                  </w:r>
                </w:p>
                <w:p w:rsidR="004E3ED3" w:rsidRPr="00604F47" w:rsidRDefault="004E3ED3" w:rsidP="00037E11">
                  <w:pPr>
                    <w:pStyle w:val="aff6"/>
                    <w:rPr>
                      <w:sz w:val="20"/>
                      <w:szCs w:val="20"/>
                    </w:rPr>
                  </w:pPr>
                  <w:r w:rsidRPr="00604F47">
                    <w:rPr>
                      <w:sz w:val="20"/>
                      <w:szCs w:val="20"/>
                    </w:rPr>
                    <w:t>а</w:t>
                  </w:r>
                </w:p>
              </w:txbxContent>
            </v:textbox>
          </v:shape>
          <v:shape id="Text Box 878" o:spid="_x0000_s2217" type="#_x0000_t202" style="position:absolute;left:413;top:11701;width:280;height:1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ZfSMIA&#10;AADcAAAADwAAAGRycy9kb3ducmV2LnhtbERPTWvCQBC9F/oflin0VjdaLTG6CVKq9OLBtOB1zE6T&#10;1Oxs2F01/vuuIPQ2j/c5y2IwnTiT861lBeNRAoK4srrlWsH31/olBeEDssbOMim4kocif3xYYqbt&#10;hXd0LkMtYgj7DBU0IfSZlL5qyKAf2Z44cj/WGQwRulpqh5cYbjo5SZI3abDl2NBgT+8NVcfyZBSY&#10;Wfrbrj1+zPfVKw277aHcSKfU89OwWoAINIR/8d39qeP8dAq3Z+IF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9l9IwgAAANwAAAAPAAAAAAAAAAAAAAAAAJgCAABkcnMvZG93&#10;bnJldi54bWxQSwUGAAAAAAQABAD1AAAAhwMAAAAA&#10;" filled="f" stroked="f" strokeweight="1.5pt">
            <v:textbox style="layout-flow:vertical;mso-layout-flow-alt:bottom-to-top" inset="0,0,0,0">
              <w:txbxContent>
                <w:p w:rsidR="004E3ED3" w:rsidRPr="00EA1591" w:rsidRDefault="004E3ED3" w:rsidP="00837DEE">
                  <w:pPr>
                    <w:pStyle w:val="aff6"/>
                    <w:rPr>
                      <w:sz w:val="20"/>
                      <w:szCs w:val="20"/>
                    </w:rPr>
                  </w:pPr>
                  <w:proofErr w:type="spellStart"/>
                  <w:r w:rsidRPr="00EA1591">
                    <w:rPr>
                      <w:sz w:val="20"/>
                      <w:szCs w:val="20"/>
                    </w:rPr>
                    <w:t>Взам</w:t>
                  </w:r>
                  <w:proofErr w:type="spellEnd"/>
                  <w:r w:rsidRPr="00EA1591">
                    <w:rPr>
                      <w:sz w:val="20"/>
                      <w:szCs w:val="20"/>
                    </w:rPr>
                    <w:t>. инв. №</w:t>
                  </w:r>
                </w:p>
                <w:p w:rsidR="004E3ED3" w:rsidRPr="00837DEE" w:rsidRDefault="004E3ED3" w:rsidP="00837DEE">
                  <w:pPr>
                    <w:rPr>
                      <w:szCs w:val="20"/>
                    </w:rPr>
                  </w:pPr>
                </w:p>
              </w:txbxContent>
            </v:textbox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ED3" w:rsidRDefault="004E3ED3">
    <w:r>
      <w:rPr>
        <w:noProof/>
      </w:rPr>
      <w:pict>
        <v:group id="Group 4210" o:spid="_x0000_s2195" style="position:absolute;margin-left:35.45pt;margin-top:19.4pt;width:539.2pt;height:803.6pt;z-index:251646464;mso-position-horizontal-relative:page;mso-position-vertical-relative:page" coordorigin="381,339" coordsize="11240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4211" o:spid="_x0000_s2215" type="#_x0000_t202" style="position:absolute;left:11173;top:339;width:448;height: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ZErMIA&#10;AADcAAAADwAAAGRycy9kb3ducmV2LnhtbERPS2sCMRC+C/0PYQq9abYPRVazIkXBY30dvA2b6Wbr&#10;ZpJu0nX9940geJuP7znzRW8b0VEbascKXkcZCOLS6ZorBYf9ejgFESKyxsYxKbhSgEXxNJhjrt2F&#10;t9TtYiVSCIccFZgYfS5lKA1ZDCPniRP37VqLMcG2krrFSwq3jXzLsom0WHNqMOjp01B53v1ZBSt/&#10;XK3978+pvPaH5ZcxG70/fyj18twvZyAi9fEhvrs3Os0fv8PtmXSBL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VkSswgAAANwAAAAPAAAAAAAAAAAAAAAAAJgCAABkcnMvZG93&#10;bnJldi54bWxQSwUGAAAAAAQABAD1AAAAhwMAAAAA&#10;" strokeweight="1.5pt">
            <v:textbox style="mso-next-textbox:#Text Box 4211" inset="0,0,0,0">
              <w:txbxContent>
                <w:p w:rsidR="004E3ED3" w:rsidRPr="00B2132E" w:rsidRDefault="004E3ED3" w:rsidP="003148B6">
                  <w:pPr>
                    <w:pStyle w:val="aff8"/>
                  </w:pPr>
                  <w:r>
                    <w:fldChar w:fldCharType="begin"/>
                  </w:r>
                  <w:r>
                    <w:instrText xml:space="preserve"> PAGE </w:instrText>
                  </w:r>
                  <w:r>
                    <w:fldChar w:fldCharType="separate"/>
                  </w:r>
                  <w:r w:rsidR="00612132">
                    <w:rPr>
                      <w:noProof/>
                    </w:rPr>
                    <w:t>61</w:t>
                  </w:r>
                  <w:r>
                    <w:rPr>
                      <w:noProof/>
                    </w:rPr>
                    <w:fldChar w:fldCharType="end"/>
                  </w:r>
                </w:p>
              </w:txbxContent>
            </v:textbox>
          </v:shape>
          <v:group id="Group 4212" o:spid="_x0000_s2196" style="position:absolute;left:381;top:339;width:11240;height:16156" coordorigin="381,339" coordsize="11240,16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<v:rect id="Rectangle 4213" o:spid="_x0000_s2214" style="position:absolute;left:1084;top:339;width:10537;height:161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xaEsMA&#10;AADcAAAADwAAAGRycy9kb3ducmV2LnhtbERPTWsCMRC9F/wPYYReimaVKrIaRYSC0IJ0q6C3IRl3&#10;FzeTbZLq+u8bodDbPN7nLFadbcSVfKgdKxgNMxDE2pmaSwX7r7fBDESIyAYbx6TgTgFWy97TAnPj&#10;bvxJ1yKWIoVwyFFBFWObSxl0RRbD0LXEiTs7bzEm6EtpPN5SuG3kOMum0mLNqaHCljYV6UvxYxW8&#10;vE6tORy/7/5UvB8Pu5lefwSt1HO/W89BROriv/jPvTVp/mQCj2fSB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xaEsMAAADcAAAADwAAAAAAAAAAAAAAAACYAgAAZHJzL2Rv&#10;d25yZXYueG1sUEsFBgAAAAAEAAQA9QAAAIgDAAAAAA==&#10;" filled="f" strokeweight="1.5pt"/>
            <v:group id="Group 4214" o:spid="_x0000_s2197" style="position:absolute;left:381;top:11676;width:700;height:4819" coordorigin="397,11708" coordsize="70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<v:shape id="Text Box 4215" o:spid="_x0000_s2213" type="#_x0000_t202" style="position:absolute;left:397;top:13167;width:280;height:19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teMEA&#10;AADcAAAADwAAAGRycy9kb3ducmV2LnhtbERPS4vCMBC+L/gfwgh7W1NXfFWjyKKLlz1YBa9jM7bV&#10;ZlKSrHb/vVkQvM3H95z5sjW1uJHzlWUF/V4Cgji3uuJCwWG/+ZiA8AFZY22ZFPyRh+Wi8zbHVNs7&#10;7+iWhULEEPYpKihDaFIpfV6SQd+zDXHkztYZDBG6QmqH9xhuavmZJCNpsOLYUGJDXyXl1+zXKDDD&#10;yaXaeFxPj/mA2t3PKfuWTqn3bruagQjUhpf46d7qOH84hv9n4gV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E7XjBAAAA3AAAAA8AAAAAAAAAAAAAAAAAmAIAAGRycy9kb3du&#10;cmV2LnhtbFBLBQYAAAAABAAEAPUAAACGAwAAAAA=&#10;" filled="f" stroked="f" strokeweight="1.5pt">
                <v:textbox style="layout-flow:vertical;mso-layout-flow-alt:bottom-to-top;mso-next-textbox:#Text Box 4215" inset="0,0,0,0">
                  <w:txbxContent>
                    <w:p w:rsidR="004E3ED3" w:rsidRPr="00E53A86" w:rsidRDefault="004E3ED3" w:rsidP="003148B6">
                      <w:pPr>
                        <w:pStyle w:val="aff6"/>
                        <w:rPr>
                          <w:sz w:val="20"/>
                          <w:szCs w:val="20"/>
                        </w:rPr>
                      </w:pPr>
                      <w:r w:rsidRPr="00E53A86">
                        <w:rPr>
                          <w:sz w:val="20"/>
                          <w:szCs w:val="20"/>
                        </w:rPr>
                        <w:t>Подп. и дата</w:t>
                      </w:r>
                    </w:p>
                    <w:p w:rsidR="004E3ED3" w:rsidRPr="00E34A3C" w:rsidRDefault="004E3ED3" w:rsidP="003148B6"/>
                  </w:txbxContent>
                </v:textbox>
              </v:shape>
              <v:group id="Group 4216" o:spid="_x0000_s2198" style="position:absolute;left:397;top:11708;width:700;height:4819" coordorigin="397,11708" coordsize="70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<v:line id="Line 4217" o:spid="_x0000_s2212" style="position:absolute;flip:x;visibility:visible" from="397,13163" to="1097,13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6p18EAAADcAAAADwAAAGRycy9kb3ducmV2LnhtbERPTYvCMBC9L/gfwgje1lRBWatRRBAU&#10;97CrgtehmTbFZlKSaOu/3yws7G0e73NWm9424kk+1I4VTMYZCOLC6ZorBdfL/v0DRIjIGhvHpOBF&#10;ATbrwdsKc+06/qbnOVYihXDIUYGJsc2lDIUhi2HsWuLElc5bjAn6SmqPXQq3jZxm2VxarDk1GGxp&#10;Z6i4nx9WgTyeui+/n17Lqjy07nY0n/OuV2o07LdLEJH6+C/+cx90mj9bwO8z6QK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TqnXwQAAANwAAAAPAAAAAAAAAAAAAAAA&#10;AKECAABkcnMvZG93bnJldi54bWxQSwUGAAAAAAQABAD5AAAAjwMAAAAA&#10;" strokeweight="1.5pt"/>
                <v:group id="Group 4218" o:spid="_x0000_s2199" style="position:absolute;left:397;top:11708;width:700;height:4819" coordorigin="397,11708" coordsize="70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group id="Group 4219" o:spid="_x0000_s2205" style="position:absolute;left:397;top:11708;width:700;height:4819" coordorigin="406,11708" coordsize="70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<v:line id="Line 4220" o:spid="_x0000_s2211" style="position:absolute;flip:y;visibility:visible" from="406,11708" to="406,16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bxG8EAAADcAAAADwAAAGRycy9kb3ducmV2LnhtbERPTWvCQBC9F/wPyxR6q5vmEEp0lVIQ&#10;FHtoNeB1yE6ywexs2F1N/PddQfA2j/c5y/Vke3ElHzrHCj7mGQji2umOWwXVcfP+CSJEZI29Y1Jw&#10;owDr1exliaV2I//R9RBbkUI4lKjAxDiUUobakMUwdwNx4hrnLcYEfSu1xzGF217mWVZIix2nBoMD&#10;fRuqz4eLVSB3+/HXb/KqaZvt4E4781OMk1Jvr9PXAkSkKT7FD/dWp/lFDvdn0gVy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hvEbwQAAANwAAAAPAAAAAAAAAAAAAAAA&#10;AKECAABkcnMvZG93bnJldi54bWxQSwUGAAAAAAQABAD5AAAAjwMAAAAA&#10;" strokeweight="1.5pt"/>
                    <v:group id="Group 4221" o:spid="_x0000_s2206" style="position:absolute;left:406;top:15099;width:700;height:1428" coordorigin="406,15099" coordsize="700,1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  <v:line id="Line 4222" o:spid="_x0000_s2210" style="position:absolute;visibility:visible" from="417,16526" to="1097,16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UOxsIAAADcAAAADwAAAGRycy9kb3ducmV2LnhtbERPTWvCQBC9F/wPywi91Y1VRKKriKCW&#10;3hpF8DZkxyQmO5vubjT9926h0Ns83ucs171pxJ2crywrGI8SEMS51RUXCk7H3dschA/IGhvLpOCH&#10;PKxXg5clpto++IvuWShEDGGfooIyhDaV0uclGfQj2xJH7mqdwRChK6R2+IjhppHvSTKTBiuODSW2&#10;tC0pr7POKDh3GV9u9c412O0Ph+v5u/aTT6Veh/1mASJQH/7Ff+4PHefPpvD7TLx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0UOxsIAAADcAAAADwAAAAAAAAAAAAAA&#10;AAChAgAAZHJzL2Rvd25yZXYueG1sUEsFBgAAAAAEAAQA+QAAAJADAAAAAA==&#10;" strokeweight="1.5pt"/>
                      <v:group id="Group 4223" o:spid="_x0000_s2207" style="position:absolute;left:406;top:15099;width:700;height:1428" coordorigin="406,15099" coordsize="700,1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      <v:line id="Line 4224" o:spid="_x0000_s2209" style="position:absolute;visibility:visible" from="406,15101" to="1106,15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s1KsIAAADcAAAADwAAAGRycy9kb3ducmV2LnhtbERPTWvCQBC9F/wPywi91Y0VQomuIoJV&#10;ejMVwduQHZOY7Gzc3Wj677tCobd5vM9ZrAbTijs5X1tWMJ0kIIgLq2suFRy/t28fIHxA1thaJgU/&#10;5GG1HL0sMNP2wQe656EUMYR9hgqqELpMSl9UZNBPbEccuYt1BkOErpTa4SOGm1a+J0kqDdYcGyrs&#10;aFNR0eS9UXDqcz5fm61rsf/c7S6nW+NnX0q9jof1HESgIfyL/9x7HeenKTyfi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Ns1KsIAAADcAAAADwAAAAAAAAAAAAAA&#10;AAChAgAAZHJzL2Rvd25yZXYueG1sUEsFBgAAAAAEAAQA+QAAAJADAAAAAA==&#10;" strokeweight="1.5pt"/>
                        <v:shape id="Text Box 4225" o:spid="_x0000_s2208" type="#_x0000_t202" style="position:absolute;left:406;top:15099;width:280;height:1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gnxcEA&#10;AADcAAAADwAAAGRycy9kb3ducmV2LnhtbERPS4vCMBC+C/6HMMLeNHVlfVSjyKKLlz1YBa9jM7bV&#10;ZlKSrHb//UZY8DYf33MWq9bU4k7OV5YVDAcJCOLc6ooLBcfDtj8F4QOyxtoyKfglD6tlt7PAVNsH&#10;7+mehULEEPYpKihDaFIpfV6SQT+wDXHkLtYZDBG6QmqHjxhuavmeJGNpsOLYUGJDnyXlt+zHKDAf&#10;02u19biZnfIRtfvvc/YlnVJvvXY9BxGoDS/xv3un4/zxBJ7PxAv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oJ8XBAAAA3AAAAA8AAAAAAAAAAAAAAAAAmAIAAGRycy9kb3du&#10;cmV2LnhtbFBLBQYAAAAABAAEAPUAAACGAwAAAAA=&#10;" filled="f" stroked="f" strokeweight="1.5pt">
                          <v:textbox style="layout-flow:vertical;mso-layout-flow-alt:bottom-to-top;mso-next-textbox:#Text Box 4225" inset="0,0,0,0">
                            <w:txbxContent>
                              <w:p w:rsidR="004E3ED3" w:rsidRPr="00E53A86" w:rsidRDefault="004E3ED3" w:rsidP="003148B6">
                                <w:pPr>
                                  <w:pStyle w:val="aff6"/>
                                  <w:rPr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 w:rsidRPr="00E53A86">
                                  <w:rPr>
                                    <w:sz w:val="20"/>
                                    <w:szCs w:val="20"/>
                                  </w:rPr>
                                  <w:t>Инв. № подл.</w:t>
                                </w:r>
                                <w:proofErr w:type="gramEnd"/>
                              </w:p>
                              <w:p w:rsidR="004E3ED3" w:rsidRPr="00E34A3C" w:rsidRDefault="004E3ED3" w:rsidP="003148B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4226" o:spid="_x0000_s2200" style="position:absolute;left:397;top:11708;width:692;height:4819" coordorigin="397,11708" coordsize="692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  <v:line id="Line 4227" o:spid="_x0000_s2204" style="position:absolute;flip:y;visibility:visible" from="693,11708" to="693,16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JjasIAAADcAAAADwAAAGRycy9kb3ducmV2LnhtbERPTWvCQBC9F/wPyxS81U09hJq6igiC&#10;Yg/VBnodspNsaHY27K4m/nu3IHibx/uc5Xq0nbiSD61jBe+zDARx5XTLjYLyZ/f2ASJEZI2dY1Jw&#10;owDr1eRliYV2A5/oeo6NSCEcClRgYuwLKUNlyGKYuZ44cbXzFmOCvpHa45DCbSfnWZZLiy2nBoM9&#10;bQ1Vf+eLVSAPx+Hb7+Zl3dT73v0ezFc+jEpNX8fNJ4hIY3yKH+69TvPzBfw/ky6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JjasIAAADcAAAADwAAAAAAAAAAAAAA&#10;AAChAgAAZHJzL2Rvd25yZXYueG1sUEsFBgAAAAAEAAQA+QAAAJADAAAAAA==&#10;" strokeweight="1.5pt"/>
                    <v:group id="Group 4228" o:spid="_x0000_s2201" style="position:absolute;left:397;top:11708;width:692;height:1459" coordorigin="397,11708" coordsize="692,1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    <v:line id="Line 4229" o:spid="_x0000_s2203" style="position:absolute;visibility:visible" from="397,11708" to="1089,11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s7g8IAAADcAAAADwAAAGRycy9kb3ducmV2LnhtbERPTWvCQBC9F/wPywje6sYKrURXEcFa&#10;ejOK4G3IjklMdjbubjT9926h0Ns83ucsVr1pxJ2crywrmIwTEMS51RUXCo6H7esMhA/IGhvLpOCH&#10;PKyWg5cFpto+eE/3LBQihrBPUUEZQptK6fOSDPqxbYkjd7HOYIjQFVI7fMRw08i3JHmXBiuODSW2&#10;tCkpr7POKDh1GZ+v9dY12H3udpfTrfbTb6VGw349BxGoD//iP/eXjvM/Jv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us7g8IAAADcAAAADwAAAAAAAAAAAAAA&#10;AAChAgAAZHJzL2Rvd25yZXYueG1sUEsFBgAAAAAEAAQA+QAAAJADAAAAAA==&#10;" strokeweight="1.5pt"/>
                      <v:shape id="Text Box 4230" o:spid="_x0000_s2202" type="#_x0000_t202" style="position:absolute;left:397;top:11711;width:280;height:1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YSgMIA&#10;AADcAAAADwAAAGRycy9kb3ducmV2LnhtbERPS2vCQBC+F/oflhF6azZafKVuQilVeunBKHgds9Mk&#10;bXY27K4a/323IHibj+85q2IwnTiT861lBeMkBUFcWd1yrWC/Wz8vQPiArLGzTAqu5KHIHx9WmGl7&#10;4S2dy1CLGMI+QwVNCH0mpa8aMugT2xNH7ts6gyFCV0vt8BLDTScnaTqTBluODQ329N5Q9VuejAIz&#10;Xfy0a48fy0P1QsP261hupFPqaTS8vYIINIS7+Ob+1HH+fAL/z8QL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hhKAwgAAANwAAAAPAAAAAAAAAAAAAAAAAJgCAABkcnMvZG93&#10;bnJldi54bWxQSwUGAAAAAAQABAD1AAAAhwMAAAAA&#10;" filled="f" stroked="f" strokeweight="1.5pt">
                        <v:textbox style="layout-flow:vertical;mso-layout-flow-alt:bottom-to-top;mso-next-textbox:#Text Box 4230" inset="0,0,0,0">
                          <w:txbxContent>
                            <w:p w:rsidR="004E3ED3" w:rsidRPr="00E53A86" w:rsidRDefault="004E3ED3" w:rsidP="003148B6">
                              <w:pPr>
                                <w:pStyle w:val="aff6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E53A86">
                                <w:rPr>
                                  <w:sz w:val="20"/>
                                  <w:szCs w:val="20"/>
                                </w:rPr>
                                <w:t>Взам</w:t>
                              </w:r>
                              <w:proofErr w:type="spellEnd"/>
                              <w:r w:rsidRPr="00E53A86">
                                <w:rPr>
                                  <w:sz w:val="20"/>
                                  <w:szCs w:val="20"/>
                                </w:rPr>
                                <w:t>. инв. №</w:t>
                              </w:r>
                            </w:p>
                            <w:p w:rsidR="004E3ED3" w:rsidRPr="00E34A3C" w:rsidRDefault="004E3ED3" w:rsidP="003148B6"/>
                          </w:txbxContent>
                        </v:textbox>
                      </v:shape>
                    </v:group>
                  </v:group>
                </v:group>
              </v:group>
            </v:group>
          </v:group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ED3" w:rsidRDefault="004E3ED3">
    <w:pPr>
      <w:ind w:right="226"/>
      <w:jc w:val="right"/>
    </w:pPr>
    <w:r>
      <w:rPr>
        <w:noProof/>
      </w:rPr>
      <w:pict>
        <v:group id="Group 1598" o:spid="_x0000_s2143" style="position:absolute;left:0;text-align:left;margin-left:25.2pt;margin-top:19.4pt;width:543.4pt;height:802.5pt;z-index:251642368;mso-position-horizontal-relative:page;mso-position-vertical-relative:page" coordorigin="532,341" coordsize="11014,16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">
          <v:group id="Group 1556" o:spid="_x0000_s2155" style="position:absolute;left:532;top:341;width:11014;height:16152" coordorigin="532,341" coordsize="11014,16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<v:group id="Group 1160" o:spid="_x0000_s2174" style="position:absolute;left:636;top:341;width:10910;height:16152" coordorigin="397,371" coordsize="11237,16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<v:group id="Group 1071" o:spid="_x0000_s2176" style="position:absolute;left:397;top:371;width:11237;height:16156" coordorigin="397,371" coordsize="11237,16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<v:rect id="Rectangle 767" o:spid="_x0000_s2194" style="position:absolute;left:1097;top:371;width:10537;height:161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QlMMA&#10;AADcAAAADwAAAGRycy9kb3ducmV2LnhtbERPTWsCMRC9F/wPYYReimYrIrIaRYSCYKF0VdDbkIy7&#10;i5vJmkRd/31TKPQ2j/c582VnG3EnH2rHCt6HGQhi7UzNpYL97mMwBREissHGMSl4UoDlovcyx9y4&#10;B3/TvYilSCEcclRQxdjmUgZdkcUwdC1x4s7OW4wJ+lIaj48Ubhs5yrKJtFhzaqiwpXVF+lLcrIK3&#10;8cSaw/H69Kdiezx8TfXqM2ilXvvdagYiUhf/xX/ujUnzszH8PpMu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PQlMMAAADcAAAADwAAAAAAAAAAAAAAAACYAgAAZHJzL2Rv&#10;d25yZXYueG1sUEsFBgAAAAAEAAQA9QAAAIgDAAAAAA==&#10;" filled="f" strokeweight="1.5pt"/>
                <v:group id="Group 1070" o:spid="_x0000_s2177" style="position:absolute;left:397;top:11708;width:700;height:4819" coordorigin="397,11708" coordsize="70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69" o:spid="_x0000_s2193" type="#_x0000_t202" style="position:absolute;left:397;top:13167;width:280;height:19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tn/sIA&#10;AADcAAAADwAAAGRycy9kb3ducmV2LnhtbERPTWvCQBC9C/6HZQredFPFoKmriNTipYekhV7H7DRJ&#10;m50Nu9sk/fddQehtHu9zdofRtKIn5xvLCh4XCQji0uqGKwXvb+f5BoQPyBpby6Tglzwc9tPJDjNt&#10;B86pL0IlYgj7DBXUIXSZlL6syaBf2I44cp/WGQwRukpqh0MMN61cJkkqDTYcG2rs6FRT+V38GAVm&#10;vflqzh6ftx/lisb89Vq8SKfU7GE8PoEINIZ/8d190XF+ksLtmXiB3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u2f+wgAAANwAAAAPAAAAAAAAAAAAAAAAAJgCAABkcnMvZG93&#10;bnJldi54bWxQSwUGAAAAAAQABAD1AAAAhwMAAAAA&#10;" filled="f" stroked="f" strokeweight="1.5pt">
                    <v:textbox style="layout-flow:vertical;mso-layout-flow-alt:bottom-to-top" inset="0,0,0,0">
                      <w:txbxContent>
                        <w:p w:rsidR="004E3ED3" w:rsidRPr="00EA1591" w:rsidRDefault="004E3ED3" w:rsidP="00144A53">
                          <w:pPr>
                            <w:pStyle w:val="aff6"/>
                            <w:rPr>
                              <w:sz w:val="20"/>
                              <w:szCs w:val="20"/>
                            </w:rPr>
                          </w:pPr>
                          <w:r w:rsidRPr="00EA1591">
                            <w:rPr>
                              <w:sz w:val="20"/>
                              <w:szCs w:val="20"/>
                            </w:rPr>
                            <w:t>Подп. и дата</w:t>
                          </w:r>
                        </w:p>
                      </w:txbxContent>
                    </v:textbox>
                  </v:shape>
                  <v:group id="Group 1069" o:spid="_x0000_s2178" style="position:absolute;left:397;top:11708;width:700;height:4819" coordorigin="397,11708" coordsize="70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<v:line id="Line 766" o:spid="_x0000_s2192" style="position:absolute;flip:x;visibility:visible" from="397,13163" to="1097,13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EjUcQAAADcAAAADwAAAGRycy9kb3ducmV2LnhtbESPQWsCMRCF70L/Q5iCt5qtB5GtUaQg&#10;KPVQrdDrsJndLG4mS5K66793DgVvM7w3732z2oy+UzeKqQ1s4H1WgCKugm25MXD52b0tQaWMbLEL&#10;TAbulGCzfpmssLRh4BPdzrlREsKpRAMu577UOlWOPKZZ6IlFq0P0mGWNjbYRBwn3nZ4XxUJ7bFka&#10;HPb06ai6nv+8AX34Gr7jbn6pm3rfh9+DOy6G0Zjp67j9AJVpzE/z//XeCn4htPKMTK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sSNRxAAAANwAAAAPAAAAAAAAAAAA&#10;AAAAAKECAABkcnMvZG93bnJldi54bWxQSwUGAAAAAAQABAD5AAAAkgMAAAAA&#10;" strokeweight="1.5pt"/>
                    <v:group id="Group 1068" o:spid="_x0000_s2179" style="position:absolute;left:397;top:11708;width:700;height:4819" coordorigin="397,11708" coordsize="70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<v:group id="Group 1062" o:spid="_x0000_s2185" style="position:absolute;left:397;top:11708;width:700;height:4819" coordorigin="406,11708" coordsize="70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    <v:line id="Line 761" o:spid="_x0000_s2191" style="position:absolute;flip:y;visibility:visible" from="406,11708" to="406,16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IcEcAAAADcAAAADwAAAGRycy9kb3ducmV2LnhtbERPTYvCMBC9C/sfwgjeNK0HWapRFkFQ&#10;9OC6gtehmTZlm0lJsrb+eyMIe5vH+5zVZrCtuJMPjWMF+SwDQVw63XCt4Pqzm36CCBFZY+uYFDwo&#10;wGb9MVphoV3P33S/xFqkEA4FKjAxdoWUoTRkMcxcR5y4ynmLMUFfS+2xT+G2lfMsW0iLDacGgx1t&#10;DZW/lz+rQB6O/dnv5teqrvadux3MadEPSk3Gw9cSRKQh/ovf7r1O8/McXs+kC+T6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hSHBHAAAAA3AAAAA8AAAAAAAAAAAAAAAAA&#10;oQIAAGRycy9kb3ducmV2LnhtbFBLBQYAAAAABAAEAPkAAACOAwAAAAA=&#10;" strokeweight="1.5pt"/>
                        <v:group id="Group 1061" o:spid="_x0000_s2186" style="position:absolute;left:406;top:15099;width:700;height:1428" coordorigin="406,15099" coordsize="700,1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      <v:line id="Line 764" o:spid="_x0000_s2190" style="position:absolute;visibility:visible" from="417,16526" to="1097,16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rlz8EAAADcAAAADwAAAGRycy9kb3ducmV2LnhtbERPTYvCMBC9L/gfwgje1tQVlqUaRQRX&#10;2ZtdEbwNzdjWNpOapNr992ZB8DaP9znzZW8acSPnK8sKJuMEBHFudcWFgsPv5v0LhA/IGhvLpOCP&#10;PCwXg7c5ptreeU+3LBQihrBPUUEZQptK6fOSDPqxbYkjd7bOYIjQFVI7vMdw08iPJPmUBiuODSW2&#10;tC4pr7POKDh2GZ8u9cY12H1vt+fjtfbTH6VGw341AxGoDy/x073Tcf5kCv/PxAv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quXPwQAAANwAAAAPAAAAAAAAAAAAAAAA&#10;AKECAABkcnMvZG93bnJldi54bWxQSwUGAAAAAAQABAD5AAAAjwMAAAAA&#10;" strokeweight="1.5pt"/>
                          <v:group id="Group 1060" o:spid="_x0000_s2187" style="position:absolute;left:406;top:15099;width:700;height:1428" coordorigin="406,15099" coordsize="700,1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        <v:line id="Line 765" o:spid="_x0000_s2189" style="position:absolute;visibility:visible" from="406,15101" to="1106,15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/YIMIAAADcAAAADwAAAGRycy9kb3ducmV2LnhtbERPTWvCQBC9F/wPywje6sZKi0RXEcFa&#10;ejOK4G3IjklMdjbubjT9926h0Ns83ucsVr1pxJ2crywrmIwTEMS51RUXCo6H7esMhA/IGhvLpOCH&#10;PKyWg5cFpto+eE/3LBQihrBPUUEZQptK6fOSDPqxbYkjd7HOYIjQFVI7fMRw08i3JPmQBiuODSW2&#10;tCkpr7POKDh1GZ+v9dY12H3udpfTrfbTb6VGw349BxGoD//iP/eXjvMn7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A/YIMIAAADcAAAADwAAAAAAAAAAAAAA&#10;AAChAgAAZHJzL2Rvd25yZXYueG1sUEsFBgAAAAAEAAQA+QAAAJADAAAAAA==&#10;" strokeweight="1.5pt"/>
                            <v:shape id="Text Box 768" o:spid="_x0000_s2188" type="#_x0000_t202" style="position:absolute;left:406;top:15099;width:280;height:1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LxI8IA&#10;AADcAAAADwAAAGRycy9kb3ducmV2LnhtbERPTWvCQBC9F/wPywi91U0sBhtdg0gtXnowLfQ6Zsck&#10;mp0Nu1uT/vtuoeBtHu9z1sVoOnEj51vLCtJZAoK4srrlWsHnx/5pCcIHZI2dZVLwQx6KzeRhjbm2&#10;Ax/pVoZaxBD2OSpoQuhzKX3VkEE/sz1x5M7WGQwRulpqh0MMN52cJ0kmDbYcGxrsaddQdS2/jQKz&#10;WF7avcfXl6/qmcbj+6l8k06px+m4XYEINIa7+N990HF+msHfM/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YvEjwgAAANwAAAAPAAAAAAAAAAAAAAAAAJgCAABkcnMvZG93&#10;bnJldi54bWxQSwUGAAAAAAQABAD1AAAAhwMAAAAA&#10;" filled="f" stroked="f" strokeweight="1.5pt">
                              <v:textbox style="layout-flow:vertical;mso-layout-flow-alt:bottom-to-top" inset="0,0,0,0">
                                <w:txbxContent>
                                  <w:p w:rsidR="004E3ED3" w:rsidRPr="00EA1591" w:rsidRDefault="004E3ED3" w:rsidP="00144A53">
                                    <w:pPr>
                                      <w:pStyle w:val="aff6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A1591">
                                      <w:rPr>
                                        <w:sz w:val="20"/>
                                        <w:szCs w:val="20"/>
                                      </w:rPr>
                                      <w:t>Инв. № подл.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  <v:group id="Group 1067" o:spid="_x0000_s2180" style="position:absolute;left:397;top:11708;width:692;height:4819" coordorigin="397,11708" coordsize="692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    <v:line id="Line 762" o:spid="_x0000_s2184" style="position:absolute;flip:y;visibility:visible" from="693,11708" to="693,16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i1jMQAAADcAAAADwAAAGRycy9kb3ducmV2LnhtbESPQWsCMRCF74L/IYzQW83qQWRrFBEE&#10;pT1UK3gdNrObpZvJkqTu9t93DgVvM7w3732z2Y2+Uw+KqQ1sYDEvQBFXwbbcGLh9HV/XoFJGttgF&#10;JgO/lGC3nU42WNow8IUe19woCeFUogGXc19qnSpHHtM89MSi1SF6zLLGRtuIg4T7Ti+LYqU9tiwN&#10;Dns6OKq+rz/egD6/D5/xuLzVTX3qw/3sPlbDaMzLbNy/gco05qf5//pkBX8htPKMTKC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aLWMxAAAANwAAAAPAAAAAAAAAAAA&#10;AAAAAKECAABkcnMvZG93bnJldi54bWxQSwUGAAAAAAQABAD5AAAAkgMAAAAA&#10;" strokeweight="1.5pt"/>
                        <v:group id="Group 1066" o:spid="_x0000_s2181" style="position:absolute;left:397;top:11708;width:692;height:1459" coordorigin="397,11708" coordsize="692,1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      <v:line id="Line 763" o:spid="_x0000_s2183" style="position:absolute;visibility:visible" from="397,11708" to="1089,11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SxBcUAAADcAAAADwAAAGRycy9kb3ducmV2LnhtbESPQWvCQBCF70L/wzIFb7qpBSmpq5SC&#10;tXgzFaG3ITsmabKz6e5G03/fOQjeZnhv3vtmtRldpy4UYuPZwNM8A0VcettwZeD4tZ29gIoJ2WLn&#10;mQz8UYTN+mGywtz6Kx/oUqRKSQjHHA3UKfW51rGsyWGc+55YtLMPDpOsodI24FXCXacXWbbUDhuW&#10;hhp7eq+pbIvBGTgNBX//tNvQ4fCx251Pv2183hszfRzfXkElGtPdfLv+tIK/EHx5Rib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hSxBcUAAADcAAAADwAAAAAAAAAA&#10;AAAAAAChAgAAZHJzL2Rvd25yZXYueG1sUEsFBgAAAAAEAAQA+QAAAJMDAAAAAA==&#10;" strokeweight="1.5pt"/>
                          <v:shape id="Text Box 770" o:spid="_x0000_s2182" type="#_x0000_t202" style="position:absolute;left:397;top:11711;width:280;height:1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ej6sAA&#10;AADcAAAADwAAAGRycy9kb3ducmV2LnhtbERPTYvCMBC9C/6HMII3TXVZcatRRFS8eLC7sNexGdtq&#10;MylJVuu/3wiCt3m8z5kvW1OLGzlfWVYwGiYgiHOrKy4U/HxvB1MQPiBrrC2Tggd5WC66nTmm2t75&#10;SLcsFCKGsE9RQRlCk0rp85IM+qFtiCN3ts5giNAVUju8x3BTy3GSTKTBimNDiQ2tS8qv2Z9RYD6n&#10;l2rrcfP1m39Qezycsp10SvV77WoGIlAb3uKXe6/j/PEIns/EC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ej6sAAAADcAAAADwAAAAAAAAAAAAAAAACYAgAAZHJzL2Rvd25y&#10;ZXYueG1sUEsFBgAAAAAEAAQA9QAAAIUDAAAAAA==&#10;" filled="f" stroked="f" strokeweight="1.5pt">
                            <v:textbox style="layout-flow:vertical;mso-layout-flow-alt:bottom-to-top" inset="0,0,0,0">
                              <w:txbxContent>
                                <w:p w:rsidR="004E3ED3" w:rsidRPr="00EA1591" w:rsidRDefault="004E3ED3" w:rsidP="00144A53">
                                  <w:pPr>
                                    <w:pStyle w:val="aff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EA1591">
                                    <w:rPr>
                                      <w:sz w:val="20"/>
                                      <w:szCs w:val="20"/>
                                    </w:rPr>
                                    <w:t>Взам</w:t>
                                  </w:r>
                                  <w:proofErr w:type="spellEnd"/>
                                  <w:r w:rsidRPr="00EA1591">
                                    <w:rPr>
                                      <w:sz w:val="20"/>
                                      <w:szCs w:val="20"/>
                                    </w:rPr>
                                    <w:t>. инв. №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</v:group>
              <v:shape id="Text Box 771" o:spid="_x0000_s2175" type="#_x0000_t202" style="position:absolute;left:11186;top:371;width:448;height: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ySSsAA&#10;AADcAAAADwAAAGRycy9kb3ducmV2LnhtbERPS4vCMBC+L/gfwgje1tQii1SjiCh49HnwNjRjU20m&#10;2Sar9d9vFha8zcf3nNmis414UBtqxwpGwwwEcel0zZWC03HzOQERIrLGxjEpeFGAxbz3McNCuyfv&#10;6XGIlUghHApUYGL0hZShNGQxDJ0nTtzVtRZjgm0ldYvPFG4bmWfZl7RYc2ow6GllqLwffqyCtT+v&#10;N/77dilf3Wm5M2arj/exUoN+t5yCiNTFt/jfvdVpfp7D3zPpAj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ySSsAAAADcAAAADwAAAAAAAAAAAAAAAACYAgAAZHJzL2Rvd25y&#10;ZXYueG1sUEsFBgAAAAAEAAQA9QAAAIUDAAAAAA==&#10;" strokeweight="1.5pt">
                <v:textbox inset="0,0,0,0">
                  <w:txbxContent>
                    <w:p w:rsidR="004E3ED3" w:rsidRPr="00B2132E" w:rsidRDefault="004E3ED3" w:rsidP="005D228D">
                      <w:pPr>
                        <w:pStyle w:val="aff8"/>
                      </w:pPr>
                      <w:r>
                        <w:fldChar w:fldCharType="begin"/>
                      </w:r>
                      <w: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  <w:p w:rsidR="004E3ED3" w:rsidRPr="00D75AAE" w:rsidRDefault="004E3ED3" w:rsidP="005D228D">
                      <w:pPr>
                        <w:pStyle w:val="81"/>
                      </w:pPr>
                      <w:r w:rsidRPr="00B2132E">
                        <w:fldChar w:fldCharType="begin"/>
                      </w:r>
                      <w:r w:rsidRPr="00B2132E">
                        <w:fldChar w:fldCharType="begin"/>
                      </w:r>
                      <w:r w:rsidRPr="00B2132E">
                        <w:instrText xml:space="preserve"> P</w:instrText>
                      </w:r>
                    </w:p>
                    <w:p w:rsidR="004E3ED3" w:rsidRPr="00D75AAE" w:rsidRDefault="004E3ED3" w:rsidP="005D228D">
                      <w:pPr>
                        <w:pStyle w:val="81"/>
                      </w:pPr>
                      <w:r w:rsidRPr="00B2132E">
                        <w:instrText>G</w:instrText>
                      </w:r>
                    </w:p>
                    <w:p w:rsidR="004E3ED3" w:rsidRPr="00B2132E" w:rsidRDefault="004E3ED3" w:rsidP="005D228D">
                      <w:pPr>
                        <w:pStyle w:val="aff8"/>
                      </w:pPr>
                      <w:r w:rsidRPr="00B2132E">
                        <w:instrText xml:space="preserve"> </w:instrText>
                      </w:r>
                      <w:r w:rsidRPr="00B2132E">
                        <w:fldChar w:fldCharType="separate"/>
                      </w:r>
                      <w:r>
                        <w:rPr>
                          <w:noProof/>
                        </w:rPr>
                        <w:instrText>4</w:instrText>
                      </w:r>
                      <w:r w:rsidRPr="00B2132E">
                        <w:fldChar w:fldCharType="end"/>
                      </w:r>
                      <w:r w:rsidRPr="00B2132E">
                        <w:instrText xml:space="preserve"> PAGE </w:instrText>
                      </w:r>
                      <w:r w:rsidRPr="00B2132E">
                        <w:fldChar w:fldCharType="separate"/>
                      </w:r>
                      <w:r>
                        <w:rPr>
                          <w:noProof/>
                        </w:rPr>
                        <w:t>4</w:t>
                      </w:r>
                      <w:r w:rsidRPr="00B2132E">
                        <w:fldChar w:fldCharType="end"/>
                      </w:r>
                    </w:p>
                  </w:txbxContent>
                </v:textbox>
              </v:shape>
            </v:group>
            <v:group id="Group 1555" o:spid="_x0000_s2156" style="position:absolute;left:532;top:4487;width:781;height:3606" coordorigin="532,4487" coordsize="781,3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<v:group id="Group 1521" o:spid="_x0000_s2161" style="position:absolute;left:533;top:4487;width:776;height:3606" coordorigin="749,7988" coordsize="799,3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<v:shape id="tbxJob9" o:spid="_x0000_s2173" type="#_x0000_t202" style="position:absolute;left:1282;top:10484;width:266;height:11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T/d8UA&#10;AADcAAAADwAAAGRycy9kb3ducmV2LnhtbESPQWvCQBCF70L/wzKF3nSTQGOJriItxV6qaBU8Dtkx&#10;iWZnQ3Zr4r93BcHbDO/N+95M572pxYVaV1lWEI8iEMS51RUXCnZ/38MPEM4ja6wtk4IrOZjPXgZT&#10;zLTteEOXrS9ECGGXoYLS+yaT0uUlGXQj2xAH7Whbgz6sbSF1i10IN7VMoiiVBisOhBIb+iwpP2//&#10;TeCmX0tj48UhPY271TpeJqfffaLU22u/mIDw1Pun+XH9o0P95B3uz4QJ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tP93xQAAANwAAAAPAAAAAAAAAAAAAAAAAJgCAABkcnMv&#10;ZG93bnJldi54bWxQSwUGAAAAAAQABAD1AAAAigMAAAAA&#10;" strokeweight="1.5pt">
                  <v:textbox style="layout-flow:vertical;mso-layout-flow-alt:bottom-to-top" inset=".5mm,0,0,0">
                    <w:txbxContent>
                      <w:p w:rsidR="004E3ED3" w:rsidRPr="00604F47" w:rsidRDefault="004E3ED3" w:rsidP="00604F47">
                        <w:pPr>
                          <w:pStyle w:val="aff6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bxFam9" o:spid="_x0000_s2172" type="#_x0000_t202" style="position:absolute;left:1282;top:9374;width:266;height:11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ZhAMUA&#10;AADcAAAADwAAAGRycy9kb3ducmV2LnhtbESPQWvCQBCF7wX/wzKCt7pJDmmJriJK0YuVWgWPQ3ZM&#10;otnZkN2a+O9dQehthvfmfW+m897U4katqywriMcRCOLc6ooLBYffr/dPEM4ja6wtk4I7OZjPBm9T&#10;zLTt+Idue1+IEMIuQwWl900mpctLMujGtiEO2tm2Bn1Y20LqFrsQbmqZRFEqDVYcCCU2tCwpv+7/&#10;TOCmq7Wx8eKUXj667128Ti7bY6LUaNgvJiA89f7f/Lre6FA/SeH5TJh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EAxQAAANwAAAAPAAAAAAAAAAAAAAAAAJgCAABkcnMv&#10;ZG93bnJldi54bWxQSwUGAAAAAAQABAD1AAAAigMAAAAA&#10;" strokeweight="1.5pt">
                  <v:textbox style="layout-flow:vertical;mso-layout-flow-alt:bottom-to-top" inset=".5mm,0,0,0">
                    <w:txbxContent>
                      <w:p w:rsidR="004E3ED3" w:rsidRPr="00604F47" w:rsidRDefault="004E3ED3" w:rsidP="00604F47">
                        <w:pPr>
                          <w:pStyle w:val="aff6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24" o:spid="_x0000_s2171" type="#_x0000_t202" style="position:absolute;left:1282;top:8543;width:266;height:8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nsXMIA&#10;AADcAAAADwAAAGRycy9kb3ducmV2LnhtbERP22oCMRB9L/QfwhR8KZqtUCurUVpBqQULXj5g3IzZ&#10;pZvJkkTd/XtTEHybw7nOdN7aWlzIh8qxgrdBBoK4cLpio+CwX/bHIEJE1lg7JgUdBZjPnp+mmGt3&#10;5S1ddtGIFMIhRwVljE0uZShKshgGriFO3Ml5izFBb6T2eE3htpbDLBtJixWnhhIbWpRU/O3OVsHr&#10;1nebLmx+VkZ/7RF/10ezeleq99J+TkBEauNDfHd/6zR/+AH/z6QL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+excwgAAANwAAAAPAAAAAAAAAAAAAAAAAJgCAABkcnMvZG93&#10;bnJldi54bWxQSwUGAAAAAAQABAD1AAAAhwMAAAAA&#10;" strokeweight="1.5pt">
                  <v:textbox style="layout-flow:vertical;mso-layout-flow-alt:bottom-to-top">
                    <w:txbxContent>
                      <w:p w:rsidR="004E3ED3" w:rsidRDefault="004E3ED3" w:rsidP="00EA1591"/>
                    </w:txbxContent>
                  </v:textbox>
                </v:shape>
                <v:shape id="tbxDat9" o:spid="_x0000_s2170" type="#_x0000_t202" style="position:absolute;left:1282;top:7988;width:266;height: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XZrMMA&#10;AADcAAAADwAAAGRycy9kb3ducmV2LnhtbESPS4vCQBCE7wv7H4Ze8LaZmINIdBQRhBU8rA88N5nO&#10;AzM9MTMbs//ePgjeuqnqqq+X69G1aqA+NJ4NTJMUFHHhbcOVgct59z0HFSKyxdYzGfinAOvV58cS&#10;c+sffKThFCslIRxyNFDH2OVah6ImhyHxHbFope8dRln7StseHxLuWp2l6Uw7bFgaauxoW1NxO/05&#10;A4dhf2cus6njeZverpvS+9/BmMnXuFmAijTGt/l1/WMFPxNaeUYm0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XZrMMAAADcAAAADwAAAAAAAAAAAAAAAACYAgAAZHJzL2Rv&#10;d25yZXYueG1sUEsFBgAAAAAEAAQA9QAAAIgDAAAAAA==&#10;" strokeweight="1.5pt">
                  <v:textbox style="layout-flow:vertical;mso-layout-flow-alt:bottom-to-top" inset="0,0,0,0">
                    <w:txbxContent>
                      <w:p w:rsidR="004E3ED3" w:rsidRPr="00D75AAE" w:rsidRDefault="004E3ED3" w:rsidP="00DE653F">
                        <w:pPr>
                          <w:pStyle w:val="81"/>
                        </w:pPr>
                      </w:p>
                    </w:txbxContent>
                  </v:textbox>
                </v:shape>
                <v:shape id="tbxJob8" o:spid="_x0000_s2169" type="#_x0000_t202" style="position:absolute;left:1015;top:10484;width:266;height:11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n1csUA&#10;AADcAAAADwAAAGRycy9kb3ducmV2LnhtbESPQWvCQBCF74X+h2UK3nSTHGIbXUVaxF60aBU8Dtkx&#10;iWZnQ3Zr4r93BaG3Gd6b972ZzntTiyu1rrKsIB5FIIhzqysuFOx/l8N3EM4ja6wtk4IbOZjPXl+m&#10;mGnb8ZauO1+IEMIuQwWl900mpctLMuhGtiEO2sm2Bn1Y20LqFrsQbmqZRFEqDVYcCCU29FlSftn9&#10;mcBNv1bGxotjeh53m594lZzXh0SpwVu/mIDw1Pt/8/P6W4f6yQc8ngkT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+fVyxQAAANwAAAAPAAAAAAAAAAAAAAAAAJgCAABkcnMv&#10;ZG93bnJldi54bWxQSwUGAAAAAAQABAD1AAAAigMAAAAA&#10;" strokeweight="1.5pt">
                  <v:textbox style="layout-flow:vertical;mso-layout-flow-alt:bottom-to-top" inset=".5mm,0,0,0">
                    <w:txbxContent>
                      <w:p w:rsidR="004E3ED3" w:rsidRPr="00D75AAE" w:rsidRDefault="004E3ED3" w:rsidP="00DE653F">
                        <w:pPr>
                          <w:pStyle w:val="81"/>
                        </w:pPr>
                      </w:p>
                    </w:txbxContent>
                  </v:textbox>
                </v:shape>
                <v:shape id="tbxFam8" o:spid="_x0000_s2168" type="#_x0000_t202" style="position:absolute;left:1015;top:9374;width:266;height:11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KMsUA&#10;AADcAAAADwAAAGRycy9kb3ducmV2LnhtbESPTUvDQBCG74L/YRnBm90kQpTYTSiWUi8qRgs9Dtkx&#10;Sc3OhuzaxH/vHARvM8z78cy6WtygzjSF3rOBdJWAIm687bk18PG+u7kHFSKyxcEzGfihAFV5ebHG&#10;wvqZ3+hcx1ZJCIcCDXQxjoXWoenIYVj5kVhun35yGGWdWm0nnCXcDTpLklw77FkaOhzpsaPmq/52&#10;0ptv986nm2N+uptfXtN9dno+ZMZcXy2bB1CRlvgv/nM/WcG/FXx5Rib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soyxQAAANwAAAAPAAAAAAAAAAAAAAAAAJgCAABkcnMv&#10;ZG93bnJldi54bWxQSwUGAAAAAAQABAD1AAAAigMAAAAA&#10;" strokeweight="1.5pt">
                  <v:textbox style="layout-flow:vertical;mso-layout-flow-alt:bottom-to-top" inset=".5mm,0,0,0">
                    <w:txbxContent>
                      <w:p w:rsidR="004E3ED3" w:rsidRPr="00604F47" w:rsidRDefault="004E3ED3" w:rsidP="00604F47">
                        <w:pPr>
                          <w:pStyle w:val="aff6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28" o:spid="_x0000_s2167" type="#_x0000_t202" style="position:absolute;left:1015;top:8543;width:266;height:8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VHbsIA&#10;AADcAAAADwAAAGRycy9kb3ducmV2LnhtbERP22oCMRB9L/QfwhT6UjSrxSKrUdqCUgULXj5g3IzZ&#10;pZvJkqS6+/dGEHybw7nOdN7aWpzJh8qxgkE/A0FcOF2xUXDYL3pjECEia6wdk4KOAsxnz09TzLW7&#10;8JbOu2hECuGQo4IyxiaXMhQlWQx91xAn7uS8xZigN1J7vKRwW8thln1IixWnhhIb+i6p+Nv9WwVv&#10;W99turBZL43+2iP+ro5mOVLq9aX9nICI1MaH+O7+0Wn++wBuz6QL5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UduwgAAANwAAAAPAAAAAAAAAAAAAAAAAJgCAABkcnMvZG93&#10;bnJldi54bWxQSwUGAAAAAAQABAD1AAAAhwMAAAAA&#10;" strokeweight="1.5pt">
                  <v:textbox style="layout-flow:vertical;mso-layout-flow-alt:bottom-to-top">
                    <w:txbxContent>
                      <w:p w:rsidR="004E3ED3" w:rsidRDefault="004E3ED3" w:rsidP="00EA1591"/>
                    </w:txbxContent>
                  </v:textbox>
                </v:shape>
                <v:shape id="tbxJob7" o:spid="_x0000_s2166" type="#_x0000_t202" style="position:absolute;left:749;top:10484;width:266;height:11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Tx3sUA&#10;AADcAAAADwAAAGRycy9kb3ducmV2LnhtbESPQWvCQBCF70L/wzKF3nSTFGKJriItxV6qaBU8Dtkx&#10;iWZnQ3Zr4r93BcHbDO/N+95M572pxYVaV1lWEI8iEMS51RUXCnZ/38MPEM4ja6wtk4IrOZjPXgZT&#10;zLTteEOXrS9ECGGXoYLS+yaT0uUlGXQj2xAH7Whbgz6sbSF1i10IN7VMoiiVBisOhBIb+iwpP2//&#10;TeCmX0tj48UhPY271TpeJqfffaLU22u/mIDw1Pun+XH9o0P99wTuz4QJ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hPHexQAAANwAAAAPAAAAAAAAAAAAAAAAAJgCAABkcnMv&#10;ZG93bnJldi54bWxQSwUGAAAAAAQABAD1AAAAigMAAAAA&#10;" strokeweight="1.5pt">
                  <v:textbox style="layout-flow:vertical;mso-layout-flow-alt:bottom-to-top" inset=".5mm,0,0,0">
                    <w:txbxContent>
                      <w:p w:rsidR="004E3ED3" w:rsidRPr="00604F47" w:rsidRDefault="004E3ED3" w:rsidP="00604F47">
                        <w:pPr>
                          <w:pStyle w:val="aff6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bxFam7" o:spid="_x0000_s2165" type="#_x0000_t202" style="position:absolute;left:749;top:9374;width:266;height:11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hURcYA&#10;AADcAAAADwAAAGRycy9kb3ducmV2LnhtbESPT2vCQBDF70K/wzKF3nSTCKlE1yAVsZe2aCt4HLJj&#10;/jQ7G7Jbk377bkHwNsN7835vVvloWnGl3tWWFcSzCARxYXXNpYKvz910AcJ5ZI2tZVLwSw7y9cNk&#10;hZm2Ax/oevSlCCHsMlRQed9lUrqiIoNuZjvioF1sb9CHtS+l7nEI4aaVSRSl0mDNgVBhRy8VFd/H&#10;HxO46XZvbLw5p83z8P4R75Pm7ZQo9fQ4bpYgPI3+br5dv+pQfz6H/2fCBH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MhURcYAAADcAAAADwAAAAAAAAAAAAAAAACYAgAAZHJz&#10;L2Rvd25yZXYueG1sUEsFBgAAAAAEAAQA9QAAAIsDAAAAAA==&#10;" strokeweight="1.5pt">
                  <v:textbox style="layout-flow:vertical;mso-layout-flow-alt:bottom-to-top" inset=".5mm,0,0,0">
                    <w:txbxContent>
                      <w:p w:rsidR="004E3ED3" w:rsidRPr="00604F47" w:rsidRDefault="004E3ED3" w:rsidP="00604F47">
                        <w:pPr>
                          <w:pStyle w:val="aff6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31" o:spid="_x0000_s2164" type="#_x0000_t202" style="position:absolute;left:749;top:8543;width:266;height:8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Lk9sMA&#10;AADcAAAADwAAAGRycy9kb3ducmV2LnhtbERP22oCMRB9L/QfwhR8KZqtbUVWo7RCpQoKXj5g3IzZ&#10;pZvJkkTd/ftGKPRtDuc603lra3ElHyrHCl4GGQjiwumKjYLj4as/BhEissbaMSnoKMB89vgwxVy7&#10;G+/ouo9GpBAOOSooY2xyKUNRksUwcA1x4s7OW4wJeiO1x1sKt7UcZtlIWqw4NZTY0KKk4md/sQqe&#10;d77bdGGzXhr9eUDcrk5m+a5U76n9mICI1MZ/8Z/7W6f5r29wfyZdI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Lk9sMAAADcAAAADwAAAAAAAAAAAAAAAACYAgAAZHJzL2Rv&#10;d25yZXYueG1sUEsFBgAAAAAEAAQA9QAAAIgDAAAAAA==&#10;" strokeweight="1.5pt">
                  <v:textbox style="layout-flow:vertical;mso-layout-flow-alt:bottom-to-top">
                    <w:txbxContent>
                      <w:p w:rsidR="004E3ED3" w:rsidRDefault="004E3ED3" w:rsidP="00EA1591"/>
                    </w:txbxContent>
                  </v:textbox>
                </v:shape>
                <v:shape id="tbxDat7" o:spid="_x0000_s2163" type="#_x0000_t202" style="position:absolute;left:749;top:7988;width:266;height: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3g778A&#10;AADcAAAADwAAAGRycy9kb3ducmV2LnhtbERPS4vCMBC+C/6HMII3TVUUqaYigqCwh9VdPA/N9EGb&#10;SW1i7f77jSB4m4/vOdtdb2rRUetKywpm0wgEcWp1ybmC35/jZA3CeWSNtWVS8EcOdslwsMVY2ydf&#10;qLv6XIQQdjEqKLxvYildWpBBN7UNceAy2xr0Aba51C0+Q7ip5TyKVtJgyaGhwIYOBaXV9WEUfHXn&#10;O3M2nxle11F122fWfndKjUf9fgPCU+8/4rf7pMP8xRJez4QLZ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XeDvvwAAANwAAAAPAAAAAAAAAAAAAAAAAJgCAABkcnMvZG93bnJl&#10;di54bWxQSwUGAAAAAAQABAD1AAAAhAMAAAAA&#10;" strokeweight="1.5pt">
                  <v:textbox style="layout-flow:vertical;mso-layout-flow-alt:bottom-to-top" inset="0,0,0,0">
                    <w:txbxContent>
                      <w:p w:rsidR="004E3ED3" w:rsidRPr="00604F47" w:rsidRDefault="004E3ED3" w:rsidP="00604F47">
                        <w:pPr>
                          <w:pStyle w:val="aff6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bxDat8" o:spid="_x0000_s2162" type="#_x0000_t202" style="position:absolute;left:1015;top:7988;width:266;height: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9+mLwA&#10;AADcAAAADwAAAGRycy9kb3ducmV2LnhtbERPyQrCMBC9C/5DGMGbpiqIVKOIICh4cMPz0EwXbCa1&#10;ibX+vREEb/N46yxWrSlFQ7UrLCsYDSMQxInVBWcKrpftYAbCeWSNpWVS8CYHq2W3s8BY2xefqDn7&#10;TIQQdjEqyL2vYildkpNBN7QVceBSWxv0AdaZ1DW+Qrgp5TiKptJgwaEhx4o2OSX389MoODT7B3M6&#10;HhmeldH9tk6tPTZK9Xvteg7CU+v/4p97p8P8yRS+z4QL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Qj36YvAAAANwAAAAPAAAAAAAAAAAAAAAAAJgCAABkcnMvZG93bnJldi54&#10;bWxQSwUGAAAAAAQABAD1AAAAgQMAAAAA&#10;" strokeweight="1.5pt">
                  <v:textbox style="layout-flow:vertical;mso-layout-flow-alt:bottom-to-top" inset="0,0,0,0">
                    <w:txbxContent>
                      <w:p w:rsidR="004E3ED3" w:rsidRPr="00604F47" w:rsidRDefault="004E3ED3" w:rsidP="00604F47">
                        <w:pPr>
                          <w:pStyle w:val="aff6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  <v:group id="Group 1534" o:spid="_x0000_s2157" style="position:absolute;left:532;top:5043;width:781;height:831" coordorigin="1629,6612" coordsize="804,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<v:shape id="tbxFam7" o:spid="_x0000_s2160" type="#_x0000_t202" style="position:absolute;left:1629;top:6612;width:266;height:8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zGNMUA&#10;AADcAAAADwAAAGRycy9kb3ducmV2LnhtbESPTUvDQBCG74L/YRnBm90kQpTYTSiWUi8qRgs9Dtkx&#10;Sc3OhuzaxH/vHARvM8z78cy6WtygzjSF3rOBdJWAIm687bk18PG+u7kHFSKyxcEzGfihAFV5ebHG&#10;wvqZ3+hcx1ZJCIcCDXQxjoXWoenIYVj5kVhun35yGGWdWm0nnCXcDTpLklw77FkaOhzpsaPmq/52&#10;0ptv986nm2N+uptfXtN9dno+ZMZcXy2bB1CRlvgv/nM/WcG/FVp5Rib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bMY0xQAAANwAAAAPAAAAAAAAAAAAAAAAAJgCAABkcnMv&#10;ZG93bnJldi54bWxQSwUGAAAAAAQABAD1AAAAigMAAAAA&#10;" strokeweight="1.5pt">
                  <v:textbox style="layout-flow:vertical;mso-layout-flow-alt:bottom-to-top" inset=".5mm,0,0,0">
                    <w:txbxContent>
                      <w:p w:rsidR="004E3ED3" w:rsidRPr="00604F47" w:rsidRDefault="004E3ED3" w:rsidP="00604F47">
                        <w:pPr>
                          <w:pStyle w:val="aff6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  <w:p w:rsidR="004E3ED3" w:rsidRPr="00EA1591" w:rsidRDefault="004E3ED3" w:rsidP="00EA1591">
                        <w:pPr>
                          <w:pStyle w:val="23"/>
                          <w:rPr>
                            <w:rFonts w:ascii="ISOCPEUR" w:hAnsi="ISOCPEUR"/>
                            <w:b/>
                            <w:spacing w:val="-20"/>
                            <w:szCs w:val="20"/>
                          </w:rPr>
                        </w:pPr>
                      </w:p>
                      <w:p w:rsidR="004E3ED3" w:rsidRPr="00EA1591" w:rsidRDefault="004E3ED3" w:rsidP="00EA1591">
                        <w:pPr>
                          <w:pStyle w:val="23"/>
                          <w:rPr>
                            <w:rFonts w:ascii="ISOCPEUR" w:hAnsi="ISOCPEUR"/>
                            <w:b/>
                            <w:spacing w:val="-20"/>
                            <w:szCs w:val="20"/>
                          </w:rPr>
                        </w:pPr>
                      </w:p>
                    </w:txbxContent>
                  </v:textbox>
                </v:shape>
                <v:shape id="tbxFam7" o:spid="_x0000_s2159" type="#_x0000_t202" style="position:absolute;left:1895;top:6612;width:266;height:8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jr8YA&#10;AADcAAAADwAAAGRycy9kb3ducmV2LnhtbESPT2vCQBDF7wW/wzJCb7pJCqmmriItRS9a6h/wOGSn&#10;SWx2NmRXE7+9WxB6m+G9eb83s0VvanGl1lWWFcTjCARxbnXFhYLD/nM0AeE8ssbaMim4kYPFfPA0&#10;w0zbjr/puvOFCCHsMlRQet9kUrq8JINubBvioP3Y1qAPa1tI3WIXwk0tkyhKpcGKA6HEht5Lyn93&#10;FxO46cfK2Hh5Ss+v3fYrXiXnzTFR6nnYL99AeOr9v/lxvdah/ssU/p4JE8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Bjr8YAAADcAAAADwAAAAAAAAAAAAAAAACYAgAAZHJz&#10;L2Rvd25yZXYueG1sUEsFBgAAAAAEAAQA9QAAAIsDAAAAAA==&#10;" strokeweight="1.5pt">
                  <v:textbox style="layout-flow:vertical;mso-layout-flow-alt:bottom-to-top" inset=".5mm,0,0,0">
                    <w:txbxContent>
                      <w:p w:rsidR="004E3ED3" w:rsidRPr="00604F47" w:rsidRDefault="004E3ED3" w:rsidP="00604F47">
                        <w:pPr>
                          <w:pStyle w:val="aff6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bxFam7" o:spid="_x0000_s2158" type="#_x0000_t202" style="position:absolute;left:2161;top:6612;width:272;height:8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y5T8UA&#10;AADcAAAADwAAAGRycy9kb3ducmV2LnhtbESPTUvDQBCG74L/YRnBm90kSJTYTSiWUi8qRgs9Dtkx&#10;Sc3OhuzaxH/vHARvM8z78cy6WtygzjSF3rOBdJWAIm687bk18PG+u7kHFSKyxcEzGfihAFV5ebHG&#10;wvqZ3+hcx1ZJCIcCDXQxjoXWoenIYVj5kVhun35yGGWdWm0nnCXcDTpLklw77FkaOhzpsaPmq/52&#10;0ptv986nm2N+uptfXtN9dno+ZMZcXy2bB1CRlvgv/nM/WcG/FXx5Rib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LlPxQAAANwAAAAPAAAAAAAAAAAAAAAAAJgCAABkcnMv&#10;ZG93bnJldi54bWxQSwUGAAAAAAQABAD1AAAAigMAAAAA&#10;" strokeweight="1.5pt">
                  <v:textbox style="layout-flow:vertical;mso-layout-flow-alt:bottom-to-top" inset=".5mm,0,0,0">
                    <w:txbxContent>
                      <w:p w:rsidR="004E3ED3" w:rsidRPr="00604F47" w:rsidRDefault="004E3ED3" w:rsidP="00604F47">
                        <w:pPr>
                          <w:pStyle w:val="aff6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v:group>
          </v:group>
          <v:group id="Group 1597" o:spid="_x0000_s2144" style="position:absolute;left:533;top:8078;width:777;height:3606" coordorigin="533,8078" coordsize="777,3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<v:shape id="tbxJob8" o:spid="_x0000_s2154" type="#_x0000_t202" style="position:absolute;left:1051;top:10574;width:258;height:11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KCo8UA&#10;AADcAAAADwAAAGRycy9kb3ducmV2LnhtbESPQWvCQBCF70L/wzKF3nSTUGKJriItxV6qaBU8Dtkx&#10;iWZnQ3Zr4r93BcHbDO/N+95M572pxYVaV1lWEI8iEMS51RUXCnZ/38MPEM4ja6wtk4IrOZjPXgZT&#10;zLTteEOXrS9ECGGXoYLS+yaT0uUlGXQj2xAH7Whbgz6sbSF1i10IN7VMoiiVBisOhBIb+iwpP2//&#10;TeCmX0tj48UhPY271TpeJqfffaLU22u/mIDw1Pun+XH9o0P99wTuz4QJ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oKjxQAAANwAAAAPAAAAAAAAAAAAAAAAAJgCAABkcnMv&#10;ZG93bnJldi54bWxQSwUGAAAAAAQABAD1AAAAigMAAAAA&#10;" strokeweight="1.5pt">
              <v:textbox style="layout-flow:vertical;mso-layout-flow-alt:bottom-to-top" inset=".5mm,0,0,0">
                <w:txbxContent>
                  <w:p w:rsidR="004E3ED3" w:rsidRPr="00604F47" w:rsidRDefault="004E3ED3" w:rsidP="00604F47">
                    <w:pPr>
                      <w:pStyle w:val="aff6"/>
                      <w:jc w:val="lef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tbxFam8" o:spid="_x0000_s2153" type="#_x0000_t202" style="position:absolute;left:1051;top:9464;width:258;height:11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4nOMYA&#10;AADcAAAADwAAAGRycy9kb3ducmV2LnhtbESPQWvCQBCF70L/wzIFb3WTWNISXUUU0Usrpi30OGTH&#10;JJqdDdnVpP++Wyh4m+G9ed+b+XIwjbhR52rLCuJJBIK4sLrmUsHnx/bpFYTzyBoby6TghxwsFw+j&#10;OWba9nykW+5LEULYZaig8r7NpHRFRQbdxLbEQTvZzqAPa1dK3WEfwk0jkyhKpcGaA6HCltYVFZf8&#10;agI33eyMjVff6fmlfz/Eu+T89pUoNX4cVjMQngZ/N/9f73Wo/zyFv2fCBH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4nOMYAAADcAAAADwAAAAAAAAAAAAAAAACYAgAAZHJz&#10;L2Rvd25yZXYueG1sUEsFBgAAAAAEAAQA9QAAAIsDAAAAAA==&#10;" strokeweight="1.5pt">
              <v:textbox style="layout-flow:vertical;mso-layout-flow-alt:bottom-to-top" inset=".5mm,0,0,0">
                <w:txbxContent>
                  <w:p w:rsidR="004E3ED3" w:rsidRPr="00604F47" w:rsidRDefault="004E3ED3" w:rsidP="00604F47">
                    <w:pPr>
                      <w:pStyle w:val="aff6"/>
                      <w:jc w:val="lef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tbxJob7" o:spid="_x0000_s2152" type="#_x0000_t202" style="position:absolute;left:792;top:10574;width:259;height:11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e/TMYA&#10;AADcAAAADwAAAGRycy9kb3ducmV2LnhtbESPT2vCQBDF70K/wzKF3nSTIKlE1yAVsZe2aCt4HLJj&#10;/jQ7G7Jbk377bkHwNsN7835vVvloWnGl3tWWFcSzCARxYXXNpYKvz910AcJ5ZI2tZVLwSw7y9cNk&#10;hZm2Ax/oevSlCCHsMlRQed9lUrqiIoNuZjvioF1sb9CHtS+l7nEI4aaVSRSl0mDNgVBhRy8VFd/H&#10;HxO46XZvbLw5p83z8P4R75Pm7ZQo9fQ4bpYgPI3+br5dv+pQfz6H/2fCBH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e/TMYAAADcAAAADwAAAAAAAAAAAAAAAACYAgAAZHJz&#10;L2Rvd25yZXYueG1sUEsFBgAAAAAEAAQA9QAAAIsDAAAAAA==&#10;" strokeweight="1.5pt">
              <v:textbox style="layout-flow:vertical;mso-layout-flow-alt:bottom-to-top" inset=".5mm,0,0,0">
                <w:txbxContent>
                  <w:p w:rsidR="004E3ED3" w:rsidRPr="00604F47" w:rsidRDefault="004E3ED3" w:rsidP="00604F47">
                    <w:pPr>
                      <w:pStyle w:val="aff6"/>
                      <w:jc w:val="lef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Text Box 1542" o:spid="_x0000_s2151" type="#_x0000_t202" style="position:absolute;left:533;top:8078;width:258;height:36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sa18YA&#10;AADcAAAADwAAAGRycy9kb3ducmV2LnhtbESPQWvCQBCF70L/wzIFb3WTYNMSXUUU0Usrpi30OGTH&#10;JJqdDdnVpP++Wyh4m+G9ed+b+XIwjbhR52rLCuJJBIK4sLrmUsHnx/bpFYTzyBoby6TghxwsFw+j&#10;OWba9nykW+5LEULYZaig8r7NpHRFRQbdxLbEQTvZzqAPa1dK3WEfwk0jkyhKpcGaA6HCltYVFZf8&#10;agI33eyMjVff6fmlfz/Eu+T89pUoNX4cVjMQngZ/N/9f73WoP32Gv2fCBH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sa18YAAADcAAAADwAAAAAAAAAAAAAAAACYAgAAZHJz&#10;L2Rvd25yZXYueG1sUEsFBgAAAAAEAAQA9QAAAIsDAAAAAA==&#10;" strokeweight="1.5pt">
              <v:textbox style="layout-flow:vertical;mso-layout-flow-alt:bottom-to-top" inset=".5mm,0,0,0">
                <w:txbxContent>
                  <w:p w:rsidR="004E3ED3" w:rsidRPr="00EA1591" w:rsidRDefault="004E3ED3" w:rsidP="005E2239">
                    <w:pPr>
                      <w:pStyle w:val="aff6"/>
                      <w:ind w:left="40"/>
                      <w:jc w:val="left"/>
                      <w:rPr>
                        <w:sz w:val="20"/>
                        <w:szCs w:val="20"/>
                      </w:rPr>
                    </w:pPr>
                    <w:r w:rsidRPr="00EA1591">
                      <w:rPr>
                        <w:sz w:val="20"/>
                        <w:szCs w:val="20"/>
                      </w:rPr>
                      <w:t>Согласовано</w:t>
                    </w:r>
                  </w:p>
                </w:txbxContent>
              </v:textbox>
            </v:shape>
            <v:shape id="tbxFam7" o:spid="_x0000_s2150" type="#_x0000_t202" style="position:absolute;left:792;top:9464;width:259;height:11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mEoMUA&#10;AADcAAAADwAAAGRycy9kb3ducmV2LnhtbESPQWvCQBCF70L/wzKF3nSTUGKJriItxV6qaBU8Dtkx&#10;iWZnQ3Zr4r93BcHbDO/N+95M572pxYVaV1lWEI8iEMS51RUXCnZ/38MPEM4ja6wtk4IrOZjPXgZT&#10;zLTteEOXrS9ECGGXoYLS+yaT0uUlGXQj2xAH7Whbgz6sbSF1i10IN7VMoiiVBisOhBIb+iwpP2//&#10;TeCmX0tj48UhPY271TpeJqfffaLU22u/mIDw1Pun+XH9o0P99xTuz4QJ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uYSgxQAAANwAAAAPAAAAAAAAAAAAAAAAAJgCAABkcnMv&#10;ZG93bnJldi54bWxQSwUGAAAAAAQABAD1AAAAigMAAAAA&#10;" strokeweight="1.5pt">
              <v:textbox style="layout-flow:vertical;mso-layout-flow-alt:bottom-to-top" inset=".5mm,0,0,0">
                <w:txbxContent>
                  <w:p w:rsidR="004E3ED3" w:rsidRDefault="004E3ED3" w:rsidP="00743912">
                    <w:pPr>
                      <w:pStyle w:val="81"/>
                    </w:pPr>
                  </w:p>
                </w:txbxContent>
              </v:textbox>
            </v:shape>
            <v:shape id="tbxDat7" o:spid="_x0000_s2149" type="#_x0000_t202" style="position:absolute;left:792;top:8078;width:259;height: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Wofr8A&#10;AADcAAAADwAAAGRycy9kb3ducmV2LnhtbERPS4vCMBC+C/6HMII3TRVRqaYigqCwh9VdPA/N9EGb&#10;SW1i7f77jSB4m4/vOdtdb2rRUetKywpm0wgEcWp1ybmC35/jZA3CeWSNtWVS8EcOdslwsMVY2ydf&#10;qLv6XIQQdjEqKLxvYildWpBBN7UNceAy2xr0Aba51C0+Q7ip5TyKltJgyaGhwIYOBaXV9WEUfHXn&#10;O3M2nxle11F122fWfndKjUf9fgPCU+8/4rf7pMP8xQpez4QLZ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xah+vwAAANwAAAAPAAAAAAAAAAAAAAAAAJgCAABkcnMvZG93bnJl&#10;di54bWxQSwUGAAAAAAQABAD1AAAAhAMAAAAA&#10;" strokeweight="1.5pt">
              <v:textbox style="layout-flow:vertical;mso-layout-flow-alt:bottom-to-top" inset="0,0,0,0">
                <w:txbxContent>
                  <w:p w:rsidR="004E3ED3" w:rsidRPr="00D75AAE" w:rsidRDefault="004E3ED3" w:rsidP="00743912">
                    <w:pPr>
                      <w:pStyle w:val="81"/>
                    </w:pPr>
                  </w:p>
                </w:txbxContent>
              </v:textbox>
            </v:shape>
            <v:shape id="tbxDat8" o:spid="_x0000_s2148" type="#_x0000_t202" style="position:absolute;left:1051;top:8078;width:258;height: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o8DMQA&#10;AADcAAAADwAAAGRycy9kb3ducmV2LnhtbESPzWrDQAyE74W8w6JAb83aoRTjZBNMINBADq1behZe&#10;+Yd4tY536zhvHx0KvUnMaObTdj+7Xk00hs6zgXSVgCKuvO24MfD9dXzJQIWIbLH3TAbuFGC/Wzxt&#10;Mbf+xp80lbFREsIhRwNtjEOudahachhWfiAWrfajwyjr2Gg74k3CXa/XSfKmHXYsDS0OdGipupS/&#10;zsB5Ol2Z63XqOOuTy09Re/8xGfO8nIsNqEhz/Df/Xb9bwX8VWnlGJt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aPAzEAAAA3AAAAA8AAAAAAAAAAAAAAAAAmAIAAGRycy9k&#10;b3ducmV2LnhtbFBLBQYAAAAABAAEAPUAAACJAwAAAAA=&#10;" strokeweight="1.5pt">
              <v:textbox style="layout-flow:vertical;mso-layout-flow-alt:bottom-to-top" inset="0,0,0,0">
                <w:txbxContent>
                  <w:p w:rsidR="004E3ED3" w:rsidRPr="00604F47" w:rsidRDefault="004E3ED3" w:rsidP="00604F47">
                    <w:pPr>
                      <w:pStyle w:val="aff6"/>
                      <w:jc w:val="left"/>
                      <w:rPr>
                        <w:sz w:val="20"/>
                        <w:szCs w:val="20"/>
                      </w:rPr>
                    </w:pPr>
                  </w:p>
                  <w:p w:rsidR="004E3ED3" w:rsidRPr="00D75AAE" w:rsidRDefault="004E3ED3" w:rsidP="00743912">
                    <w:pPr>
                      <w:pStyle w:val="81"/>
                    </w:pPr>
                  </w:p>
                </w:txbxContent>
              </v:textbox>
            </v:shape>
            <v:group id="Group 1554" o:spid="_x0000_s2145" style="position:absolute;left:787;top:8636;width:523;height:831" coordorigin="4681,12486" coordsize="523,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<v:shape id="tbxFam7" o:spid="_x0000_s2147" type="#_x0000_t202" style="position:absolute;left:4681;top:12486;width:259;height:8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UvksUA&#10;AADcAAAADwAAAGRycy9kb3ducmV2LnhtbESPTUvDQBCG74L/YRnBm90kYJTYTSiWUi8qRgs9Dtkx&#10;Sc3OhuzaxH/vHARvM8z78cy6WtygzjSF3rOBdJWAIm687bk18PG+u7kHFSKyxcEzGfihAFV5ebHG&#10;wvqZ3+hcx1ZJCIcCDXQxjoXWoenIYVj5kVhun35yGGWdWm0nnCXcDTpLklw77FkaOhzpsaPmq/52&#10;0ptv986nm2N+uptfXtN9dno+ZMZcXy2bB1CRlvgv/nM/WcG/FXx5Rib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xS+SxQAAANwAAAAPAAAAAAAAAAAAAAAAAJgCAABkcnMv&#10;ZG93bnJldi54bWxQSwUGAAAAAAQABAD1AAAAigMAAAAA&#10;" strokeweight="1.5pt">
                <v:textbox style="layout-flow:vertical;mso-layout-flow-alt:bottom-to-top" inset=".5mm,0,0,0">
                  <w:txbxContent>
                    <w:p w:rsidR="004E3ED3" w:rsidRPr="00604F47" w:rsidRDefault="004E3ED3" w:rsidP="00604F47">
                      <w:pPr>
                        <w:pStyle w:val="aff6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bxFam7" o:spid="_x0000_s2146" type="#_x0000_t202" style="position:absolute;left:4940;top:12486;width:264;height:8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mKCcYA&#10;AADcAAAADwAAAGRycy9kb3ducmV2LnhtbESPT2vCQBDF7wW/wzKCt7pJwFRS1yCK6MUWtYUeh+w0&#10;f5qdDdnVpN++Wyj0NsN7835vVvloWnGn3tWWFcTzCARxYXXNpYK36/5xCcJ5ZI2tZVLwTQ7y9eRh&#10;hZm2A5/pfvGlCCHsMlRQed9lUrqiIoNubjvioH3a3qAPa19K3eMQwk0rkyhKpcGaA6HCjrYVFV+X&#10;mwncdHcwNt58pM3T8PIaH5Lm9J4oNZuOm2cQnkb/b/67PupQfxHD7zNhAr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mKCcYAAADcAAAADwAAAAAAAAAAAAAAAACYAgAAZHJz&#10;L2Rvd25yZXYueG1sUEsFBgAAAAAEAAQA9QAAAIsDAAAAAA==&#10;" strokeweight="1.5pt">
                <v:textbox style="layout-flow:vertical;mso-layout-flow-alt:bottom-to-top" inset=".5mm,0,0,0">
                  <w:txbxContent>
                    <w:p w:rsidR="004E3ED3" w:rsidRPr="00604F47" w:rsidRDefault="004E3ED3" w:rsidP="00604F47">
                      <w:pPr>
                        <w:pStyle w:val="aff6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v:group>
          </v:group>
          <w10:wrap anchorx="page" anchory="page"/>
        </v:group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ED3" w:rsidRDefault="004E3ED3">
    <w:pPr>
      <w:ind w:right="226"/>
      <w:jc w:val="right"/>
    </w:pPr>
    <w:r>
      <w:rPr>
        <w:noProof/>
      </w:rPr>
      <w:pict>
        <v:group id="Group 1807" o:spid="_x0000_s2091" style="position:absolute;left:0;text-align:left;margin-left:26.5pt;margin-top:21.75pt;width:543.45pt;height:801.35pt;z-index:251648512;mso-position-horizontal-relative:page;mso-position-vertical-relative:page" coordorigin="532,341" coordsize="11014,16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">
          <v:group id="Group 1808" o:spid="_x0000_s2103" style="position:absolute;left:532;top:341;width:11014;height:16152" coordorigin="532,341" coordsize="11014,16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<v:group id="Group 1809" o:spid="_x0000_s2122" style="position:absolute;left:636;top:341;width:10910;height:16152" coordorigin="397,371" coordsize="11237,16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<v:group id="Group 1810" o:spid="_x0000_s2124" style="position:absolute;left:397;top:371;width:11237;height:16156" coordorigin="397,371" coordsize="11237,16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<v:rect id="Rectangle 1811" o:spid="_x0000_s2142" style="position:absolute;left:1097;top:371;width:10537;height:161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l/G8UA&#10;AADbAAAADwAAAGRycy9kb3ducmV2LnhtbESPQWsCMRSE7wX/Q3iCl6JZpYqsRhGhILRQulXQ2yN5&#10;7i5uXrZJquu/bwpCj8PMfMMs151txJV8qB0rGI8yEMTamZpLBfuv1+EcRIjIBhvHpOBOAdar3tMS&#10;c+Nu/EnXIpYiQTjkqKCKsc2lDLoii2HkWuLknZ23GJP0pTQebwluGznJspm0WHNaqLClbUX6UvxY&#10;Bc8vM2sOx++7PxVvx8PHXG/eg1Zq0O82CxCRuvgffrR3RsF0An9f0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X8bxQAAANsAAAAPAAAAAAAAAAAAAAAAAJgCAABkcnMv&#10;ZG93bnJldi54bWxQSwUGAAAAAAQABAD1AAAAigMAAAAA&#10;" filled="f" strokeweight="1.5pt"/>
                <v:group id="Group 1812" o:spid="_x0000_s2125" style="position:absolute;left:397;top:11708;width:700;height:4819" coordorigin="397,11708" coordsize="70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13" o:spid="_x0000_s2141" type="#_x0000_t202" style="position:absolute;left:397;top:13167;width:280;height:19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HGq8MA&#10;AADbAAAADwAAAGRycy9kb3ducmV2LnhtbESPQWsCMRSE74L/ITyhN81aq+hqFClavPTgKnh9bp67&#10;q5uXJUl1++8boeBxmJlvmMWqNbW4k/OVZQXDQQKCOLe64kLB8bDtT0H4gKyxtkwKfsnDatntLDDV&#10;9sF7umehEBHCPkUFZQhNKqXPSzLoB7Yhjt7FOoMhSldI7fAR4aaW70kykQYrjgslNvRZUn7LfowC&#10;M55eq63HzeyUj6jdf5+zL+mUeuu16zmIQG14hf/bO61g/AHPL/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HGq8MAAADbAAAADwAAAAAAAAAAAAAAAACYAgAAZHJzL2Rv&#10;d25yZXYueG1sUEsFBgAAAAAEAAQA9QAAAIgDAAAAAA==&#10;" filled="f" stroked="f" strokeweight="1.5pt">
                    <v:textbox style="layout-flow:vertical;mso-layout-flow-alt:bottom-to-top" inset="0,0,0,0">
                      <w:txbxContent>
                        <w:p w:rsidR="004E3ED3" w:rsidRPr="00EA1591" w:rsidRDefault="004E3ED3" w:rsidP="000C5CD4">
                          <w:pPr>
                            <w:pStyle w:val="aff6"/>
                            <w:rPr>
                              <w:sz w:val="20"/>
                              <w:szCs w:val="20"/>
                            </w:rPr>
                          </w:pPr>
                          <w:r w:rsidRPr="00EA1591">
                            <w:rPr>
                              <w:sz w:val="20"/>
                              <w:szCs w:val="20"/>
                            </w:rPr>
                            <w:t>Подп. и дата</w:t>
                          </w:r>
                        </w:p>
                        <w:p w:rsidR="004E3ED3" w:rsidRDefault="004E3ED3" w:rsidP="009E32DF">
                          <w:pPr>
                            <w:pStyle w:val="81"/>
                          </w:pPr>
                        </w:p>
                        <w:p w:rsidR="004E3ED3" w:rsidRPr="00D75AAE" w:rsidRDefault="004E3ED3" w:rsidP="009E32DF">
                          <w:pPr>
                            <w:pStyle w:val="81"/>
                          </w:pPr>
                          <w:r w:rsidRPr="00EA1591">
                            <w:rPr>
                              <w:sz w:val="20"/>
                              <w:szCs w:val="20"/>
                            </w:rPr>
                            <w:t>о</w:t>
                          </w:r>
                          <w:r>
                            <w:t>.</w:t>
                          </w:r>
                        </w:p>
                        <w:p w:rsidR="004E3ED3" w:rsidRPr="00D75AAE" w:rsidRDefault="004E3ED3" w:rsidP="009E32DF">
                          <w:pPr>
                            <w:pStyle w:val="81"/>
                          </w:pPr>
                          <w:r w:rsidRPr="00EA1591"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4E3ED3" w:rsidRPr="00EA1591" w:rsidRDefault="004E3ED3" w:rsidP="00B0672E">
                          <w:pPr>
                            <w:pStyle w:val="aff6"/>
                            <w:rPr>
                              <w:sz w:val="20"/>
                              <w:szCs w:val="20"/>
                            </w:rPr>
                          </w:pPr>
                          <w:r w:rsidRPr="00EA1591">
                            <w:rPr>
                              <w:sz w:val="20"/>
                              <w:szCs w:val="20"/>
                            </w:rPr>
                            <w:t>и дата</w:t>
                          </w:r>
                        </w:p>
                        <w:p w:rsidR="004E3ED3" w:rsidRPr="00D75AAE" w:rsidRDefault="004E3ED3" w:rsidP="009E32DF">
                          <w:pPr>
                            <w:pStyle w:val="81"/>
                          </w:pPr>
                        </w:p>
                      </w:txbxContent>
                    </v:textbox>
                  </v:shape>
                  <v:group id="Group 1814" o:spid="_x0000_s2126" style="position:absolute;left:397;top:11708;width:700;height:4819" coordorigin="397,11708" coordsize="70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<v:line id="Line 1815" o:spid="_x0000_s2140" style="position:absolute;flip:x;visibility:visible" from="397,13163" to="1097,13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qaW8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4yOH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OqaW8IAAADbAAAADwAAAAAAAAAAAAAA&#10;AAChAgAAZHJzL2Rvd25yZXYueG1sUEsFBgAAAAAEAAQA+QAAAJADAAAAAA==&#10;" strokeweight="1.5pt"/>
                    <v:group id="Group 1816" o:spid="_x0000_s2127" style="position:absolute;left:397;top:11708;width:700;height:4819" coordorigin="397,11708" coordsize="70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<v:group id="Group 1817" o:spid="_x0000_s2133" style="position:absolute;left:397;top:11708;width:700;height:4819" coordorigin="406,11708" coordsize="70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<v:line id="Line 1818" o:spid="_x0000_s2139" style="position:absolute;flip:y;visibility:visible" from="406,11708" to="406,16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UOKcMAAADbAAAADwAAAGRycy9kb3ducmV2LnhtbESPQWsCMRSE7wX/Q3iCt5pVUOpqFBEE&#10;xR5aFbw+Nm83i5uXJYnu+u+bQqHHYWa+YVab3jbiST7UjhVMxhkI4sLpmisF18v+/QNEiMgaG8ek&#10;4EUBNuvB2wpz7Tr+puc5ViJBOOSowMTY5lKGwpDFMHYtcfJK5y3GJH0ltccuwW0jp1k2lxZrTgsG&#10;W9oZKu7nh1Ugj6fuy++n17IqD627Hc3nvOuVGg377RJEpD7+h//aB61gtoD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1DinDAAAA2wAAAA8AAAAAAAAAAAAA&#10;AAAAoQIAAGRycy9kb3ducmV2LnhtbFBLBQYAAAAABAAEAPkAAACRAwAAAAA=&#10;" strokeweight="1.5pt"/>
                        <v:group id="Group 1819" o:spid="_x0000_s2134" style="position:absolute;left:406;top:15099;width:700;height:1428" coordorigin="406,15099" coordsize="700,1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  <v:line id="Line 1820" o:spid="_x0000_s2138" style="position:absolute;visibility:visible" from="417,16526" to="1097,16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/CiMMAAADbAAAADwAAAGRycy9kb3ducmV2LnhtbESPQWvCQBSE7wX/w/KE3urGClKiq4hg&#10;ld5MRfD2yD6TmOzbuLvR9N93BcHjMDPfMPNlbxpxI+crywrGowQEcW51xYWCw+/m4wuED8gaG8uk&#10;4I88LBeDtzmm2t55T7csFCJC2KeooAyhTaX0eUkG/ci2xNE7W2cwROkKqR3eI9w08jNJptJgxXGh&#10;xJbWJeV11hkFxy7j06XeuAa77+32fLzWfvKj1PuwX81ABOrDK/xs77SC6RgeX+IP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vwojDAAAA2wAAAA8AAAAAAAAAAAAA&#10;AAAAoQIAAGRycy9kb3ducmV2LnhtbFBLBQYAAAAABAAEAPkAAACRAwAAAAA=&#10;" strokeweight="1.5pt"/>
                          <v:group id="Group 1821" o:spid="_x0000_s2135" style="position:absolute;left:406;top:15099;width:700;height:1428" coordorigin="406,15099" coordsize="700,1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    <v:line id="Line 1822" o:spid="_x0000_s2137" style="position:absolute;visibility:visible" from="406,15101" to="1106,15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H5ZMMAAADbAAAADwAAAGRycy9kb3ducmV2LnhtbESPQWvCQBSE7wX/w/IEb3VjBSnRVURQ&#10;i7emInh7ZJ9JTPZt3N1o/PduodDjMDPfMItVbxpxJ+crywom4wQEcW51xYWC48/2/ROED8gaG8uk&#10;4EkeVsvB2wJTbR/8TfcsFCJC2KeooAyhTaX0eUkG/di2xNG7WGcwROkKqR0+Itw08iNJZtJgxXGh&#10;xJY2JeV11hkFpy7j87Xeuga73X5/Od1qPz0oNRr26zmIQH34D/+1v7SC2RR+v8Qf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x+WTDAAAA2wAAAA8AAAAAAAAAAAAA&#10;AAAAoQIAAGRycy9kb3ducmV2LnhtbFBLBQYAAAAABAAEAPkAAACRAwAAAAA=&#10;" strokeweight="1.5pt"/>
                            <v:shape id="Text Box 1823" o:spid="_x0000_s2136" type="#_x0000_t202" style="position:absolute;left:406;top:15099;width:280;height:1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0MFsMA&#10;AADbAAAADwAAAGRycy9kb3ducmV2LnhtbESPQWsCMRSE7wX/Q3hCbzVrraKrUaRo8eLBVfD63Dx3&#10;VzcvS5Lq9t83guBxmJlvmNmiNbW4kfOVZQX9XgKCOLe64kLBYb/+GIPwAVljbZkU/JGHxbzzNsNU&#10;2zvv6JaFQkQI+xQVlCE0qZQ+L8mg79mGOHpn6wyGKF0htcN7hJtafibJSBqsOC6U2NB3Sfk1+zUK&#10;zHB8qdYeV5NjPqB2tz1lP9Ip9d5tl1MQgdrwCj/bG61g9AWPL/E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0MFsMAAADbAAAADwAAAAAAAAAAAAAAAACYAgAAZHJzL2Rv&#10;d25yZXYueG1sUEsFBgAAAAAEAAQA9QAAAIgDAAAAAA==&#10;" filled="f" stroked="f" strokeweight="1.5pt">
                              <v:textbox style="layout-flow:vertical;mso-layout-flow-alt:bottom-to-top" inset="0,0,0,0">
                                <w:txbxContent>
                                  <w:p w:rsidR="004E3ED3" w:rsidRPr="00EA1591" w:rsidRDefault="004E3ED3" w:rsidP="000C5CD4">
                                    <w:pPr>
                                      <w:pStyle w:val="aff6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A1591">
                                      <w:rPr>
                                        <w:sz w:val="20"/>
                                        <w:szCs w:val="20"/>
                                      </w:rPr>
                                      <w:t>Инв. № подл.</w:t>
                                    </w:r>
                                  </w:p>
                                  <w:p w:rsidR="004E3ED3" w:rsidRPr="006C6928" w:rsidRDefault="004E3ED3">
                                    <w:pPr>
                                      <w:pStyle w:val="81"/>
                                      <w:jc w:val="center"/>
                                      <w:rPr>
                                        <w:sz w:val="24"/>
                                        <w:lang w:val="en-US"/>
                                      </w:rPr>
                                    </w:pPr>
                                  </w:p>
                                  <w:p w:rsidR="004E3ED3" w:rsidRPr="00EA1591" w:rsidRDefault="004E3ED3" w:rsidP="00B0672E">
                                    <w:pPr>
                                      <w:pStyle w:val="aff6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  <v:group id="Group 1824" o:spid="_x0000_s2128" style="position:absolute;left:397;top:11708;width:692;height:4819" coordorigin="397,11708" coordsize="692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<v:line id="Line 1825" o:spid="_x0000_s2132" style="position:absolute;flip:y;visibility:visible" from="693,11708" to="693,16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ZQ5sIAAADbAAAADwAAAGRycy9kb3ducmV2LnhtbESPT4vCMBTE78J+h/AW9qbpeijSNYoI&#10;guIe/AdeH81rU7Z5KUnW1m9vBMHjMDO/YebLwbbiRj40jhV8TzIQxKXTDdcKLufNeAYiRGSNrWNS&#10;cKcAy8XHaI6Fdj0f6XaKtUgQDgUqMDF2hZShNGQxTFxHnLzKeYsxSV9L7bFPcNvKaZbl0mLDacFg&#10;R2tD5d/p3yqQu31/8JvppaqrbeeuO/Ob94NSX5/D6gdEpCG+w6/2VivIc3h+ST9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ZQ5sIAAADbAAAADwAAAAAAAAAAAAAA&#10;AAChAgAAZHJzL2Rvd25yZXYueG1sUEsFBgAAAAAEAAQA+QAAAJADAAAAAA==&#10;" strokeweight="1.5pt"/>
                        <v:group id="Group 1826" o:spid="_x0000_s2129" style="position:absolute;left:397;top:11708;width:692;height:1459" coordorigin="397,11708" coordsize="692,1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  <v:line id="Line 1827" o:spid="_x0000_s2131" style="position:absolute;visibility:visible" from="397,11708" to="1089,11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VrFcEAAADbAAAADwAAAGRycy9kb3ducmV2LnhtbERPz2vCMBS+D/wfwhN2W9NtIKMaZQzU&#10;sds6KXh7NM+ma/NSk1S7/345CB4/vt+rzWR7cSEfWscKnrMcBHHtdMuNgsPP9ukNRIjIGnvHpOCP&#10;AmzWs4cVFtpd+ZsuZWxECuFQoAIT41BIGWpDFkPmBuLEnZy3GBP0jdQerync9vIlzxfSYsupweBA&#10;H4bqrhytgmos+fjbbX2P426/P1XnLrx+KfU4n96XICJN8S6+uT+1gkUam76k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VWsVwQAAANsAAAAPAAAAAAAAAAAAAAAA&#10;AKECAABkcnMvZG93bnJldi54bWxQSwUGAAAAAAQABAD5AAAAjwMAAAAA&#10;" strokeweight="1.5pt"/>
                          <v:shape id="Text Box 1828" o:spid="_x0000_s2130" type="#_x0000_t202" style="position:absolute;left:397;top:11711;width:280;height:1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jiMIA&#10;AADbAAAADwAAAGRycy9kb3ducmV2LnhtbESPQYvCMBSE74L/ITzBm6aurGjXKLKo7MWDVdjr2+Zt&#10;W21eShK1/nsjCB6HmfmGmS9bU4srOV9ZVjAaJiCIc6srLhQcD5vBFIQPyBpry6TgTh6Wi25njqm2&#10;N97TNQuFiBD2KSooQ2hSKX1ekkE/tA1x9P6tMxiidIXUDm8Rbmr5kSQTabDiuFBiQ98l5efsYhSY&#10;z+mp2nhcz37zMbX73V+2lU6pfq9dfYEI1IZ3+NX+0QomM3h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jKOIwgAAANsAAAAPAAAAAAAAAAAAAAAAAJgCAABkcnMvZG93&#10;bnJldi54bWxQSwUGAAAAAAQABAD1AAAAhwMAAAAA&#10;" filled="f" stroked="f" strokeweight="1.5pt">
                            <v:textbox style="layout-flow:vertical;mso-layout-flow-alt:bottom-to-top" inset="0,0,0,0">
                              <w:txbxContent>
                                <w:p w:rsidR="004E3ED3" w:rsidRPr="00EA1591" w:rsidRDefault="004E3ED3" w:rsidP="0024137F">
                                  <w:pPr>
                                    <w:pStyle w:val="aff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EA1591">
                                    <w:rPr>
                                      <w:sz w:val="20"/>
                                      <w:szCs w:val="20"/>
                                    </w:rPr>
                                    <w:t>Взам</w:t>
                                  </w:r>
                                  <w:proofErr w:type="spellEnd"/>
                                  <w:r w:rsidRPr="00EA1591">
                                    <w:rPr>
                                      <w:sz w:val="20"/>
                                      <w:szCs w:val="20"/>
                                    </w:rPr>
                                    <w:t>. инв. №</w:t>
                                  </w:r>
                                </w:p>
                                <w:p w:rsidR="004E3ED3" w:rsidRPr="0024137F" w:rsidRDefault="004E3ED3" w:rsidP="0024137F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</v:group>
              <v:shape id="Text Box 1829" o:spid="_x0000_s2123" type="#_x0000_t202" style="position:absolute;left:11186;top:371;width:448;height: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NnasAA&#10;AADbAAAADwAAAGRycy9kb3ducmV2LnhtbERPy4rCMBTdC/MP4Q6403REHOkYRQYFlz7qYnaX5tpU&#10;m5vYRK1/bxbCLA/nPVt0thF3akPtWMHXMANBXDpdc6WgOKwHUxAhImtsHJOCJwVYzD96M8y1e/CO&#10;7vtYiRTCIUcFJkafSxlKQxbD0HnixJ1cazEm2FZSt/hI4baRoyybSIs1pwaDnn4NlZf9zSpY+eNq&#10;7a/nv/LZFcutMRt9uIyV6n92yx8Qkbr4L367N1rBd1qfvqQf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NnasAAAADbAAAADwAAAAAAAAAAAAAAAACYAgAAZHJzL2Rvd25y&#10;ZXYueG1sUEsFBgAAAAAEAAQA9QAAAIUDAAAAAA==&#10;" strokeweight="1.5pt">
                <v:textbox inset="0,0,0,0">
                  <w:txbxContent>
                    <w:p w:rsidR="004E3ED3" w:rsidRPr="008B45A6" w:rsidRDefault="004E3ED3" w:rsidP="00D5609B">
                      <w:pPr>
                        <w:pStyle w:val="aff8"/>
                      </w:pPr>
                      <w:r>
                        <w:fldChar w:fldCharType="begin"/>
                      </w:r>
                      <w: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3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  <w:p w:rsidR="004E3ED3" w:rsidRPr="008B45A6" w:rsidRDefault="004E3ED3" w:rsidP="009E32DF">
                      <w:pPr>
                        <w:pStyle w:val="81"/>
                        <w:rPr>
                          <w:i/>
                        </w:rPr>
                      </w:pPr>
                      <w:r w:rsidRPr="008B45A6">
                        <w:rPr>
                          <w:i/>
                        </w:rPr>
                        <w:fldChar w:fldCharType="begin"/>
                      </w:r>
                      <w:r w:rsidRPr="008B45A6">
                        <w:rPr>
                          <w:i/>
                        </w:rPr>
                        <w:fldChar w:fldCharType="begin"/>
                      </w:r>
                      <w:r w:rsidRPr="008B45A6">
                        <w:rPr>
                          <w:i/>
                        </w:rPr>
                        <w:instrText xml:space="preserve"> P</w:instrText>
                      </w:r>
                    </w:p>
                    <w:p w:rsidR="004E3ED3" w:rsidRPr="008B45A6" w:rsidRDefault="004E3ED3" w:rsidP="009E32DF">
                      <w:pPr>
                        <w:pStyle w:val="81"/>
                        <w:rPr>
                          <w:i/>
                        </w:rPr>
                      </w:pPr>
                      <w:r w:rsidRPr="008B45A6">
                        <w:rPr>
                          <w:i/>
                        </w:rPr>
                        <w:instrText>G</w:instrText>
                      </w:r>
                    </w:p>
                    <w:p w:rsidR="004E3ED3" w:rsidRPr="00B2132E" w:rsidRDefault="004E3ED3" w:rsidP="00B0672E">
                      <w:pPr>
                        <w:pStyle w:val="aff8"/>
                      </w:pPr>
                      <w:r w:rsidRPr="008B45A6">
                        <w:instrText xml:space="preserve"> </w:instrText>
                      </w:r>
                      <w:r w:rsidRPr="008B45A6">
                        <w:fldChar w:fldCharType="separate"/>
                      </w:r>
                      <w:r w:rsidRPr="008B45A6">
                        <w:rPr>
                          <w:noProof/>
                        </w:rPr>
                        <w:instrText>4</w:instrText>
                      </w:r>
                      <w:r w:rsidRPr="008B45A6">
                        <w:fldChar w:fldCharType="end"/>
                      </w:r>
                      <w:r w:rsidRPr="008B45A6">
                        <w:instrText xml:space="preserve"> PAGE </w:instrText>
                      </w:r>
                      <w:r w:rsidRPr="008B45A6">
                        <w:fldChar w:fldCharType="separate"/>
                      </w:r>
                      <w:r w:rsidRPr="008B45A6">
                        <w:rPr>
                          <w:noProof/>
                        </w:rPr>
                        <w:t>4</w:t>
                      </w:r>
                      <w:r w:rsidRPr="008B45A6">
                        <w:fldChar w:fldCharType="end"/>
                      </w:r>
                    </w:p>
                  </w:txbxContent>
                </v:textbox>
              </v:shape>
            </v:group>
            <v:group id="Group 1830" o:spid="_x0000_s2104" style="position:absolute;left:532;top:4487;width:781;height:3606" coordorigin="532,4487" coordsize="781,3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<v:group id="Group 1831" o:spid="_x0000_s2109" style="position:absolute;left:533;top:4487;width:776;height:3606" coordorigin="749,7988" coordsize="799,3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<v:shape id="tbxJob9" o:spid="_x0000_s2121" type="#_x0000_t202" style="position:absolute;left:1282;top:10484;width:266;height:11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7/gcQA&#10;AADbAAAADwAAAGRycy9kb3ducmV2LnhtbESPS2vCQBSF90L/w3AL3ekkKURJHYO0FN1Y0bbQ5SVz&#10;m0czd0JmNPHfdwTB5eE8Ps4yH00rztS72rKCeBaBIC6srrlU8PX5Pl2AcB5ZY2uZFFzIQb56mCwx&#10;03bgA52PvhRhhF2GCirvu0xKV1Rk0M1sRxy8X9sb9EH2pdQ9DmHctDKJolQarDkQKuzotaLi73gy&#10;gZu+bYyN1z9pMx8+9vEmaXbfiVJPj+P6BYSn0d/Dt/ZWK5g/w/VL+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O/4HEAAAA2wAAAA8AAAAAAAAAAAAAAAAAmAIAAGRycy9k&#10;b3ducmV2LnhtbFBLBQYAAAAABAAEAPUAAACJAwAAAAA=&#10;" strokeweight="1.5pt">
                  <v:textbox style="layout-flow:vertical;mso-layout-flow-alt:bottom-to-top" inset=".5mm,0,0,0">
                    <w:txbxContent>
                      <w:p w:rsidR="004E3ED3" w:rsidRPr="00604F47" w:rsidRDefault="004E3ED3" w:rsidP="00B0672E">
                        <w:pPr>
                          <w:rPr>
                            <w:rFonts w:ascii="ISOCPEUR" w:hAnsi="ISOCPEUR"/>
                            <w:i/>
                            <w:spacing w:val="-2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bxFam9" o:spid="_x0000_s2120" type="#_x0000_t202" style="position:absolute;left:1282;top:9374;width:266;height:11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dn9cQA&#10;AADbAAAADwAAAGRycy9kb3ducmV2LnhtbESPS2vCQBSF90L/w3AL3ekkoURJHYO0FN1Y0bbQ5SVz&#10;m0czd0JmNPHfdwTB5eE8Ps4yH00rztS72rKCeBaBIC6srrlU8PX5Pl2AcB5ZY2uZFFzIQb56mCwx&#10;03bgA52PvhRhhF2GCirvu0xKV1Rk0M1sRxy8X9sb9EH2pdQ9DmHctDKJolQarDkQKuzotaLi73gy&#10;gZu+bYyN1z9pMx8+9vEmaXbfiVJPj+P6BYSn0d/Dt/ZWK5g/w/VL+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nZ/XEAAAA2wAAAA8AAAAAAAAAAAAAAAAAmAIAAGRycy9k&#10;b3ducmV2LnhtbFBLBQYAAAAABAAEAPUAAACJAwAAAAA=&#10;" strokeweight="1.5pt">
                  <v:textbox style="layout-flow:vertical;mso-layout-flow-alt:bottom-to-top" inset=".5mm,0,0,0">
                    <w:txbxContent>
                      <w:p w:rsidR="004E3ED3" w:rsidRPr="00604F47" w:rsidRDefault="004E3ED3" w:rsidP="00B0672E">
                        <w:pPr>
                          <w:rPr>
                            <w:rFonts w:ascii="ISOCPEUR" w:hAnsi="ISOCPEUR"/>
                            <w:i/>
                            <w:spacing w:val="-2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834" o:spid="_x0000_s2119" type="#_x0000_t202" style="position:absolute;left:1282;top:8543;width:266;height:8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a5kcQA&#10;AADbAAAADwAAAGRycy9kb3ducmV2LnhtbESP3WoCMRSE74W+QzgFb6RmFbRla5QqKLZgwZ8HOG5O&#10;s0s3J0sSdfftm4Lg5TAz3zCzRWtrcSUfKscKRsMMBHHhdMVGwem4fnkDESKyxtoxKegowGL+1Jth&#10;rt2N93Q9RCMShEOOCsoYm1zKUJRkMQxdQ5y8H+ctxiS9kdrjLcFtLcdZNpUWK04LJTa0Kqn4PVys&#10;gsHed7su7L42Ri+PiN+fZ7OZKNV/bj/eQURq4yN8b2+1gtcJ/H9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muZHEAAAA2wAAAA8AAAAAAAAAAAAAAAAAmAIAAGRycy9k&#10;b3ducmV2LnhtbFBLBQYAAAAABAAEAPUAAACJAwAAAAA=&#10;" strokeweight="1.5pt">
                  <v:textbox style="layout-flow:vertical;mso-layout-flow-alt:bottom-to-top">
                    <w:txbxContent>
                      <w:p w:rsidR="004E3ED3" w:rsidRDefault="004E3ED3" w:rsidP="00B0672E"/>
                    </w:txbxContent>
                  </v:textbox>
                </v:shape>
                <v:shape id="tbxDat9" o:spid="_x0000_s2118" type="#_x0000_t202" style="position:absolute;left:1282;top:7988;width:266;height: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wT74A&#10;AADbAAAADwAAAGRycy9kb3ducmV2LnhtbESPSwvCMBCE74L/IazgTVM9qFSjiCAoePCF56XZPrDZ&#10;1CbW+u+NIHgcZuYbZrFqTSkaql1hWcFoGIEgTqwuOFNwvWwHMxDOI2ssLZOCNzlYLbudBcbavvhE&#10;zdlnIkDYxagg976KpXRJTgbd0FbEwUttbdAHWWdS1/gKcFPKcRRNpMGCw0KOFW1ySu7np1FwaPYP&#10;5nQ8Mjwro/ttnVp7bJTq99r1HISn1v/Dv/ZOK5hO4P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8ME++AAAA2wAAAA8AAAAAAAAAAAAAAAAAmAIAAGRycy9kb3ducmV2&#10;LnhtbFBLBQYAAAAABAAEAPUAAACDAwAAAAA=&#10;" strokeweight="1.5pt">
                  <v:textbox style="layout-flow:vertical;mso-layout-flow-alt:bottom-to-top" inset="0,0,0,0">
                    <w:txbxContent>
                      <w:p w:rsidR="004E3ED3" w:rsidRPr="00604F47" w:rsidRDefault="004E3ED3" w:rsidP="00B0672E">
                        <w:pPr>
                          <w:rPr>
                            <w:rFonts w:ascii="ISOCPEUR" w:hAnsi="ISOCPEUR"/>
                            <w:i/>
                            <w:spacing w:val="-2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bxJob8" o:spid="_x0000_s2117" type="#_x0000_t202" style="position:absolute;left:1015;top:10484;width:266;height:11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X5gsQA&#10;AADbAAAADwAAAGRycy9kb3ducmV2LnhtbESPS2vCQBSF9wX/w3AFd3WSLJISHUUUsRtb6gNcXjLX&#10;JJq5EzJTk/77TqHg8nAeH2e+HEwjHtS52rKCeBqBIC6srrlUcDpuX99AOI+ssbFMCn7IwXIxeplj&#10;rm3PX/Q4+FKEEXY5Kqi8b3MpXVGRQTe1LXHwrrYz6IPsSqk77MO4aWQSRak0WHMgVNjSuqLifvg2&#10;gZtudsbGq0t6y/qPz3iX3PbnRKnJeFjNQHga/DP8337XCrIM/r6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1+YLEAAAA2wAAAA8AAAAAAAAAAAAAAAAAmAIAAGRycy9k&#10;b3ducmV2LnhtbFBLBQYAAAAABAAEAPUAAACJAwAAAAA=&#10;" strokeweight="1.5pt">
                  <v:textbox style="layout-flow:vertical;mso-layout-flow-alt:bottom-to-top" inset=".5mm,0,0,0">
                    <w:txbxContent>
                      <w:p w:rsidR="004E3ED3" w:rsidRPr="00604F47" w:rsidRDefault="004E3ED3" w:rsidP="00B0672E">
                        <w:pPr>
                          <w:rPr>
                            <w:rFonts w:ascii="ISOCPEUR" w:hAnsi="ISOCPEUR"/>
                            <w:i/>
                            <w:spacing w:val="-2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bxFam8" o:spid="_x0000_s2116" type="#_x0000_t202" style="position:absolute;left:1015;top:9374;width:266;height:11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pt8MIA&#10;AADbAAAADwAAAGRycy9kb3ducmV2LnhtbERPTWvCQBC9F/oflil4q5vkECV1FWkp9qKibcHjkB2T&#10;2OxsyG5N/PfOodDj430vVqNr1ZX60Hg2kE4TUMSltw1XBr4+35/noEJEtth6JgM3CrBaPj4ssLB+&#10;4ANdj7FSEsKhQAN1jF2hdShrchimviMW7ux7h1FgX2nb4yDhrtVZkuTaYcPSUGNHrzWVP8dfJ735&#10;28b5dH3KL7Nht0832WX7nRkzeRrXL6AijfFf/Of+sAZmMla+yA/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6m3wwgAAANsAAAAPAAAAAAAAAAAAAAAAAJgCAABkcnMvZG93&#10;bnJldi54bWxQSwUGAAAAAAQABAD1AAAAhwMAAAAA&#10;" strokeweight="1.5pt">
                  <v:textbox style="layout-flow:vertical;mso-layout-flow-alt:bottom-to-top" inset=".5mm,0,0,0">
                    <w:txbxContent>
                      <w:p w:rsidR="004E3ED3" w:rsidRPr="00604F47" w:rsidRDefault="004E3ED3" w:rsidP="00B0672E">
                        <w:pPr>
                          <w:rPr>
                            <w:rFonts w:ascii="ISOCPEUR" w:hAnsi="ISOCPEUR"/>
                            <w:i/>
                            <w:spacing w:val="-2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838" o:spid="_x0000_s2115" type="#_x0000_t202" style="position:absolute;left:1015;top:8543;width:266;height:8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zlMQA&#10;AADbAAAADwAAAGRycy9kb3ducmV2LnhtbESP3WoCMRSE7wt9h3AK3hTNVmirq1FaoVIFBX8e4Lg5&#10;ZpduTpYk6u7bN0Khl8PMfMNM562txZV8qBwreBlkIIgLpys2Co6Hr/4IRIjIGmvHpKCjAPPZ48MU&#10;c+1uvKPrPhqRIBxyVFDG2ORShqIki2HgGuLknZ23GJP0RmqPtwS3tRxm2Zu0WHFaKLGhRUnFz/5i&#10;FTzvfLfpwma9NPrzgLhdnczyVaneU/sxARGpjf/hv/a3VvA+hvuX9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rs5TEAAAA2wAAAA8AAAAAAAAAAAAAAAAAmAIAAGRycy9k&#10;b3ducmV2LnhtbFBLBQYAAAAABAAEAPUAAACJAwAAAAA=&#10;" strokeweight="1.5pt">
                  <v:textbox style="layout-flow:vertical;mso-layout-flow-alt:bottom-to-top">
                    <w:txbxContent>
                      <w:p w:rsidR="004E3ED3" w:rsidRDefault="004E3ED3" w:rsidP="00B0672E"/>
                    </w:txbxContent>
                  </v:textbox>
                </v:shape>
                <v:shape id="tbxJob7" o:spid="_x0000_s2114" type="#_x0000_t202" style="position:absolute;left:749;top:10484;width:266;height:11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kR0cIA&#10;AADbAAAADwAAAGRycy9kb3ducmV2LnhtbERPTWvCQBC9C/0PyxS86SY5pJK6irQUe1GpbcHjkB2T&#10;2OxsyG5N/Pedg9Dj430v16Nr1ZX60Hg2kM4TUMSltw1XBr4+32YLUCEiW2w9k4EbBVivHiZLLKwf&#10;+IOux1gpCeFQoIE6xq7QOpQ1OQxz3xELd/a9wyiwr7TtcZBw1+osSXLtsGFpqLGjl5rKn+Ovk978&#10;det8ujnll6dhf0i32WX3nRkzfRw3z6AijfFffHe/WwMLWS9f5Afo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RHRwgAAANsAAAAPAAAAAAAAAAAAAAAAAJgCAABkcnMvZG93&#10;bnJldi54bWxQSwUGAAAAAAQABAD1AAAAhwMAAAAA&#10;" strokeweight="1.5pt">
                  <v:textbox style="layout-flow:vertical;mso-layout-flow-alt:bottom-to-top" inset=".5mm,0,0,0">
                    <w:txbxContent>
                      <w:p w:rsidR="004E3ED3" w:rsidRPr="00604F47" w:rsidRDefault="004E3ED3" w:rsidP="00B0672E">
                        <w:pPr>
                          <w:rPr>
                            <w:rFonts w:ascii="ISOCPEUR" w:hAnsi="ISOCPEUR"/>
                            <w:i/>
                            <w:spacing w:val="-2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bxFam7" o:spid="_x0000_s2113" type="#_x0000_t202" style="position:absolute;left:749;top:9374;width:266;height:11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W0SsQA&#10;AADbAAAADwAAAGRycy9kb3ducmV2LnhtbESPzWrCQBSF90LfYbgFd2aSLKKkjiItRTcq2ha6vGRu&#10;k9jMnZAZTXx7RxBcHs7Px5kvB9OIC3WutqwgiWIQxIXVNZcKvr8+JzMQziNrbCyTgis5WC5eRnPM&#10;te35QJejL0UYYZejgsr7NpfSFRUZdJFtiYP3ZzuDPsiulLrDPoybRqZxnEmDNQdChS29V1T8H88m&#10;cLOPtbHJ6jc7TfvdPlmnp+1PqtT4dVi9gfA0+Gf40d5oBbME7l/C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FtErEAAAA2wAAAA8AAAAAAAAAAAAAAAAAmAIAAGRycy9k&#10;b3ducmV2LnhtbFBLBQYAAAAABAAEAPUAAACJAwAAAAA=&#10;" strokeweight="1.5pt">
                  <v:textbox style="layout-flow:vertical;mso-layout-flow-alt:bottom-to-top" inset=".5mm,0,0,0">
                    <w:txbxContent>
                      <w:p w:rsidR="004E3ED3" w:rsidRPr="00604F47" w:rsidRDefault="004E3ED3" w:rsidP="00B0672E">
                        <w:pPr>
                          <w:rPr>
                            <w:rFonts w:ascii="ISOCPEUR" w:hAnsi="ISOCPEUR"/>
                            <w:i/>
                            <w:spacing w:val="-2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841" o:spid="_x0000_s2112" type="#_x0000_t202" style="position:absolute;left:749;top:8543;width:266;height:8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pRwsMA&#10;AADbAAAADwAAAGRycy9kb3ducmV2LnhtbESP3WoCMRSE7wu+QzhCb4pmFSyyGsUWlLag4M8DHDfH&#10;7OLmZElS3X17Uyh4OczMN8x82dpa3MiHyrGC0TADQVw4XbFRcDquB1MQISJrrB2Tgo4CLBe9lznm&#10;2t15T7dDNCJBOOSooIyxyaUMRUkWw9A1xMm7OG8xJumN1B7vCW5rOc6yd2mx4rRQYkOfJRXXw69V&#10;8Lb33bYL25+N0R9HxN332WwmSr3229UMRKQ2PsP/7S+tYDqGvy/p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pRwsMAAADbAAAADwAAAAAAAAAAAAAAAACYAgAAZHJzL2Rv&#10;d25yZXYueG1sUEsFBgAAAAAEAAQA9QAAAIgDAAAAAA==&#10;" strokeweight="1.5pt">
                  <v:textbox style="layout-flow:vertical;mso-layout-flow-alt:bottom-to-top">
                    <w:txbxContent>
                      <w:p w:rsidR="004E3ED3" w:rsidRDefault="004E3ED3" w:rsidP="00B0672E"/>
                    </w:txbxContent>
                  </v:textbox>
                </v:shape>
                <v:shape id="tbxDat7" o:spid="_x0000_s2111" type="#_x0000_t202" style="position:absolute;left:749;top:7988;width:266;height: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7j8MEA&#10;AADbAAAADwAAAGRycy9kb3ducmV2LnhtbESPS4vCQBCE74L/YWhhbzpRQUJ0DCIsrOBhfeC5yXQe&#10;JNMTM2PM/vsdQfBYVNVX1CYdTCN66lxlWcF8FoEgzqyuuFBwvXxPYxDOI2tsLJOCP3KQbsejDSba&#10;PvlE/dkXIkDYJaig9L5NpHRZSQbdzLbEwcttZ9AH2RVSd/gMcNPIRRStpMGKw0KJLe1Lyurzwyg4&#10;9oc7c76YG46bqL7tcmt/e6W+JsNuDcLT4D/hd/tHK4iX8PoSfo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e4/DBAAAA2wAAAA8AAAAAAAAAAAAAAAAAmAIAAGRycy9kb3du&#10;cmV2LnhtbFBLBQYAAAAABAAEAPUAAACGAwAAAAA=&#10;" strokeweight="1.5pt">
                  <v:textbox style="layout-flow:vertical;mso-layout-flow-alt:bottom-to-top" inset="0,0,0,0">
                    <w:txbxContent>
                      <w:p w:rsidR="004E3ED3" w:rsidRPr="00604F47" w:rsidRDefault="004E3ED3" w:rsidP="00B0672E">
                        <w:pPr>
                          <w:rPr>
                            <w:rFonts w:ascii="ISOCPEUR" w:hAnsi="ISOCPEUR"/>
                            <w:i/>
                            <w:spacing w:val="-2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bxDat8" o:spid="_x0000_s2110" type="#_x0000_t202" style="position:absolute;left:1015;top:7988;width:266;height: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7hMEA&#10;AADbAAAADwAAAGRycy9kb3ducmV2LnhtbESPS4vCQBCE74L/YWhhbzpRREJ0DCIsrOBhfeC5yXQe&#10;JNMTM2PM/vsdQfBYVNVX1CYdTCN66lxlWcF8FoEgzqyuuFBwvXxPYxDOI2tsLJOCP3KQbsejDSba&#10;PvlE/dkXIkDYJaig9L5NpHRZSQbdzLbEwcttZ9AH2RVSd/gMcNPIRRStpMGKw0KJLe1Lyurzwyg4&#10;9oc7c76YG46bqL7tcmt/e6W+JsNuDcLT4D/hd/tHK4iX8PoSfo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3e4TBAAAA2wAAAA8AAAAAAAAAAAAAAAAAmAIAAGRycy9kb3du&#10;cmV2LnhtbFBLBQYAAAAABAAEAPUAAACGAwAAAAA=&#10;" strokeweight="1.5pt">
                  <v:textbox style="layout-flow:vertical;mso-layout-flow-alt:bottom-to-top" inset="0,0,0,0">
                    <w:txbxContent>
                      <w:p w:rsidR="004E3ED3" w:rsidRPr="00604F47" w:rsidRDefault="004E3ED3" w:rsidP="00B0672E">
                        <w:pPr>
                          <w:rPr>
                            <w:rFonts w:ascii="ISOCPEUR" w:hAnsi="ISOCPEUR"/>
                            <w:i/>
                            <w:spacing w:val="-2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  <v:group id="Group 1844" o:spid="_x0000_s2105" style="position:absolute;left:532;top:5043;width:781;height:831" coordorigin="1629,6612" coordsize="804,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<v:shape id="tbxFam7" o:spid="_x0000_s2108" type="#_x0000_t202" style="position:absolute;left:1629;top:6612;width:266;height:8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sPsQA&#10;AADbAAAADwAAAGRycy9kb3ducmV2LnhtbESPS2vCQBSF9wX/w3CF7uokWaQSHYMoYjdtqQ9weclc&#10;8zBzJ2SmJv33nULB5eE8Ps4yH00r7tS72rKCeBaBIC6srrlUcDruXuYgnEfW2FomBT/kIF9NnpaY&#10;aTvwF90PvhRhhF2GCirvu0xKV1Rk0M1sRxy8q+0N+iD7UuoehzBuWplEUSoN1hwIFXa0qai4Hb5N&#10;4KbbvbHx+pI2r8PHZ7xPmvdzotTzdFwvQHga/SP8337TCuYp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sLD7EAAAA2wAAAA8AAAAAAAAAAAAAAAAAmAIAAGRycy9k&#10;b3ducmV2LnhtbFBLBQYAAAAABAAEAPUAAACJAwAAAAA=&#10;" strokeweight="1.5pt">
                  <v:textbox style="layout-flow:vertical;mso-layout-flow-alt:bottom-to-top" inset=".5mm,0,0,0">
                    <w:txbxContent>
                      <w:p w:rsidR="004E3ED3" w:rsidRPr="00604F47" w:rsidRDefault="004E3ED3" w:rsidP="00B0672E">
                        <w:pPr>
                          <w:rPr>
                            <w:rFonts w:ascii="ISOCPEUR" w:hAnsi="ISOCPEUR"/>
                            <w:i/>
                            <w:spacing w:val="-20"/>
                            <w:sz w:val="20"/>
                            <w:szCs w:val="20"/>
                          </w:rPr>
                        </w:pPr>
                      </w:p>
                      <w:p w:rsidR="004E3ED3" w:rsidRPr="00EA1591" w:rsidRDefault="004E3ED3" w:rsidP="00B0672E">
                        <w:pPr>
                          <w:pStyle w:val="23"/>
                          <w:rPr>
                            <w:rFonts w:ascii="ISOCPEUR" w:hAnsi="ISOCPEUR"/>
                            <w:b/>
                            <w:spacing w:val="-20"/>
                            <w:szCs w:val="20"/>
                          </w:rPr>
                        </w:pPr>
                      </w:p>
                      <w:p w:rsidR="004E3ED3" w:rsidRPr="00EA1591" w:rsidRDefault="004E3ED3" w:rsidP="00B0672E">
                        <w:pPr>
                          <w:pStyle w:val="23"/>
                          <w:rPr>
                            <w:rFonts w:ascii="ISOCPEUR" w:hAnsi="ISOCPEUR"/>
                            <w:b/>
                            <w:spacing w:val="-20"/>
                            <w:szCs w:val="20"/>
                          </w:rPr>
                        </w:pPr>
                      </w:p>
                    </w:txbxContent>
                  </v:textbox>
                </v:shape>
                <v:shape id="tbxFam7" o:spid="_x0000_s2107" type="#_x0000_t202" style="position:absolute;left:1895;top:6612;width:266;height:8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CJpcQA&#10;AADbAAAADwAAAGRycy9kb3ducmV2LnhtbESPS2vCQBSF94L/YbhCdzpJFlGio4hS7KaV+gCXl8w1&#10;iWbuhMzUpP++IxRcHs7j4yxWvanFg1pXWVYQTyIQxLnVFRcKTsf38QyE88gaa8uk4JccrJbDwQIz&#10;bTv+psfBFyKMsMtQQel9k0np8pIMuoltiIN3ta1BH2RbSN1iF8ZNLZMoSqXBigOhxIY2JeX3w48J&#10;3HS7MzZeX9LbtPvax7vk9nlOlHob9es5CE+9f4X/2x9awWwKzy/h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giaXEAAAA2wAAAA8AAAAAAAAAAAAAAAAAmAIAAGRycy9k&#10;b3ducmV2LnhtbFBLBQYAAAAABAAEAPUAAACJAwAAAAA=&#10;" strokeweight="1.5pt">
                  <v:textbox style="layout-flow:vertical;mso-layout-flow-alt:bottom-to-top" inset=".5mm,0,0,0">
                    <w:txbxContent>
                      <w:p w:rsidR="004E3ED3" w:rsidRPr="00604F47" w:rsidRDefault="004E3ED3" w:rsidP="00B0672E">
                        <w:pPr>
                          <w:rPr>
                            <w:rFonts w:ascii="ISOCPEUR" w:hAnsi="ISOCPEUR"/>
                            <w:i/>
                            <w:spacing w:val="-2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bxFam7" o:spid="_x0000_s2106" type="#_x0000_t202" style="position:absolute;left:2161;top:6612;width:272;height:8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8d18IA&#10;AADbAAAADwAAAGRycy9kb3ducmV2LnhtbERPTWvCQBC9C/0PyxS86SY5pJK6irQUe1GpbcHjkB2T&#10;2OxsyG5N/Pedg9Dj430v16Nr1ZX60Hg2kM4TUMSltw1XBr4+32YLUCEiW2w9k4EbBVivHiZLLKwf&#10;+IOux1gpCeFQoIE6xq7QOpQ1OQxz3xELd/a9wyiwr7TtcZBw1+osSXLtsGFpqLGjl5rKn+Ovk978&#10;det8ujnll6dhf0i32WX3nRkzfRw3z6AijfFffHe/WwMLGStf5Afo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Px3XwgAAANsAAAAPAAAAAAAAAAAAAAAAAJgCAABkcnMvZG93&#10;bnJldi54bWxQSwUGAAAAAAQABAD1AAAAhwMAAAAA&#10;" strokeweight="1.5pt">
                  <v:textbox style="layout-flow:vertical;mso-layout-flow-alt:bottom-to-top" inset=".5mm,0,0,0">
                    <w:txbxContent>
                      <w:p w:rsidR="004E3ED3" w:rsidRPr="00604F47" w:rsidRDefault="004E3ED3" w:rsidP="00B0672E">
                        <w:pPr>
                          <w:rPr>
                            <w:rFonts w:ascii="ISOCPEUR" w:hAnsi="ISOCPEUR"/>
                            <w:i/>
                            <w:spacing w:val="-2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v:group>
          </v:group>
          <v:group id="Group 1848" o:spid="_x0000_s2092" style="position:absolute;left:533;top:8078;width:777;height:3606" coordorigin="533,8078" coordsize="777,3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<v:shape id="tbxJob8" o:spid="_x0000_s2102" type="#_x0000_t202" style="position:absolute;left:1051;top:10574;width:258;height:11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CHDMIA&#10;AADbAAAADwAAAGRycy9kb3ducmV2LnhtbERPTU/CQBC9m/gfNkPiDbbtoWBhIURj8KJGlITjpDu0&#10;he5s011p+ffOwcTjy/tebUbXqiv1ofFsIJ0loIhLbxuuDHx/vUwXoEJEtth6JgM3CrBZ39+tsLB+&#10;4E+67mOlJIRDgQbqGLtC61DW5DDMfEcs3Mn3DqPAvtK2x0HCXauzJMm1w4alocaOnmoqL/sfJ735&#10;8875dHvMz/Ph/SPdZee3Q2bMw2TcLkFFGuO/+M/9ag08ynr5Ij9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kIcMwgAAANsAAAAPAAAAAAAAAAAAAAAAAJgCAABkcnMvZG93&#10;bnJldi54bWxQSwUGAAAAAAQABAD1AAAAhwMAAAAA&#10;" strokeweight="1.5pt">
              <v:textbox style="layout-flow:vertical;mso-layout-flow-alt:bottom-to-top" inset=".5mm,0,0,0">
                <w:txbxContent>
                  <w:p w:rsidR="004E3ED3" w:rsidRPr="00604F47" w:rsidRDefault="004E3ED3" w:rsidP="00B0672E">
                    <w:pPr>
                      <w:rPr>
                        <w:rFonts w:ascii="ISOCPEUR" w:hAnsi="ISOCPEUR"/>
                        <w:i/>
                        <w:spacing w:val="-20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tbxFam8" o:spid="_x0000_s2101" type="#_x0000_t202" style="position:absolute;left:1051;top:9464;width:258;height:11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wil8QA&#10;AADbAAAADwAAAGRycy9kb3ducmV2LnhtbESPS2vCQBSF94L/YbhCd3WSLFJNHYMoRTetqC10ecnc&#10;5tHMnZAZTfrvO4WCy8N5fJxVPppW3Kh3tWUF8TwCQVxYXXOp4P3y8rgA4TyyxtYyKfghB/l6Ollh&#10;pu3AJ7qdfSnCCLsMFVTed5mUrqjIoJvbjjh4X7Y36IPsS6l7HMK4aWUSRak0WHMgVNjRtqLi+3w1&#10;gZvu9sbGm8+0eRrejvE+aV4/EqUeZuPmGYSn0d/D/+2DVrCM4e9L+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cIpfEAAAA2wAAAA8AAAAAAAAAAAAAAAAAmAIAAGRycy9k&#10;b3ducmV2LnhtbFBLBQYAAAAABAAEAPUAAACJAwAAAAA=&#10;" strokeweight="1.5pt">
              <v:textbox style="layout-flow:vertical;mso-layout-flow-alt:bottom-to-top" inset=".5mm,0,0,0">
                <w:txbxContent>
                  <w:p w:rsidR="004E3ED3" w:rsidRPr="00604F47" w:rsidRDefault="004E3ED3" w:rsidP="00B0672E">
                    <w:pPr>
                      <w:rPr>
                        <w:rFonts w:ascii="ISOCPEUR" w:hAnsi="ISOCPEUR"/>
                        <w:i/>
                        <w:spacing w:val="-20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tbxJob7" o:spid="_x0000_s2100" type="#_x0000_t202" style="position:absolute;left:792;top:10574;width:259;height:11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684MQA&#10;AADbAAAADwAAAGRycy9kb3ducmV2LnhtbESPzWrCQBSF94W+w3AL7nSSLGIbHUVaxG60aBVcXjLX&#10;JJq5EzJTE9/eEYQuD+fn40znvanFlVpXWVYQjyIQxLnVFRcK9r/L4TsI55E11pZJwY0czGevL1PM&#10;tO14S9edL0QYYZehgtL7JpPS5SUZdCPbEAfvZFuDPsi2kLrFLoybWiZRlEqDFQdCiQ19lpRfdn8m&#10;cNOvlbHx4piex93mJ14l5/UhUWrw1i8mIDz1/j/8bH9rBR8JPL6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OvODEAAAA2wAAAA8AAAAAAAAAAAAAAAAAmAIAAGRycy9k&#10;b3ducmV2LnhtbFBLBQYAAAAABAAEAPUAAACJAwAAAAA=&#10;" strokeweight="1.5pt">
              <v:textbox style="layout-flow:vertical;mso-layout-flow-alt:bottom-to-top" inset=".5mm,0,0,0">
                <w:txbxContent>
                  <w:p w:rsidR="004E3ED3" w:rsidRPr="00604F47" w:rsidRDefault="004E3ED3" w:rsidP="00B0672E">
                    <w:pPr>
                      <w:rPr>
                        <w:rFonts w:ascii="ISOCPEUR" w:hAnsi="ISOCPEUR"/>
                        <w:i/>
                        <w:spacing w:val="-20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Text Box 1852" o:spid="_x0000_s2099" type="#_x0000_t202" style="position:absolute;left:533;top:8078;width:258;height:36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IZe8QA&#10;AADbAAAADwAAAGRycy9kb3ducmV2LnhtbESPS2vCQBSF9wX/w3CF7nSSFFJNHUVaim601Ae4vGRu&#10;k9jMnZAZTfz3TkHo8nAeH2e26E0trtS6yrKCeByBIM6trrhQcNh/jiYgnEfWWFsmBTdysJgPnmaY&#10;advxN113vhBhhF2GCkrvm0xKl5dk0I1tQxy8H9sa9EG2hdQtdmHc1DKJolQarDgQSmzovaT8d3cx&#10;gZt+rIyNl6f0/Nptv+JVct4cE6Weh/3yDYSn3v+HH+21VjB9gb8v4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CGXvEAAAA2wAAAA8AAAAAAAAAAAAAAAAAmAIAAGRycy9k&#10;b3ducmV2LnhtbFBLBQYAAAAABAAEAPUAAACJAwAAAAA=&#10;" strokeweight="1.5pt">
              <v:textbox style="layout-flow:vertical;mso-layout-flow-alt:bottom-to-top" inset=".5mm,0,0,0">
                <w:txbxContent>
                  <w:p w:rsidR="004E3ED3" w:rsidRPr="00EA1591" w:rsidRDefault="004E3ED3" w:rsidP="00B0672E">
                    <w:pPr>
                      <w:pStyle w:val="aff6"/>
                      <w:ind w:left="40"/>
                      <w:jc w:val="left"/>
                      <w:rPr>
                        <w:sz w:val="20"/>
                        <w:szCs w:val="20"/>
                      </w:rPr>
                    </w:pPr>
                    <w:r w:rsidRPr="00EA1591">
                      <w:rPr>
                        <w:sz w:val="20"/>
                        <w:szCs w:val="20"/>
                      </w:rPr>
                      <w:t>Согласовано</w:t>
                    </w:r>
                  </w:p>
                </w:txbxContent>
              </v:textbox>
            </v:shape>
            <v:shape id="tbxFam7" o:spid="_x0000_s2098" type="#_x0000_t202" style="position:absolute;left:792;top:9464;width:259;height:11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uBD8QA&#10;AADbAAAADwAAAGRycy9kb3ducmV2LnhtbESPS2vCQBSF9wX/w3CF7nSSUFJNHUVaim601Ae4vGRu&#10;k9jMnZAZTfz3TkHo8nAeH2e26E0trtS6yrKCeByBIM6trrhQcNh/jiYgnEfWWFsmBTdysJgPnmaY&#10;advxN113vhBhhF2GCkrvm0xKl5dk0I1tQxy8H9sa9EG2hdQtdmHc1DKJolQarDgQSmzovaT8d3cx&#10;gZt+rIyNl6f0/Nptv+JVct4cE6Weh/3yDYSn3v+HH+21VjB9gb8v4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rgQ/EAAAA2wAAAA8AAAAAAAAAAAAAAAAAmAIAAGRycy9k&#10;b3ducmV2LnhtbFBLBQYAAAAABAAEAPUAAACJAwAAAAA=&#10;" strokeweight="1.5pt">
              <v:textbox style="layout-flow:vertical;mso-layout-flow-alt:bottom-to-top" inset=".5mm,0,0,0">
                <w:txbxContent>
                  <w:p w:rsidR="004E3ED3" w:rsidRPr="00604F47" w:rsidRDefault="004E3ED3" w:rsidP="00B0672E">
                    <w:pPr>
                      <w:rPr>
                        <w:rFonts w:ascii="ISOCPEUR" w:hAnsi="ISOCPEUR"/>
                        <w:i/>
                        <w:spacing w:val="-20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tbxDat7" o:spid="_x0000_s2097" type="#_x0000_t202" style="position:absolute;left:792;top:8078;width:259;height: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JIwsAA&#10;AADbAAAADwAAAGRycy9kb3ducmV2LnhtbESPS6vCMBSE94L/IRzh7myqoGg1igjCFVz4wvWhOX1g&#10;c1Kb3Nr7740guBxm5htmue5MJVpqXGlZwSiKQRCnVpecK7hedsMZCOeRNVaWScE/OViv+r0lJto+&#10;+UTt2eciQNglqKDwvk6kdGlBBl1ka+LgZbYx6INscqkbfAa4qeQ4jqfSYMlhocCatgWl9/OfUXBo&#10;9w/mbDwyPKvi+22TWXtslfoZdJsFCE+d/4Y/7V+tYD6B95fw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qJIwsAAAADbAAAADwAAAAAAAAAAAAAAAACYAgAAZHJzL2Rvd25y&#10;ZXYueG1sUEsFBgAAAAAEAAQA9QAAAIUDAAAAAA==&#10;" strokeweight="1.5pt">
              <v:textbox style="layout-flow:vertical;mso-layout-flow-alt:bottom-to-top" inset="0,0,0,0">
                <w:txbxContent>
                  <w:p w:rsidR="004E3ED3" w:rsidRPr="00604F47" w:rsidRDefault="004E3ED3" w:rsidP="00B0672E">
                    <w:pPr>
                      <w:rPr>
                        <w:rFonts w:ascii="ISOCPEUR" w:hAnsi="ISOCPEUR"/>
                        <w:i/>
                        <w:spacing w:val="-20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tbxDat8" o:spid="_x0000_s2096" type="#_x0000_t202" style="position:absolute;left:1051;top:8078;width:258;height: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DWtb4A&#10;AADbAAAADwAAAGRycy9kb3ducmV2LnhtbESPSwvCMBCE74L/IazgTVM9iFajiCAoePCF56XZPrDZ&#10;1CbW+u+NIHgcZuYbZrFqTSkaql1hWcFoGIEgTqwuOFNwvWwHUxDOI2ssLZOCNzlYLbudBcbavvhE&#10;zdlnIkDYxagg976KpXRJTgbd0FbEwUttbdAHWWdS1/gKcFPKcRRNpMGCw0KOFW1ySu7np1FwaPYP&#10;5nQ8Mjwto/ttnVp7bJTq99r1HISn1v/Dv/ZOK5hN4P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w1rW+AAAA2wAAAA8AAAAAAAAAAAAAAAAAmAIAAGRycy9kb3ducmV2&#10;LnhtbFBLBQYAAAAABAAEAPUAAACDAwAAAAA=&#10;" strokeweight="1.5pt">
              <v:textbox style="layout-flow:vertical;mso-layout-flow-alt:bottom-to-top" inset="0,0,0,0">
                <w:txbxContent>
                  <w:p w:rsidR="004E3ED3" w:rsidRPr="00604F47" w:rsidRDefault="004E3ED3" w:rsidP="00B0672E">
                    <w:pPr>
                      <w:rPr>
                        <w:rFonts w:ascii="ISOCPEUR" w:hAnsi="ISOCPEUR"/>
                        <w:i/>
                        <w:spacing w:val="-20"/>
                        <w:sz w:val="20"/>
                        <w:szCs w:val="20"/>
                      </w:rPr>
                    </w:pPr>
                  </w:p>
                </w:txbxContent>
              </v:textbox>
            </v:shape>
            <v:group id="Group 1856" o:spid="_x0000_s2093" style="position:absolute;left:787;top:8636;width:523;height:831" coordorigin="4681,12486" coordsize="523,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<v:shape id="tbxFam7" o:spid="_x0000_s2095" type="#_x0000_t202" style="position:absolute;left:4681;top:12486;width:259;height:8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aLCsIA&#10;AADbAAAADwAAAGRycy9kb3ducmV2LnhtbERPTU/CQBC9m/gfNkPiDbbtoWBhIURj8KJGlITjpDu0&#10;he5s011p+ffOwcTjy/tebUbXqiv1ofFsIJ0loIhLbxuuDHx/vUwXoEJEtth6JgM3CrBZ39+tsLB+&#10;4E+67mOlJIRDgQbqGLtC61DW5DDMfEcs3Mn3DqPAvtK2x0HCXauzJMm1w4alocaOnmoqL/sfJ735&#10;8875dHvMz/Ph/SPdZee3Q2bMw2TcLkFFGuO/+M/9ag08ylj5Ij9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5osKwgAAANsAAAAPAAAAAAAAAAAAAAAAAJgCAABkcnMvZG93&#10;bnJldi54bWxQSwUGAAAAAAQABAD1AAAAhwMAAAAA&#10;" strokeweight="1.5pt">
                <v:textbox style="layout-flow:vertical;mso-layout-flow-alt:bottom-to-top" inset=".5mm,0,0,0">
                  <w:txbxContent>
                    <w:p w:rsidR="004E3ED3" w:rsidRPr="00604F47" w:rsidRDefault="004E3ED3" w:rsidP="00B0672E">
                      <w:pPr>
                        <w:rPr>
                          <w:rFonts w:ascii="ISOCPEUR" w:hAnsi="ISOCPEUR"/>
                          <w:i/>
                          <w:spacing w:val="-2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bxFam7" o:spid="_x0000_s2094" type="#_x0000_t202" style="position:absolute;left:4940;top:12486;width:264;height:8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ukcQA&#10;AADbAAAADwAAAGRycy9kb3ducmV2LnhtbESPzWrCQBSF9wXfYbiCuzpJFrGmjiKK6EZL1UKXl8xt&#10;Es3cCZnRxLd3CoUuD+fn48wWvanFnVpXWVYQjyMQxLnVFRcKzqfN6xsI55E11pZJwYMcLOaDlxlm&#10;2nb8SfejL0QYYZehgtL7JpPS5SUZdGPbEAfvx7YGfZBtIXWLXRg3tUyiKJUGKw6EEhtalZRfjzcT&#10;uOl6a2y8/E4vk+7wEW+Ty/4rUWo07JfvIDz1/j/8195pBdMp/H4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qLpHEAAAA2wAAAA8AAAAAAAAAAAAAAAAAmAIAAGRycy9k&#10;b3ducmV2LnhtbFBLBQYAAAAABAAEAPUAAACJAwAAAAA=&#10;" strokeweight="1.5pt">
                <v:textbox style="layout-flow:vertical;mso-layout-flow-alt:bottom-to-top" inset=".5mm,0,0,0">
                  <w:txbxContent>
                    <w:p w:rsidR="004E3ED3" w:rsidRPr="00604F47" w:rsidRDefault="004E3ED3" w:rsidP="00B0672E">
                      <w:pPr>
                        <w:rPr>
                          <w:rFonts w:ascii="ISOCPEUR" w:hAnsi="ISOCPEUR"/>
                          <w:i/>
                          <w:spacing w:val="-2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v:group>
          </v:group>
          <w10:wrap anchorx="page" anchory="page"/>
        </v:group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ED3" w:rsidRDefault="004E3ED3">
    <w:pPr>
      <w:ind w:right="226"/>
      <w:jc w:val="right"/>
    </w:pPr>
    <w:r>
      <w:rPr>
        <w:noProof/>
      </w:rPr>
      <w:pict>
        <v:group id="Group 4231" o:spid="_x0000_s2070" style="position:absolute;left:0;text-align:left;margin-left:30.5pt;margin-top:18.35pt;width:539.2pt;height:803.6pt;z-index:251640320;mso-position-horizontal-relative:page;mso-position-vertical-relative:page" coordorigin="381,339" coordsize="11240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4232" o:spid="_x0000_s2090" type="#_x0000_t202" style="position:absolute;left:11173;top:339;width:448;height: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90CMMA&#10;AADaAAAADwAAAGRycy9kb3ducmV2LnhtbESPzWrDMBCE74W8g9hAb43c0pbgRgkmOJBjmp9Dbou1&#10;tdxYK8VSbefto0Khx2FmvmEWq9G2oqcuNI4VPM8yEMSV0w3XCo6HzdMcRIjIGlvHpOBGAVbLycMC&#10;c+0G/qR+H2uRIBxyVGBi9LmUoTJkMcycJ07el+ssxiS7WuoOhwS3rXzJsndpseG0YNDT2lB12f9Y&#10;BaU/lRt//T5Xt/FY7IzZ6sPlVanH6Vh8gIg0xv/wX3urFbzB75V0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90CMMAAADaAAAADwAAAAAAAAAAAAAAAACYAgAAZHJzL2Rv&#10;d25yZXYueG1sUEsFBgAAAAAEAAQA9QAAAIgDAAAAAA==&#10;" strokeweight="1.5pt">
            <v:textbox inset="0,0,0,0">
              <w:txbxContent/>
            </v:textbox>
          </v:shape>
          <v:group id="Group 4233" o:spid="_x0000_s2071" style="position:absolute;left:381;top:339;width:11240;height:16156" coordorigin="381,339" coordsize="11240,16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<v:rect id="Rectangle 4234" o:spid="_x0000_s2089" style="position:absolute;left:1084;top:339;width:10537;height:161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on+cQA&#10;AADaAAAADwAAAGRycy9kb3ducmV2LnhtbESPQWsCMRSE7wX/Q3hCL6VmlaKyGkUEQWhBulbQ2yN5&#10;3V26eVmTVNd/3wgFj8PMfMPMl51txIV8qB0rGA4yEMTamZpLBV/7zesURIjIBhvHpOBGAZaL3tMc&#10;c+Ou/EmXIpYiQTjkqKCKsc2lDLoii2HgWuLkfTtvMSbpS2k8XhPcNnKUZWNpsea0UGFL64r0T/Fr&#10;Fby8ja05HM83fyrej4fdVK8+glbqud+tZiAidfER/m9vjYIJ3K+kG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6J/nEAAAA2gAAAA8AAAAAAAAAAAAAAAAAmAIAAGRycy9k&#10;b3ducmV2LnhtbFBLBQYAAAAABAAEAPUAAACJAwAAAAA=&#10;" filled="f" strokeweight="1.5pt"/>
            <v:group id="Group 4235" o:spid="_x0000_s2072" style="position:absolute;left:381;top:11676;width:700;height:4819" coordorigin="397,11708" coordsize="70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Text Box 4236" o:spid="_x0000_s2088" type="#_x0000_t202" style="position:absolute;left:397;top:13167;width:280;height:19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B5aMMA&#10;AADbAAAADwAAAGRycy9kb3ducmV2LnhtbESPQW/CMAyF70j8h8hIu0HKpqGuIyCExrTLDhSkXb3G&#10;tIXGqZIMun8/HyZxs/We3/u8XA+uU1cKsfVsYD7LQBFX3rZcGzgedtMcVEzIFjvPZOCXIqxX49ES&#10;C+tvvKdrmWolIRwLNNCk1Bdax6ohh3Hme2LRTj44TLKGWtuANwl3nX7MsoV22LI0NNjTtqHqUv44&#10;A+45P7e7iG8vX9UTDfvP7/JdB2MeJsPmFVSiId3N/9cfVvCFXn6RAf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B5aMMAAADbAAAADwAAAAAAAAAAAAAAAACYAgAAZHJzL2Rv&#10;d25yZXYueG1sUEsFBgAAAAAEAAQA9QAAAIgDAAAAAA==&#10;" filled="f" stroked="f" strokeweight="1.5pt">
                <v:textbox style="layout-flow:vertical;mso-layout-flow-alt:bottom-to-top" inset="0,0,0,0">
                  <w:txbxContent/>
                </v:textbox>
              </v:shape>
              <v:group id="Group 4237" o:spid="_x0000_s2073" style="position:absolute;left:397;top:11708;width:700;height:4819" coordorigin="397,11708" coordsize="70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line id="Line 4238" o:spid="_x0000_s2087" style="position:absolute;flip:x;visibility:visible" from="397,13163" to="1097,13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MScsMAAADbAAAADwAAAGRycy9kb3ducmV2LnhtbESPQWsCMRCF70L/Q5iCt5qtB5GtUaQg&#10;KPVQrdDrsJndLG4mS5K66793DgVvM7w3732z2oy+UzeKqQ1s4H1WgCKugm25MXD52b0tQaWMbLEL&#10;TAbulGCzfpmssLRh4BPdzrlREsKpRAMu577UOlWOPKZZ6IlFq0P0mGWNjbYRBwn3nZ4XxUJ7bFka&#10;HPb06ai6nv+8AX34Gr7jbn6pm3rfh9+DOy6G0Zjp67j9AJVpzE/z//XeCr7Ayi8ygF4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TEnLDAAAA2wAAAA8AAAAAAAAAAAAA&#10;AAAAoQIAAGRycy9kb3ducmV2LnhtbFBLBQYAAAAABAAEAPkAAACRAwAAAAA=&#10;" strokeweight="1.5pt"/>
                <v:group id="Group 4239" o:spid="_x0000_s2074" style="position:absolute;left:397;top:11708;width:700;height:4819" coordorigin="397,11708" coordsize="70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group id="Group 4240" o:spid="_x0000_s2080" style="position:absolute;left:397;top:11708;width:700;height:4819" coordorigin="406,11708" coordsize="70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line id="Line 4241" o:spid="_x0000_s2086" style="position:absolute;flip:y;visibility:visible" from="406,11708" to="406,16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VxUsIAAADbAAAADwAAAGRycy9kb3ducmV2LnhtbESPQYvCMBSE74L/ITzBm6b2IEs1igiC&#10;sh5cV/D6aF6bYvNSkmi7/94sLOxxmJlvmPV2sK14kQ+NYwWLeQaCuHS64VrB7fsw+wARIrLG1jEp&#10;+KEA2814tMZCu56/6HWNtUgQDgUqMDF2hZShNGQxzF1HnLzKeYsxSV9L7bFPcNvKPMuW0mLDacFg&#10;R3tD5eP6tArk6bO/+EN+q+rq2Ln7yZyX/aDUdDLsViAiDfE//Nc+agX5An6/pB8gN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VxUsIAAADbAAAADwAAAAAAAAAAAAAA&#10;AAChAgAAZHJzL2Rvd25yZXYueG1sUEsFBgAAAAAEAAQA+QAAAJADAAAAAA==&#10;" strokeweight="1.5pt"/>
                    <v:group id="Group 4242" o:spid="_x0000_s2081" style="position:absolute;left:406;top:15099;width:700;height:1428" coordorigin="406,15099" coordsize="700,1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v:line id="Line 4243" o:spid="_x0000_s2085" style="position:absolute;visibility:visible" from="417,16526" to="1097,16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group id="Group 4244" o:spid="_x0000_s2082" style="position:absolute;left:406;top:15099;width:700;height:1428" coordorigin="406,15099" coordsize="700,1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line id="Line 4245" o:spid="_x0000_s2084" style="position:absolute;visibility:visible" from="406,15101" to="1106,15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N3TsMAAADbAAAADwAAAGRycy9kb3ducmV2LnhtbESPQWvCQBSE7wX/w/KE3upGC6VGVxHB&#10;Kr0ZRfD2yD6TmOzbdHej8d+7hUKPw8x8w8yXvWnEjZyvLCsYjxIQxLnVFRcKjofN2ycIH5A1NpZJ&#10;wYM8LBeDlzmm2t55T7csFCJC2KeooAyhTaX0eUkG/ci2xNG7WGcwROkKqR3eI9w0cpIkH9JgxXGh&#10;xJbWJeV11hkFpy7j87XeuAa7r+32cvqp/fu3Uq/DfjUDEagP/+G/9k4rmEz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zd07DAAAA2wAAAA8AAAAAAAAAAAAA&#10;AAAAoQIAAGRycy9kb3ducmV2LnhtbFBLBQYAAAAABAAEAPkAAACRAwAAAAA=&#10;" strokeweight="1.5pt"/>
                        <v:shape id="Text Box 4246" o:spid="_x0000_s2083" type="#_x0000_t202" style="position:absolute;left:406;top:15099;width:280;height:1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UlCL8A&#10;AADbAAAADwAAAGRycy9kb3ducmV2LnhtbERPTYvCMBC9C/6HMII3TVVctBpFZJW9eLAKXsdmbKvN&#10;pCRZ7f57cxD2+Hjfy3VravEk5yvLCkbDBARxbnXFhYLzaTeYgfABWWNtmRT8kYf1qttZYqrti4/0&#10;zEIhYgj7FBWUITSplD4vyaAf2oY4cjfrDIYIXSG1w1cMN7UcJ8mXNFhxbCixoW1J+SP7NQrMdHav&#10;dh6/55d8Qu3xcM320inV77WbBYhAbfgXf9w/WsEkro9f4g+Qq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BSUIvwAAANsAAAAPAAAAAAAAAAAAAAAAAJgCAABkcnMvZG93bnJl&#10;di54bWxQSwUGAAAAAAQABAD1AAAAhAMAAAAA&#10;" filled="f" stroked="f" strokeweight="1.5pt">
                          <v:textbox style="layout-flow:vertical;mso-layout-flow-alt:bottom-to-top" inset="0,0,0,0">
                            <w:txbxContent/>
                          </v:textbox>
                        </v:shape>
                      </v:group>
                    </v:group>
                  </v:group>
                  <v:group id="Group 4247" o:spid="_x0000_s2075" style="position:absolute;left:397;top:11708;width:692;height:4819" coordorigin="397,11708" coordsize="692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line id="Line 4248" o:spid="_x0000_s2079" style="position:absolute;flip:y;visibility:visible" from="693,11708" to="693,16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USMMAAADcAAAADwAAAGRycy9kb3ducmV2LnhtbESPQYvCMBSE7wv+h/AEb2tqWWSpRhFB&#10;UNbDrivs9dG8NsXmpSTR1n9vFgSPw8x8wyzXg23FjXxoHCuYTTMQxKXTDdcKzr+7908QISJrbB2T&#10;gjsFWK9Gb0sstOv5h26nWIsE4VCgAhNjV0gZSkMWw9R1xMmrnLcYk/S11B77BLetzLNsLi02nBYM&#10;drQ1VF5OV6tAHr76b7/Lz1Vd7Tv3dzDHeT8oNRkPmwWISEN8hZ/tvVaQ5x/wfyYdAb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1sFEjDAAAA3AAAAA8AAAAAAAAAAAAA&#10;AAAAoQIAAGRycy9kb3ducmV2LnhtbFBLBQYAAAAABAAEAPkAAACRAwAAAAA=&#10;" strokeweight="1.5pt"/>
                    <v:group id="Group 4249" o:spid="_x0000_s2076" style="position:absolute;left:397;top:11708;width:692;height:1459" coordorigin="397,11708" coordsize="692,1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    <v:line id="Line 4250" o:spid="_x0000_s2078" style="position:absolute;visibility:visible" from="397,11708" to="1089,11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TtlsQAAADcAAAADwAAAGRycy9kb3ducmV2LnhtbESPQWvCQBSE7wX/w/IEb3XTFKREVykF&#10;tXgzFcHbI/tM0mTfxt2Npv++Kwgeh5n5hlmsBtOKKzlfW1bwNk1AEBdW11wqOPysXz9A+ICssbVM&#10;Cv7Iw2o5ellgpu2N93TNQykihH2GCqoQukxKX1Rk0E9tRxy9s3UGQ5SulNrhLcJNK9MkmUmDNceF&#10;Cjv6qqho8t4oOPY5n36btWux32y35+Ol8e87pSbj4XMOItAQnuFH+1srSNMZ3M/EI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lO2WxAAAANwAAAAPAAAAAAAAAAAA&#10;AAAAAKECAABkcnMvZG93bnJldi54bWxQSwUGAAAAAAQABAD5AAAAkgMAAAAA&#10;" strokeweight="1.5pt"/>
                      <v:shape id="Text Box 4251" o:spid="_x0000_s2077" type="#_x0000_t202" style="position:absolute;left:397;top:11711;width:280;height:1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0nNsMA&#10;AADcAAAADwAAAGRycy9kb3ducmV2LnhtbESPQWsCMRSE7wX/Q3iCt5pVq9itUURUvPTgKvT6unnu&#10;rm5eliTq9t+bguBxmJlvmNmiNbW4kfOVZQWDfgKCOLe64kLB8bB5n4LwAVljbZkU/JGHxbzzNsNU&#10;2zvv6ZaFQkQI+xQVlCE0qZQ+L8mg79uGOHon6wyGKF0htcN7hJtaDpNkIg1WHBdKbGhVUn7JrkaB&#10;GU/P1cbj+vMnH1G7//7NttIp1eu2yy8QgdrwCj/bO61g+DGA/zPx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0nNsMAAADcAAAADwAAAAAAAAAAAAAAAACYAgAAZHJzL2Rv&#10;d25yZXYueG1sUEsFBgAAAAAEAAQA9QAAAIgDAAAAAA==&#10;" filled="f" stroked="f" strokeweight="1.5pt">
                        <v:textbox style="layout-flow:vertical;mso-layout-flow-alt:bottom-to-top" inset="0,0,0,0">
                          <w:txbxContent/>
                        </v:textbox>
                      </v:shape>
                    </v:group>
                  </v:group>
                </v:group>
              </v:group>
            </v:group>
          </v:group>
          <w10:wrap anchorx="page" anchory="page"/>
        </v:group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ED3" w:rsidRDefault="004E3ED3">
    <w:pPr>
      <w:ind w:right="226"/>
      <w:jc w:val="right"/>
    </w:pPr>
    <w:r>
      <w:rPr>
        <w:noProof/>
      </w:rPr>
      <w:pict>
        <v:group id="_x0000_s2049" style="position:absolute;left:0;text-align:left;margin-left:34.6pt;margin-top:20.05pt;width:539.2pt;height:803.6pt;z-index:251650560;mso-position-horizontal-relative:page;mso-position-vertical-relative:page" coordorigin="381,339" coordsize="11240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4232" o:spid="_x0000_s2069" type="#_x0000_t202" style="position:absolute;left:11173;top:339;width:448;height: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KUusMA&#10;AADcAAAADwAAAGRycy9kb3ducmV2LnhtbESPT2sCMRTE7wW/Q3gFbzXbUoqsRhFR8FhXe+jtsXlu&#10;VjcvcZPun2/fFAoeh5n5DbNcD7YRHbWhdqzgdZaBIC6drrlScD7tX+YgQkTW2DgmBSMFWK8mT0vM&#10;tev5SF0RK5EgHHJUYGL0uZShNGQxzJwnTt7FtRZjkm0ldYt9gttGvmXZh7RYc1ow6GlrqLwVP1bB&#10;zn/t9v5+/S7H4bz5NOagT7d3pabPw2YBItIQH+H/9kErSET4O5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KUusMAAADcAAAADwAAAAAAAAAAAAAAAACYAgAAZHJzL2Rv&#10;d25yZXYueG1sUEsFBgAAAAAEAAQA9QAAAIgDAAAAAA==&#10;" strokeweight="1.5pt">
            <v:textbox inset="0,0,0,0">
              <w:txbxContent>
                <w:p w:rsidR="004E3ED3" w:rsidRPr="00B2132E" w:rsidRDefault="004E3ED3" w:rsidP="009F4AA4">
                  <w:pPr>
                    <w:pStyle w:val="aff8"/>
                  </w:pPr>
                  <w:r>
                    <w:fldChar w:fldCharType="begin"/>
                  </w:r>
                  <w:r>
                    <w:instrText xml:space="preserve"> PAGE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rPr>
                      <w:noProof/>
                    </w:rPr>
                    <w:fldChar w:fldCharType="end"/>
                  </w:r>
                  <w:r>
                    <w:fldChar w:fldCharType="begin"/>
                  </w:r>
                  <w:r>
                    <w:instrText xml:space="preserve"> PAGE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rPr>
                      <w:noProof/>
                    </w:rPr>
                    <w:fldChar w:fldCharType="end"/>
                  </w:r>
                </w:p>
              </w:txbxContent>
            </v:textbox>
          </v:shape>
          <v:group id="Group 4233" o:spid="_x0000_s2050" style="position:absolute;left:381;top:339;width:11240;height:16156" coordorigin="381,339" coordsize="11240,16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<v:rect id="Rectangle 4234" o:spid="_x0000_s2068" style="position:absolute;left:1084;top:339;width:10537;height:161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Qvn8UA&#10;AADcAAAADwAAAGRycy9kb3ducmV2LnhtbESPQWsCMRSE7wX/Q3hCL0WzlaKyGkUEQWhBulXQ2yN5&#10;7i5uXrZJquu/b4RCj8PMfMPMl51txJV8qB0reB1mIIi1MzWXCvZfm8EURIjIBhvHpOBOAZaL3tMc&#10;c+Nu/EnXIpYiQTjkqKCKsc2lDLoii2HoWuLknZ23GJP0pTQebwluGznKsrG0WHNaqLCldUX6UvxY&#10;BS9vY2sOx++7PxXvx8NuqlcfQSv13O9WMxCRuvgf/mtvjYJRNoHHmXQ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hC+fxQAAANwAAAAPAAAAAAAAAAAAAAAAAJgCAABkcnMv&#10;ZG93bnJldi54bWxQSwUGAAAAAAQABAD1AAAAigMAAAAA&#10;" filled="f" strokeweight="1.5pt"/>
            <v:group id="Group 4235" o:spid="_x0000_s2051" style="position:absolute;left:381;top:11676;width:700;height:4819" coordorigin="397,11708" coordsize="70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<v:shape id="Text Box 4236" o:spid="_x0000_s2067" type="#_x0000_t202" style="position:absolute;left:397;top:13167;width:280;height:19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GS8MMA&#10;AADcAAAADwAAAGRycy9kb3ducmV2LnhtbESPQYvCMBSE7wv+h/CEva2piotWo4joshcPVsHrs3m2&#10;1ealJFG7/94ICx6HmfmGmS1aU4s7OV9ZVtDvJSCIc6srLhQc9puvMQgfkDXWlknBH3lYzDsfM0y1&#10;ffCO7lkoRISwT1FBGUKTSunzkgz6nm2Io3e2zmCI0hVSO3xEuKnlIEm+pcGK40KJDa1Kyq/ZzSgw&#10;o/Gl2nhcT475kNrd9pT9SKfUZ7ddTkEEasM7/N/+1QoGyQR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GS8MMAAADcAAAADwAAAAAAAAAAAAAAAACYAgAAZHJzL2Rv&#10;d25yZXYueG1sUEsFBgAAAAAEAAQA9QAAAIgDAAAAAA==&#10;" filled="f" stroked="f" strokeweight="1.5pt">
                <v:textbox style="layout-flow:vertical;mso-layout-flow-alt:bottom-to-top" inset="0,0,0,0">
                  <w:txbxContent>
                    <w:p w:rsidR="004E3ED3" w:rsidRPr="00E53A86" w:rsidRDefault="004E3ED3" w:rsidP="009F4AA4">
                      <w:pPr>
                        <w:pStyle w:val="aff6"/>
                        <w:rPr>
                          <w:sz w:val="20"/>
                          <w:szCs w:val="20"/>
                        </w:rPr>
                      </w:pPr>
                      <w:r w:rsidRPr="00E53A86">
                        <w:rPr>
                          <w:sz w:val="20"/>
                          <w:szCs w:val="20"/>
                        </w:rPr>
                        <w:t>Подп. и дата</w:t>
                      </w:r>
                    </w:p>
                    <w:p w:rsidR="004E3ED3" w:rsidRPr="00E53A86" w:rsidRDefault="004E3ED3" w:rsidP="009F4AA4">
                      <w:pPr>
                        <w:pStyle w:val="aff6"/>
                        <w:rPr>
                          <w:sz w:val="20"/>
                          <w:szCs w:val="20"/>
                        </w:rPr>
                      </w:pPr>
                      <w:r w:rsidRPr="00E53A86">
                        <w:rPr>
                          <w:sz w:val="20"/>
                          <w:szCs w:val="20"/>
                        </w:rPr>
                        <w:t>Подп. и дата</w:t>
                      </w:r>
                    </w:p>
                    <w:p w:rsidR="004E3ED3" w:rsidRPr="00E34A3C" w:rsidRDefault="004E3ED3" w:rsidP="009F4AA4"/>
                  </w:txbxContent>
                </v:textbox>
              </v:shape>
              <v:group id="Group 4237" o:spid="_x0000_s2052" style="position:absolute;left:397;top:11708;width:700;height:4819" coordorigin="397,11708" coordsize="70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<v:line id="Line 4238" o:spid="_x0000_s2066" style="position:absolute;flip:x;visibility:visible" from="397,13163" to="1097,13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6KP8QAAADcAAAADwAAAGRycy9kb3ducmV2LnhtbESPQWvCQBSE74L/YXmF3nTTHGxJ3QQR&#10;BKUeWhW8PrIv2dDs27C7mvTfd4VCj8PMfMOsq8n24k4+dI4VvCwzEMS10x23Ci7n3eINRIjIGnvH&#10;pOCHAlTlfLbGQruRv+h+iq1IEA4FKjAxDoWUoTZkMSzdQJy8xnmLMUnfSu1xTHDbyzzLVtJix2nB&#10;4EBbQ/X36WYVyMPH+Ol3+aVpm/3grgdzXI2TUs9P0+YdRKQp/of/2nutIM9f4XEmHQF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voo/xAAAANwAAAAPAAAAAAAAAAAA&#10;AAAAAKECAABkcnMvZG93bnJldi54bWxQSwUGAAAAAAQABAD5AAAAkgMAAAAA&#10;" strokeweight="1.5pt"/>
                <v:group id="Group 4239" o:spid="_x0000_s2053" style="position:absolute;left:397;top:11708;width:700;height:4819" coordorigin="397,11708" coordsize="70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group id="Group 4240" o:spid="_x0000_s2059" style="position:absolute;left:397;top:11708;width:700;height:4819" coordorigin="406,11708" coordsize="70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<v:line id="Line 4241" o:spid="_x0000_s2065" style="position:absolute;flip:y;visibility:visible" from="406,11708" to="406,16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6ElsAAAADcAAAADwAAAGRycy9kb3ducmV2LnhtbERPTYvCMBC9L/gfwgje1tQKslSjiCAo&#10;7mFXBa9DM22KzaQk0dZ/bw4Le3y879VmsK14kg+NYwWzaQaCuHS64VrB9bL//AIRIrLG1jEpeFGA&#10;zXr0scJCu55/6XmOtUghHApUYGLsCilDachimLqOOHGV8xZjgr6W2mOfwm0r8yxbSIsNpwaDHe0M&#10;lffzwyqQx1P/4/f5taqrQ+duR/O96AelJuNhuwQRaYj/4j/3QSvI52l+OpOO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eOhJbAAAAA3AAAAA8AAAAAAAAAAAAAAAAA&#10;oQIAAGRycy9kb3ducmV2LnhtbFBLBQYAAAAABAAEAPkAAACOAwAAAAA=&#10;" strokeweight="1.5pt"/>
                    <v:group id="Group 4242" o:spid="_x0000_s2060" style="position:absolute;left:406;top:15099;width:700;height:1428" coordorigin="406,15099" coordsize="700,1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    <v:line id="Line 4243" o:spid="_x0000_s2064" style="position:absolute;visibility:visible" from="417,16526" to="1097,16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Z9SMQAAADcAAAADwAAAGRycy9kb3ducmV2LnhtbESPQWvCQBSE7wX/w/KE3uqmEUqJrlIK&#10;avFmKoK3R/aZpMm+jbsbjf/eLQgeh5n5hpkvB9OKCzlfW1bwPklAEBdW11wq2P+u3j5B+ICssbVM&#10;Cm7kYbkYvcwx0/bKO7rkoRQRwj5DBVUIXSalLyoy6Ce2I47eyTqDIUpXSu3wGuGmlWmSfEiDNceF&#10;Cjv6rqho8t4oOPQ5H/+alWuxX282p8O58dOtUq/j4WsGItAQnuFH+0crSKcp/J+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dn1IxAAAANwAAAAPAAAAAAAAAAAA&#10;AAAAAKECAABkcnMvZG93bnJldi54bWxQSwUGAAAAAAQABAD5AAAAkgMAAAAA&#10;" strokeweight="1.5pt"/>
                      <v:group id="Group 4244" o:spid="_x0000_s2061" style="position:absolute;left:406;top:15099;width:700;height:1428" coordorigin="406,15099" coordsize="700,1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      <v:line id="Line 4245" o:spid="_x0000_s2063" style="position:absolute;visibility:visible" from="406,15101" to="1106,15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NAp8UAAADcAAAADwAAAGRycy9kb3ducmV2LnhtbESPT2vCQBTE7wW/w/IEb3WjliLRVUTw&#10;D701LYK3R/aZxGTfxt2Nxm/fLRR6HGbmN8xy3ZtG3Mn5yrKCyTgBQZxbXXGh4Ptr9zoH4QOyxsYy&#10;KXiSh/Vq8LLEVNsHf9I9C4WIEPYpKihDaFMpfV6SQT+2LXH0LtYZDFG6QmqHjwg3jZwmybs0WHFc&#10;KLGlbUl5nXVGwanL+Hytd67Bbn84XE632s8+lBoN+80CRKA+/If/2ketYDp7g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9NAp8UAAADcAAAADwAAAAAAAAAA&#10;AAAAAAChAgAAZHJzL2Rvd25yZXYueG1sUEsFBgAAAAAEAAQA+QAAAJMDAAAAAA==&#10;" strokeweight="1.5pt"/>
                        <v:shape id="Text Box 4246" o:spid="_x0000_s2062" type="#_x0000_t202" style="position:absolute;left:406;top:15099;width:280;height:1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BSSMQA&#10;AADcAAAADwAAAGRycy9kb3ducmV2LnhtbESPQWvCQBSE7wX/w/KE3upGg6Kpq0hpipceTAWvz+xr&#10;kjb7Nuxuk/TfuwWhx2FmvmG2+9G0oifnG8sK5rMEBHFpdcOVgvNH/rQG4QOyxtYyKfglD/vd5GGL&#10;mbYDn6gvQiUihH2GCuoQukxKX9Zk0M9sRxy9T+sMhihdJbXDIcJNKxdJspIGG44LNXb0UlP5XfwY&#10;BWa5/mpyj6+bS5nSeHq/Fm/SKfU4HQ/PIAKN4T98bx+1gkW6hL8z8QjI3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gUkjEAAAA3AAAAA8AAAAAAAAAAAAAAAAAmAIAAGRycy9k&#10;b3ducmV2LnhtbFBLBQYAAAAABAAEAPUAAACJAwAAAAA=&#10;" filled="f" stroked="f" strokeweight="1.5pt">
                          <v:textbox style="layout-flow:vertical;mso-layout-flow-alt:bottom-to-top" inset="0,0,0,0">
                            <w:txbxContent>
                              <w:p w:rsidR="004E3ED3" w:rsidRPr="00E53A86" w:rsidRDefault="004E3ED3" w:rsidP="009F4AA4">
                                <w:pPr>
                                  <w:pStyle w:val="aff6"/>
                                  <w:rPr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 w:rsidRPr="00E53A86">
                                  <w:rPr>
                                    <w:sz w:val="20"/>
                                    <w:szCs w:val="20"/>
                                  </w:rPr>
                                  <w:t>Инв. № подл.</w:t>
                                </w:r>
                                <w:proofErr w:type="gramEnd"/>
                              </w:p>
                              <w:p w:rsidR="004E3ED3" w:rsidRPr="00E53A86" w:rsidRDefault="004E3ED3" w:rsidP="009F4AA4">
                                <w:pPr>
                                  <w:pStyle w:val="aff6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E53A86">
                                  <w:rPr>
                                    <w:sz w:val="20"/>
                                    <w:szCs w:val="20"/>
                                  </w:rPr>
                                  <w:t>Инв. № подл.</w:t>
                                </w:r>
                              </w:p>
                              <w:p w:rsidR="004E3ED3" w:rsidRPr="00E34A3C" w:rsidRDefault="004E3ED3" w:rsidP="009F4AA4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4247" o:spid="_x0000_s2054" style="position:absolute;left:397;top:11708;width:692;height:4819" coordorigin="397,11708" coordsize="692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  <v:line id="Line 4248" o:spid="_x0000_s2058" style="position:absolute;flip:y;visibility:visible" from="693,11708" to="693,16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cc4sQAAADcAAAADwAAAGRycy9kb3ducmV2LnhtbESPQWsCMRSE7wX/Q3iCt5rtCla2RimC&#10;oNhDq4LXx+btZunmZUmiu/77RhB6HGbmG2a5HmwrbuRD41jB2zQDQVw63XCt4Hzavi5AhIissXVM&#10;Cu4UYL0avSyx0K7nH7odYy0ShEOBCkyMXSFlKA1ZDFPXESevct5iTNLXUnvsE9y2Ms+yubTYcFow&#10;2NHGUPl7vFoFcn/ov/02P1d1tevcZW++5v2g1GQ8fH6AiDTE//CzvdMK8tk7PM6kI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ZxzixAAAANwAAAAPAAAAAAAAAAAA&#10;AAAAAKECAABkcnMvZG93bnJldi54bWxQSwUGAAAAAAQABAD5AAAAkgMAAAAA&#10;" strokeweight="1.5pt"/>
                    <v:group id="Group 4249" o:spid="_x0000_s2055" style="position:absolute;left:397;top:11708;width:692;height:1459" coordorigin="397,11708" coordsize="692,1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    <v:line id="Line 4250" o:spid="_x0000_s2057" style="position:absolute;visibility:visible" from="397,11708" to="1089,11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LvOcUAAADcAAAADwAAAGRycy9kb3ducmV2LnhtbESPT2vCQBTE7wW/w/IEb3WjQqnRVUTw&#10;D701LYK3R/aZxGTfxt2Nxm/fLRR6HGbmN8xy3ZtG3Mn5yrKCyTgBQZxbXXGh4Ptr9/oOwgdkjY1l&#10;UvAkD+vV4GWJqbYP/qR7FgoRIexTVFCG0KZS+rwkg35sW+LoXawzGKJ0hdQOHxFuGjlNkjdpsOK4&#10;UGJL25LyOuuMglOX8fla71yD3f5wuJxutZ99KDUa9psFiEB9+A//tY9awXQ2h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dLvOcUAAADcAAAADwAAAAAAAAAA&#10;AAAAAAChAgAAZHJzL2Rvd25yZXYueG1sUEsFBgAAAAAEAAQA+QAAAJMDAAAAAA==&#10;" strokeweight="1.5pt"/>
                      <v:shape id="Text Box 4251" o:spid="_x0000_s2056" type="#_x0000_t202" style="position:absolute;left:397;top:11711;width:280;height:1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GCrcAA&#10;AADcAAAADwAAAGRycy9kb3ducmV2LnhtbERPTYvCMBC9L+x/CLPgbU11VbQaZVlW8eLBKngdm7Gt&#10;NpOSRK3/3hwEj4/3PVu0phY3cr6yrKDXTUAQ51ZXXCjY75bfYxA+IGusLZOCB3lYzD8/Zphqe+ct&#10;3bJQiBjCPkUFZQhNKqXPSzLou7YhjtzJOoMhQldI7fAew00t+0kykgYrjg0lNvRXUn7JrkaBGY7P&#10;1dLj/+SQ/1C73RyzlXRKdb7a3ymIQG14i1/utVbQH8T58Uw8An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1GCrcAAAADcAAAADwAAAAAAAAAAAAAAAACYAgAAZHJzL2Rvd25y&#10;ZXYueG1sUEsFBgAAAAAEAAQA9QAAAIUDAAAAAA==&#10;" filled="f" stroked="f" strokeweight="1.5pt">
                        <v:textbox style="layout-flow:vertical;mso-layout-flow-alt:bottom-to-top" inset="0,0,0,0">
                          <w:txbxContent>
                            <w:p w:rsidR="004E3ED3" w:rsidRPr="00E53A86" w:rsidRDefault="004E3ED3" w:rsidP="009F4AA4">
                              <w:pPr>
                                <w:pStyle w:val="aff6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E53A86">
                                <w:rPr>
                                  <w:sz w:val="20"/>
                                  <w:szCs w:val="20"/>
                                </w:rPr>
                                <w:t>Взам</w:t>
                              </w:r>
                              <w:proofErr w:type="spellEnd"/>
                              <w:r w:rsidRPr="00E53A86">
                                <w:rPr>
                                  <w:sz w:val="20"/>
                                  <w:szCs w:val="20"/>
                                </w:rPr>
                                <w:t>. инв. №</w:t>
                              </w:r>
                            </w:p>
                            <w:p w:rsidR="004E3ED3" w:rsidRPr="00E53A86" w:rsidRDefault="004E3ED3" w:rsidP="009F4AA4">
                              <w:pPr>
                                <w:pStyle w:val="aff6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53A86">
                                <w:rPr>
                                  <w:sz w:val="20"/>
                                  <w:szCs w:val="20"/>
                                </w:rPr>
                                <w:t>Взам. инв. №</w:t>
                              </w:r>
                            </w:p>
                            <w:p w:rsidR="004E3ED3" w:rsidRPr="00E34A3C" w:rsidRDefault="004E3ED3" w:rsidP="009F4AA4"/>
                          </w:txbxContent>
                        </v:textbox>
                      </v:shape>
                    </v:group>
                  </v:group>
                </v:group>
              </v:group>
            </v:group>
          </v:group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A0A43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D430D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7A6B32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FA06A7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84316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F6F0B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0C20F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F8AE6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10187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1C8EDB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C1483"/>
    <w:multiLevelType w:val="multilevel"/>
    <w:tmpl w:val="6B5AB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9FF35F4"/>
    <w:multiLevelType w:val="multilevel"/>
    <w:tmpl w:val="0CFA0F80"/>
    <w:lvl w:ilvl="0">
      <w:start w:val="2"/>
      <w:numFmt w:val="decimal"/>
      <w:pStyle w:val="a1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>
    <w:nsid w:val="1016506E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03B5459"/>
    <w:multiLevelType w:val="singleLevel"/>
    <w:tmpl w:val="1166B1FA"/>
    <w:lvl w:ilvl="0">
      <w:start w:val="1"/>
      <w:numFmt w:val="decimal"/>
      <w:lvlText w:val="3.%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161E2391"/>
    <w:multiLevelType w:val="multilevel"/>
    <w:tmpl w:val="6B5AB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98D7662"/>
    <w:multiLevelType w:val="hybridMultilevel"/>
    <w:tmpl w:val="447EEA16"/>
    <w:lvl w:ilvl="0" w:tplc="40B0ED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9F86F35"/>
    <w:multiLevelType w:val="hybridMultilevel"/>
    <w:tmpl w:val="2CD09C56"/>
    <w:lvl w:ilvl="0" w:tplc="68FE4A6A">
      <w:start w:val="1"/>
      <w:numFmt w:val="bullet"/>
      <w:pStyle w:val="a2"/>
      <w:lvlText w:val="-"/>
      <w:lvlJc w:val="left"/>
      <w:pPr>
        <w:tabs>
          <w:tab w:val="num" w:pos="1134"/>
        </w:tabs>
        <w:ind w:left="1191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BB93B11"/>
    <w:multiLevelType w:val="multilevel"/>
    <w:tmpl w:val="69F2E5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pStyle w:val="3TimesNewRoman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8">
    <w:nsid w:val="2089605B"/>
    <w:multiLevelType w:val="multilevel"/>
    <w:tmpl w:val="3BA69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7576FE7"/>
    <w:multiLevelType w:val="multilevel"/>
    <w:tmpl w:val="9BC07F1E"/>
    <w:lvl w:ilvl="0">
      <w:start w:val="3"/>
      <w:numFmt w:val="decimal"/>
      <w:pStyle w:val="a3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11"/>
        </w:tabs>
        <w:ind w:left="181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02"/>
        </w:tabs>
        <w:ind w:left="3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93"/>
        </w:tabs>
        <w:ind w:left="48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44"/>
        </w:tabs>
        <w:ind w:left="6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35"/>
        </w:tabs>
        <w:ind w:left="8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86"/>
        </w:tabs>
        <w:ind w:left="9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77"/>
        </w:tabs>
        <w:ind w:left="111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28"/>
        </w:tabs>
        <w:ind w:left="12928" w:hanging="1800"/>
      </w:pPr>
      <w:rPr>
        <w:rFonts w:hint="default"/>
      </w:rPr>
    </w:lvl>
  </w:abstractNum>
  <w:abstractNum w:abstractNumId="20">
    <w:nsid w:val="2832373D"/>
    <w:multiLevelType w:val="multilevel"/>
    <w:tmpl w:val="DA720A8C"/>
    <w:lvl w:ilvl="0">
      <w:start w:val="1"/>
      <w:numFmt w:val="decimal"/>
      <w:pStyle w:val="1"/>
      <w:suff w:val="space"/>
      <w:lvlText w:val="%1"/>
      <w:lvlJc w:val="left"/>
      <w:pPr>
        <w:ind w:left="-141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1"/>
      <w:suff w:val="space"/>
      <w:lvlText w:val="%1.%2"/>
      <w:lvlJc w:val="left"/>
      <w:pPr>
        <w:ind w:left="-141" w:firstLine="709"/>
      </w:pPr>
      <w:rPr>
        <w:rFonts w:hint="default"/>
        <w:b w:val="0"/>
      </w:rPr>
    </w:lvl>
    <w:lvl w:ilvl="2">
      <w:start w:val="1"/>
      <w:numFmt w:val="decimal"/>
      <w:pStyle w:val="31"/>
      <w:suff w:val="space"/>
      <w:lvlText w:val="%1.%2.%3"/>
      <w:lvlJc w:val="left"/>
      <w:pPr>
        <w:ind w:left="-141" w:firstLine="709"/>
      </w:pPr>
      <w:rPr>
        <w:rFonts w:hint="default"/>
        <w:i w:val="0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-141" w:firstLine="709"/>
      </w:pPr>
      <w:rPr>
        <w:rFonts w:hint="default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-141" w:firstLine="709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-141" w:firstLine="709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-141" w:firstLine="709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-141" w:firstLine="709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-141" w:firstLine="709"/>
      </w:pPr>
      <w:rPr>
        <w:rFonts w:hint="default"/>
      </w:rPr>
    </w:lvl>
  </w:abstractNum>
  <w:abstractNum w:abstractNumId="21">
    <w:nsid w:val="28D52A92"/>
    <w:multiLevelType w:val="hybridMultilevel"/>
    <w:tmpl w:val="3DBA56CC"/>
    <w:lvl w:ilvl="0" w:tplc="E4A64B40">
      <w:start w:val="1"/>
      <w:numFmt w:val="decimal"/>
      <w:pStyle w:val="a4"/>
      <w:lvlText w:val="%1)"/>
      <w:lvlJc w:val="left"/>
      <w:pPr>
        <w:tabs>
          <w:tab w:val="num" w:pos="1134"/>
        </w:tabs>
        <w:ind w:left="1191" w:hanging="3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1E56F2"/>
    <w:multiLevelType w:val="multilevel"/>
    <w:tmpl w:val="436878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9.%2."/>
      <w:lvlJc w:val="center"/>
      <w:pPr>
        <w:ind w:left="289" w:firstLine="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578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7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34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23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12" w:firstLine="0"/>
      </w:pPr>
      <w:rPr>
        <w:rFonts w:hint="default"/>
      </w:rPr>
    </w:lvl>
  </w:abstractNum>
  <w:abstractNum w:abstractNumId="23">
    <w:nsid w:val="35320CED"/>
    <w:multiLevelType w:val="multilevel"/>
    <w:tmpl w:val="44A27D0E"/>
    <w:lvl w:ilvl="0">
      <w:start w:val="1"/>
      <w:numFmt w:val="decimal"/>
      <w:pStyle w:val="DefaultParagraphFontParaCharChar"/>
      <w:lvlText w:val="7.3.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7.1.5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6.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6.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4954C9F"/>
    <w:multiLevelType w:val="multilevel"/>
    <w:tmpl w:val="6E3C799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>
    <w:nsid w:val="489F38F1"/>
    <w:multiLevelType w:val="hybridMultilevel"/>
    <w:tmpl w:val="8E32BAEE"/>
    <w:lvl w:ilvl="0" w:tplc="CE96CDDE">
      <w:start w:val="1"/>
      <w:numFmt w:val="bullet"/>
      <w:pStyle w:val="a5"/>
      <w:lvlText w:val=""/>
      <w:lvlJc w:val="left"/>
      <w:pPr>
        <w:ind w:left="100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4BCC043E"/>
    <w:multiLevelType w:val="hybridMultilevel"/>
    <w:tmpl w:val="447EEA16"/>
    <w:lvl w:ilvl="0" w:tplc="40B0ED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C872A41"/>
    <w:multiLevelType w:val="multilevel"/>
    <w:tmpl w:val="06DA4976"/>
    <w:lvl w:ilvl="0">
      <w:start w:val="1"/>
      <w:numFmt w:val="none"/>
      <w:pStyle w:val="111"/>
      <w:lvlText w:val=""/>
      <w:lvlJc w:val="left"/>
      <w:pPr>
        <w:tabs>
          <w:tab w:val="num" w:pos="-248"/>
        </w:tabs>
        <w:ind w:left="-248" w:hanging="432"/>
      </w:pPr>
      <w:rPr>
        <w:rFonts w:hint="default"/>
      </w:rPr>
    </w:lvl>
    <w:lvl w:ilvl="1">
      <w:start w:val="1"/>
      <w:numFmt w:val="decimal"/>
      <w:lvlRestart w:val="0"/>
      <w:pStyle w:val="10"/>
      <w:suff w:val="space"/>
      <w:lvlText w:val="%2%1."/>
      <w:lvlJc w:val="left"/>
      <w:pPr>
        <w:ind w:left="-113" w:firstLine="113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11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111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8"/>
        </w:tabs>
        <w:ind w:left="3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2"/>
        </w:tabs>
        <w:ind w:left="4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6"/>
        </w:tabs>
        <w:ind w:left="6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0"/>
        </w:tabs>
        <w:ind w:left="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4"/>
        </w:tabs>
        <w:ind w:left="904" w:hanging="1584"/>
      </w:pPr>
      <w:rPr>
        <w:rFonts w:hint="default"/>
      </w:rPr>
    </w:lvl>
  </w:abstractNum>
  <w:abstractNum w:abstractNumId="28">
    <w:nsid w:val="4DC8252E"/>
    <w:multiLevelType w:val="multilevel"/>
    <w:tmpl w:val="6B5AB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14E45D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6848523C"/>
    <w:multiLevelType w:val="multilevel"/>
    <w:tmpl w:val="C556FEA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suff w:val="nothing"/>
      <w:lvlText w:val="10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>
    <w:nsid w:val="6FA96BCB"/>
    <w:multiLevelType w:val="multilevel"/>
    <w:tmpl w:val="BAD65DB2"/>
    <w:styleLink w:val="a6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79D65614"/>
    <w:multiLevelType w:val="multilevel"/>
    <w:tmpl w:val="99664F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751"/>
        </w:tabs>
        <w:ind w:left="1751" w:hanging="360"/>
      </w:pPr>
      <w:rPr>
        <w:rFonts w:hint="default"/>
      </w:rPr>
    </w:lvl>
    <w:lvl w:ilvl="2">
      <w:start w:val="1"/>
      <w:numFmt w:val="decimal"/>
      <w:pStyle w:val="a7"/>
      <w:lvlText w:val="%1.%2.%3"/>
      <w:lvlJc w:val="left"/>
      <w:pPr>
        <w:tabs>
          <w:tab w:val="num" w:pos="3502"/>
        </w:tabs>
        <w:ind w:left="3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93"/>
        </w:tabs>
        <w:ind w:left="48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44"/>
        </w:tabs>
        <w:ind w:left="6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35"/>
        </w:tabs>
        <w:ind w:left="8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86"/>
        </w:tabs>
        <w:ind w:left="9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77"/>
        </w:tabs>
        <w:ind w:left="111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28"/>
        </w:tabs>
        <w:ind w:left="12928" w:hanging="1800"/>
      </w:pPr>
      <w:rPr>
        <w:rFonts w:hint="default"/>
      </w:rPr>
    </w:lvl>
  </w:abstractNum>
  <w:abstractNum w:abstractNumId="33">
    <w:nsid w:val="7D893C49"/>
    <w:multiLevelType w:val="multilevel"/>
    <w:tmpl w:val="04190023"/>
    <w:styleLink w:val="a8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9"/>
  </w:num>
  <w:num w:numId="13">
    <w:abstractNumId w:val="12"/>
  </w:num>
  <w:num w:numId="14">
    <w:abstractNumId w:val="33"/>
  </w:num>
  <w:num w:numId="15">
    <w:abstractNumId w:val="16"/>
  </w:num>
  <w:num w:numId="16">
    <w:abstractNumId w:val="21"/>
  </w:num>
  <w:num w:numId="17">
    <w:abstractNumId w:val="20"/>
  </w:num>
  <w:num w:numId="18">
    <w:abstractNumId w:val="11"/>
  </w:num>
  <w:num w:numId="19">
    <w:abstractNumId w:val="17"/>
  </w:num>
  <w:num w:numId="20">
    <w:abstractNumId w:val="19"/>
  </w:num>
  <w:num w:numId="21">
    <w:abstractNumId w:val="32"/>
  </w:num>
  <w:num w:numId="22">
    <w:abstractNumId w:val="23"/>
  </w:num>
  <w:num w:numId="23">
    <w:abstractNumId w:val="31"/>
  </w:num>
  <w:num w:numId="24">
    <w:abstractNumId w:val="25"/>
  </w:num>
  <w:num w:numId="25">
    <w:abstractNumId w:val="13"/>
  </w:num>
  <w:num w:numId="26">
    <w:abstractNumId w:val="18"/>
  </w:num>
  <w:num w:numId="27">
    <w:abstractNumId w:val="28"/>
  </w:num>
  <w:num w:numId="28">
    <w:abstractNumId w:val="10"/>
  </w:num>
  <w:num w:numId="29">
    <w:abstractNumId w:val="14"/>
  </w:num>
  <w:num w:numId="30">
    <w:abstractNumId w:val="30"/>
  </w:num>
  <w:num w:numId="31">
    <w:abstractNumId w:val="22"/>
  </w:num>
  <w:num w:numId="32">
    <w:abstractNumId w:val="24"/>
  </w:num>
  <w:num w:numId="33">
    <w:abstractNumId w:val="26"/>
  </w:num>
  <w:num w:numId="34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1" w:dllVersion="512" w:checkStyle="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357"/>
  <w:clickAndTypeStyle w:val="aa"/>
  <w:drawingGridHorizontalSpacing w:val="6"/>
  <w:drawingGridVerticalSpacing w:val="6"/>
  <w:noPunctuationKerning/>
  <w:characterSpacingControl w:val="doNotCompress"/>
  <w:hdrShapeDefaults>
    <o:shapedefaults v:ext="edit" spidmax="2227">
      <v:stroke startarrowwidth="narrow" startarrowlength="short" endarrowwidth="narrow" endarrowlength="short" weight=".5pt"/>
      <v:textbox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FDA"/>
    <w:rsid w:val="000016CB"/>
    <w:rsid w:val="00001EA1"/>
    <w:rsid w:val="00001F9D"/>
    <w:rsid w:val="0000232F"/>
    <w:rsid w:val="00002A02"/>
    <w:rsid w:val="000050DA"/>
    <w:rsid w:val="000074FC"/>
    <w:rsid w:val="00014828"/>
    <w:rsid w:val="000158A0"/>
    <w:rsid w:val="0002054D"/>
    <w:rsid w:val="00021F4F"/>
    <w:rsid w:val="00023346"/>
    <w:rsid w:val="0002462A"/>
    <w:rsid w:val="00024DD8"/>
    <w:rsid w:val="00026B0F"/>
    <w:rsid w:val="00026D4B"/>
    <w:rsid w:val="00027A81"/>
    <w:rsid w:val="00030633"/>
    <w:rsid w:val="00031F34"/>
    <w:rsid w:val="000349E0"/>
    <w:rsid w:val="000352A5"/>
    <w:rsid w:val="00035C94"/>
    <w:rsid w:val="00035F18"/>
    <w:rsid w:val="000367C5"/>
    <w:rsid w:val="00036C9D"/>
    <w:rsid w:val="00037E11"/>
    <w:rsid w:val="00040608"/>
    <w:rsid w:val="00040623"/>
    <w:rsid w:val="00043B04"/>
    <w:rsid w:val="00045D7E"/>
    <w:rsid w:val="00045EEF"/>
    <w:rsid w:val="0004763A"/>
    <w:rsid w:val="00050639"/>
    <w:rsid w:val="00050C5E"/>
    <w:rsid w:val="00051E78"/>
    <w:rsid w:val="00052469"/>
    <w:rsid w:val="00052B6E"/>
    <w:rsid w:val="00053169"/>
    <w:rsid w:val="0005391B"/>
    <w:rsid w:val="0005745F"/>
    <w:rsid w:val="00057B15"/>
    <w:rsid w:val="00057DCD"/>
    <w:rsid w:val="000609B6"/>
    <w:rsid w:val="00061079"/>
    <w:rsid w:val="000610FD"/>
    <w:rsid w:val="00061793"/>
    <w:rsid w:val="00061B39"/>
    <w:rsid w:val="00062D87"/>
    <w:rsid w:val="000653E6"/>
    <w:rsid w:val="000662A2"/>
    <w:rsid w:val="0006797D"/>
    <w:rsid w:val="000702DE"/>
    <w:rsid w:val="00070C01"/>
    <w:rsid w:val="000737C1"/>
    <w:rsid w:val="00074800"/>
    <w:rsid w:val="0007508A"/>
    <w:rsid w:val="00075B53"/>
    <w:rsid w:val="00075E41"/>
    <w:rsid w:val="00076306"/>
    <w:rsid w:val="00077808"/>
    <w:rsid w:val="00080667"/>
    <w:rsid w:val="0008092B"/>
    <w:rsid w:val="00081E0F"/>
    <w:rsid w:val="0008621E"/>
    <w:rsid w:val="000867DA"/>
    <w:rsid w:val="00086FB4"/>
    <w:rsid w:val="00090738"/>
    <w:rsid w:val="000916C0"/>
    <w:rsid w:val="000917B7"/>
    <w:rsid w:val="0009321C"/>
    <w:rsid w:val="00094BD1"/>
    <w:rsid w:val="00096455"/>
    <w:rsid w:val="00097683"/>
    <w:rsid w:val="000979DF"/>
    <w:rsid w:val="000A05E1"/>
    <w:rsid w:val="000A2536"/>
    <w:rsid w:val="000A4075"/>
    <w:rsid w:val="000A45A7"/>
    <w:rsid w:val="000A4A73"/>
    <w:rsid w:val="000A560B"/>
    <w:rsid w:val="000A724B"/>
    <w:rsid w:val="000A748E"/>
    <w:rsid w:val="000A76DE"/>
    <w:rsid w:val="000B377E"/>
    <w:rsid w:val="000B3DCC"/>
    <w:rsid w:val="000B4360"/>
    <w:rsid w:val="000B4A26"/>
    <w:rsid w:val="000B7F4F"/>
    <w:rsid w:val="000C0312"/>
    <w:rsid w:val="000C0609"/>
    <w:rsid w:val="000C1473"/>
    <w:rsid w:val="000C2A3F"/>
    <w:rsid w:val="000C5861"/>
    <w:rsid w:val="000C5A98"/>
    <w:rsid w:val="000C5CD4"/>
    <w:rsid w:val="000C6F26"/>
    <w:rsid w:val="000D04BD"/>
    <w:rsid w:val="000D0CED"/>
    <w:rsid w:val="000D3009"/>
    <w:rsid w:val="000D491C"/>
    <w:rsid w:val="000D4DD3"/>
    <w:rsid w:val="000D5BF9"/>
    <w:rsid w:val="000D7222"/>
    <w:rsid w:val="000D7AA7"/>
    <w:rsid w:val="000E0A90"/>
    <w:rsid w:val="000E26F4"/>
    <w:rsid w:val="000E53C8"/>
    <w:rsid w:val="000E5403"/>
    <w:rsid w:val="000E558A"/>
    <w:rsid w:val="000E6D72"/>
    <w:rsid w:val="000E7BA2"/>
    <w:rsid w:val="000F0163"/>
    <w:rsid w:val="000F17C5"/>
    <w:rsid w:val="000F19D0"/>
    <w:rsid w:val="000F1CFE"/>
    <w:rsid w:val="000F24EC"/>
    <w:rsid w:val="000F2F70"/>
    <w:rsid w:val="000F30A5"/>
    <w:rsid w:val="000F4374"/>
    <w:rsid w:val="000F4E11"/>
    <w:rsid w:val="000F7D6B"/>
    <w:rsid w:val="00100F19"/>
    <w:rsid w:val="00101D1B"/>
    <w:rsid w:val="00105BEE"/>
    <w:rsid w:val="0010663E"/>
    <w:rsid w:val="00107255"/>
    <w:rsid w:val="00111434"/>
    <w:rsid w:val="00111689"/>
    <w:rsid w:val="001134A9"/>
    <w:rsid w:val="00114999"/>
    <w:rsid w:val="00115068"/>
    <w:rsid w:val="00115CA3"/>
    <w:rsid w:val="00117AC3"/>
    <w:rsid w:val="001203E6"/>
    <w:rsid w:val="00121C43"/>
    <w:rsid w:val="00123B56"/>
    <w:rsid w:val="00124939"/>
    <w:rsid w:val="00124E70"/>
    <w:rsid w:val="0012551D"/>
    <w:rsid w:val="00125691"/>
    <w:rsid w:val="0012715E"/>
    <w:rsid w:val="00130694"/>
    <w:rsid w:val="001307E7"/>
    <w:rsid w:val="001318A8"/>
    <w:rsid w:val="00133593"/>
    <w:rsid w:val="00133A95"/>
    <w:rsid w:val="00135D2A"/>
    <w:rsid w:val="001360A0"/>
    <w:rsid w:val="001377B0"/>
    <w:rsid w:val="001377CF"/>
    <w:rsid w:val="001409B1"/>
    <w:rsid w:val="00142866"/>
    <w:rsid w:val="00144A53"/>
    <w:rsid w:val="00144B51"/>
    <w:rsid w:val="00145965"/>
    <w:rsid w:val="00150FAE"/>
    <w:rsid w:val="001530E9"/>
    <w:rsid w:val="0015423B"/>
    <w:rsid w:val="00154F7C"/>
    <w:rsid w:val="0015569A"/>
    <w:rsid w:val="00155BD3"/>
    <w:rsid w:val="00155F4F"/>
    <w:rsid w:val="00156116"/>
    <w:rsid w:val="001573D6"/>
    <w:rsid w:val="00157CA7"/>
    <w:rsid w:val="00161D78"/>
    <w:rsid w:val="00162C5A"/>
    <w:rsid w:val="00165314"/>
    <w:rsid w:val="00166571"/>
    <w:rsid w:val="00170728"/>
    <w:rsid w:val="001714BB"/>
    <w:rsid w:val="00174F5F"/>
    <w:rsid w:val="00175BAC"/>
    <w:rsid w:val="00176C33"/>
    <w:rsid w:val="001776C9"/>
    <w:rsid w:val="001804F1"/>
    <w:rsid w:val="001823AB"/>
    <w:rsid w:val="0018259A"/>
    <w:rsid w:val="00182CE0"/>
    <w:rsid w:val="0018423E"/>
    <w:rsid w:val="00185340"/>
    <w:rsid w:val="0018563B"/>
    <w:rsid w:val="00187D1A"/>
    <w:rsid w:val="001911F4"/>
    <w:rsid w:val="001914A7"/>
    <w:rsid w:val="00192829"/>
    <w:rsid w:val="00196287"/>
    <w:rsid w:val="001965B7"/>
    <w:rsid w:val="00196878"/>
    <w:rsid w:val="001971C6"/>
    <w:rsid w:val="001A2EFA"/>
    <w:rsid w:val="001A3C9E"/>
    <w:rsid w:val="001A4306"/>
    <w:rsid w:val="001A4B99"/>
    <w:rsid w:val="001A5824"/>
    <w:rsid w:val="001A5F36"/>
    <w:rsid w:val="001A6346"/>
    <w:rsid w:val="001A7588"/>
    <w:rsid w:val="001B051B"/>
    <w:rsid w:val="001B0BAB"/>
    <w:rsid w:val="001B0E7C"/>
    <w:rsid w:val="001B2097"/>
    <w:rsid w:val="001B2679"/>
    <w:rsid w:val="001B45B3"/>
    <w:rsid w:val="001B485D"/>
    <w:rsid w:val="001B7490"/>
    <w:rsid w:val="001B77A2"/>
    <w:rsid w:val="001C17C2"/>
    <w:rsid w:val="001C217A"/>
    <w:rsid w:val="001C293C"/>
    <w:rsid w:val="001C4055"/>
    <w:rsid w:val="001C4EFD"/>
    <w:rsid w:val="001C5E6E"/>
    <w:rsid w:val="001C69E8"/>
    <w:rsid w:val="001C6F51"/>
    <w:rsid w:val="001D00E1"/>
    <w:rsid w:val="001D028C"/>
    <w:rsid w:val="001D1A3C"/>
    <w:rsid w:val="001D1BC3"/>
    <w:rsid w:val="001D3CAA"/>
    <w:rsid w:val="001D4948"/>
    <w:rsid w:val="001D7199"/>
    <w:rsid w:val="001E01FB"/>
    <w:rsid w:val="001E0352"/>
    <w:rsid w:val="001E0D14"/>
    <w:rsid w:val="001E0E23"/>
    <w:rsid w:val="001E10D7"/>
    <w:rsid w:val="001E1CED"/>
    <w:rsid w:val="001E2056"/>
    <w:rsid w:val="001E629D"/>
    <w:rsid w:val="001F17BA"/>
    <w:rsid w:val="001F2A5A"/>
    <w:rsid w:val="001F38EF"/>
    <w:rsid w:val="001F42AF"/>
    <w:rsid w:val="001F56A6"/>
    <w:rsid w:val="002016FE"/>
    <w:rsid w:val="00202AE0"/>
    <w:rsid w:val="00203657"/>
    <w:rsid w:val="00205402"/>
    <w:rsid w:val="00205825"/>
    <w:rsid w:val="002071FF"/>
    <w:rsid w:val="002073CB"/>
    <w:rsid w:val="00210912"/>
    <w:rsid w:val="00210E72"/>
    <w:rsid w:val="00215C26"/>
    <w:rsid w:val="002166C0"/>
    <w:rsid w:val="0021712B"/>
    <w:rsid w:val="00217908"/>
    <w:rsid w:val="00220793"/>
    <w:rsid w:val="00220C43"/>
    <w:rsid w:val="00220C51"/>
    <w:rsid w:val="00222A43"/>
    <w:rsid w:val="002230CF"/>
    <w:rsid w:val="0022328A"/>
    <w:rsid w:val="00223A23"/>
    <w:rsid w:val="00223B6C"/>
    <w:rsid w:val="00224628"/>
    <w:rsid w:val="002248DF"/>
    <w:rsid w:val="00225C76"/>
    <w:rsid w:val="002262F1"/>
    <w:rsid w:val="002263B6"/>
    <w:rsid w:val="0023248C"/>
    <w:rsid w:val="002325A4"/>
    <w:rsid w:val="0024137F"/>
    <w:rsid w:val="00243C1E"/>
    <w:rsid w:val="002445AC"/>
    <w:rsid w:val="00246669"/>
    <w:rsid w:val="00250C4C"/>
    <w:rsid w:val="0025417E"/>
    <w:rsid w:val="00254848"/>
    <w:rsid w:val="002548C4"/>
    <w:rsid w:val="00254A39"/>
    <w:rsid w:val="00254D3C"/>
    <w:rsid w:val="0025562F"/>
    <w:rsid w:val="00256A7C"/>
    <w:rsid w:val="00257037"/>
    <w:rsid w:val="00257BCC"/>
    <w:rsid w:val="00262F9E"/>
    <w:rsid w:val="00271939"/>
    <w:rsid w:val="002719EF"/>
    <w:rsid w:val="0027274A"/>
    <w:rsid w:val="00272980"/>
    <w:rsid w:val="002734F6"/>
    <w:rsid w:val="00273E9B"/>
    <w:rsid w:val="00273EFB"/>
    <w:rsid w:val="0027435F"/>
    <w:rsid w:val="00276060"/>
    <w:rsid w:val="0027731E"/>
    <w:rsid w:val="00277E8E"/>
    <w:rsid w:val="002813DD"/>
    <w:rsid w:val="00282A22"/>
    <w:rsid w:val="00283346"/>
    <w:rsid w:val="0028360E"/>
    <w:rsid w:val="00283FE2"/>
    <w:rsid w:val="00284B56"/>
    <w:rsid w:val="002866FF"/>
    <w:rsid w:val="00286E94"/>
    <w:rsid w:val="002920EF"/>
    <w:rsid w:val="002922DA"/>
    <w:rsid w:val="00292AD1"/>
    <w:rsid w:val="00292E8D"/>
    <w:rsid w:val="002950B3"/>
    <w:rsid w:val="00297BC8"/>
    <w:rsid w:val="002A0021"/>
    <w:rsid w:val="002A1ABC"/>
    <w:rsid w:val="002A1CF0"/>
    <w:rsid w:val="002A2AEA"/>
    <w:rsid w:val="002A441E"/>
    <w:rsid w:val="002A4B34"/>
    <w:rsid w:val="002A7254"/>
    <w:rsid w:val="002A75ED"/>
    <w:rsid w:val="002A77AE"/>
    <w:rsid w:val="002A77BD"/>
    <w:rsid w:val="002B0091"/>
    <w:rsid w:val="002B477E"/>
    <w:rsid w:val="002C0338"/>
    <w:rsid w:val="002C0D0F"/>
    <w:rsid w:val="002C11EE"/>
    <w:rsid w:val="002C2A72"/>
    <w:rsid w:val="002C30A8"/>
    <w:rsid w:val="002C486B"/>
    <w:rsid w:val="002C49F8"/>
    <w:rsid w:val="002C5476"/>
    <w:rsid w:val="002C58B0"/>
    <w:rsid w:val="002C6A00"/>
    <w:rsid w:val="002C6C3A"/>
    <w:rsid w:val="002C7F5B"/>
    <w:rsid w:val="002D2101"/>
    <w:rsid w:val="002D22A4"/>
    <w:rsid w:val="002D3B89"/>
    <w:rsid w:val="002D4233"/>
    <w:rsid w:val="002D483E"/>
    <w:rsid w:val="002D57C2"/>
    <w:rsid w:val="002D7914"/>
    <w:rsid w:val="002E6F80"/>
    <w:rsid w:val="002E7145"/>
    <w:rsid w:val="002F2AA1"/>
    <w:rsid w:val="002F3F5F"/>
    <w:rsid w:val="002F4619"/>
    <w:rsid w:val="002F55BF"/>
    <w:rsid w:val="002F5CB1"/>
    <w:rsid w:val="002F5CB2"/>
    <w:rsid w:val="002F7E51"/>
    <w:rsid w:val="00300085"/>
    <w:rsid w:val="0030197E"/>
    <w:rsid w:val="00302C9C"/>
    <w:rsid w:val="0031022E"/>
    <w:rsid w:val="00310FF8"/>
    <w:rsid w:val="0031109D"/>
    <w:rsid w:val="00311BA0"/>
    <w:rsid w:val="003148B6"/>
    <w:rsid w:val="00315129"/>
    <w:rsid w:val="0031526A"/>
    <w:rsid w:val="0031688C"/>
    <w:rsid w:val="0031705F"/>
    <w:rsid w:val="00317A1A"/>
    <w:rsid w:val="003200F3"/>
    <w:rsid w:val="003202AD"/>
    <w:rsid w:val="003205FF"/>
    <w:rsid w:val="00320D33"/>
    <w:rsid w:val="00320D95"/>
    <w:rsid w:val="00321266"/>
    <w:rsid w:val="0032198A"/>
    <w:rsid w:val="00321B71"/>
    <w:rsid w:val="003223A6"/>
    <w:rsid w:val="00322437"/>
    <w:rsid w:val="00322CF3"/>
    <w:rsid w:val="00323188"/>
    <w:rsid w:val="00323CE9"/>
    <w:rsid w:val="00324D54"/>
    <w:rsid w:val="00325235"/>
    <w:rsid w:val="00325F8D"/>
    <w:rsid w:val="003270C8"/>
    <w:rsid w:val="00331E12"/>
    <w:rsid w:val="003327EA"/>
    <w:rsid w:val="003329C8"/>
    <w:rsid w:val="00332EF2"/>
    <w:rsid w:val="00333D74"/>
    <w:rsid w:val="003378E4"/>
    <w:rsid w:val="0034151A"/>
    <w:rsid w:val="00344A21"/>
    <w:rsid w:val="00345114"/>
    <w:rsid w:val="00345160"/>
    <w:rsid w:val="00347383"/>
    <w:rsid w:val="003524CD"/>
    <w:rsid w:val="00352C32"/>
    <w:rsid w:val="00353668"/>
    <w:rsid w:val="00353C5F"/>
    <w:rsid w:val="00355BB0"/>
    <w:rsid w:val="0035646F"/>
    <w:rsid w:val="00356795"/>
    <w:rsid w:val="0035754A"/>
    <w:rsid w:val="00357EAF"/>
    <w:rsid w:val="003606BC"/>
    <w:rsid w:val="00361CAB"/>
    <w:rsid w:val="00363A85"/>
    <w:rsid w:val="00365B0A"/>
    <w:rsid w:val="003660DF"/>
    <w:rsid w:val="00370157"/>
    <w:rsid w:val="00370886"/>
    <w:rsid w:val="003711B8"/>
    <w:rsid w:val="0037514A"/>
    <w:rsid w:val="003753FF"/>
    <w:rsid w:val="00376619"/>
    <w:rsid w:val="00376ACB"/>
    <w:rsid w:val="00380F22"/>
    <w:rsid w:val="00386C38"/>
    <w:rsid w:val="003877C6"/>
    <w:rsid w:val="003878F8"/>
    <w:rsid w:val="00387D19"/>
    <w:rsid w:val="003903E3"/>
    <w:rsid w:val="0039273F"/>
    <w:rsid w:val="0039429B"/>
    <w:rsid w:val="0039582B"/>
    <w:rsid w:val="00395BEB"/>
    <w:rsid w:val="003A04C1"/>
    <w:rsid w:val="003A3778"/>
    <w:rsid w:val="003B0417"/>
    <w:rsid w:val="003B3A36"/>
    <w:rsid w:val="003B4039"/>
    <w:rsid w:val="003B4132"/>
    <w:rsid w:val="003B5AC9"/>
    <w:rsid w:val="003B5C87"/>
    <w:rsid w:val="003C1C20"/>
    <w:rsid w:val="003C2BD6"/>
    <w:rsid w:val="003C3097"/>
    <w:rsid w:val="003C43AE"/>
    <w:rsid w:val="003C73C4"/>
    <w:rsid w:val="003D162B"/>
    <w:rsid w:val="003D2428"/>
    <w:rsid w:val="003D3737"/>
    <w:rsid w:val="003D3F86"/>
    <w:rsid w:val="003E2114"/>
    <w:rsid w:val="003E33F3"/>
    <w:rsid w:val="003F179F"/>
    <w:rsid w:val="003F2748"/>
    <w:rsid w:val="003F4D13"/>
    <w:rsid w:val="003F5C72"/>
    <w:rsid w:val="003F5F6B"/>
    <w:rsid w:val="003F6A33"/>
    <w:rsid w:val="003F6CBE"/>
    <w:rsid w:val="00401228"/>
    <w:rsid w:val="0040199B"/>
    <w:rsid w:val="00406875"/>
    <w:rsid w:val="004078DD"/>
    <w:rsid w:val="004102A2"/>
    <w:rsid w:val="00412059"/>
    <w:rsid w:val="004123A5"/>
    <w:rsid w:val="00412725"/>
    <w:rsid w:val="00412BF2"/>
    <w:rsid w:val="004132AE"/>
    <w:rsid w:val="00415732"/>
    <w:rsid w:val="00416F97"/>
    <w:rsid w:val="0041717B"/>
    <w:rsid w:val="00417188"/>
    <w:rsid w:val="00421421"/>
    <w:rsid w:val="00421C25"/>
    <w:rsid w:val="00425202"/>
    <w:rsid w:val="0042569B"/>
    <w:rsid w:val="00425C43"/>
    <w:rsid w:val="00425F74"/>
    <w:rsid w:val="00426698"/>
    <w:rsid w:val="0043018F"/>
    <w:rsid w:val="00431921"/>
    <w:rsid w:val="004326E7"/>
    <w:rsid w:val="00433D96"/>
    <w:rsid w:val="00434F7E"/>
    <w:rsid w:val="00435F91"/>
    <w:rsid w:val="00440EC3"/>
    <w:rsid w:val="00442450"/>
    <w:rsid w:val="004428BE"/>
    <w:rsid w:val="0044505D"/>
    <w:rsid w:val="0044528F"/>
    <w:rsid w:val="00450D88"/>
    <w:rsid w:val="004536C0"/>
    <w:rsid w:val="00453974"/>
    <w:rsid w:val="00454E04"/>
    <w:rsid w:val="0045791A"/>
    <w:rsid w:val="004610F7"/>
    <w:rsid w:val="00461BD5"/>
    <w:rsid w:val="0046340A"/>
    <w:rsid w:val="00464CB1"/>
    <w:rsid w:val="0046645A"/>
    <w:rsid w:val="00466CD9"/>
    <w:rsid w:val="004703ED"/>
    <w:rsid w:val="0047175E"/>
    <w:rsid w:val="00472387"/>
    <w:rsid w:val="00473795"/>
    <w:rsid w:val="00473A7E"/>
    <w:rsid w:val="00474A5C"/>
    <w:rsid w:val="0047585B"/>
    <w:rsid w:val="00477EF7"/>
    <w:rsid w:val="00480646"/>
    <w:rsid w:val="00480694"/>
    <w:rsid w:val="00480B02"/>
    <w:rsid w:val="0048114C"/>
    <w:rsid w:val="00481A4F"/>
    <w:rsid w:val="00483985"/>
    <w:rsid w:val="0048412F"/>
    <w:rsid w:val="004869AF"/>
    <w:rsid w:val="00490E72"/>
    <w:rsid w:val="0049121B"/>
    <w:rsid w:val="00492B54"/>
    <w:rsid w:val="0049388C"/>
    <w:rsid w:val="00494D4D"/>
    <w:rsid w:val="004962B1"/>
    <w:rsid w:val="00496453"/>
    <w:rsid w:val="004A245A"/>
    <w:rsid w:val="004A252D"/>
    <w:rsid w:val="004A5429"/>
    <w:rsid w:val="004A5B99"/>
    <w:rsid w:val="004A6D5D"/>
    <w:rsid w:val="004A7058"/>
    <w:rsid w:val="004B0837"/>
    <w:rsid w:val="004B1155"/>
    <w:rsid w:val="004B25CE"/>
    <w:rsid w:val="004B2758"/>
    <w:rsid w:val="004B280F"/>
    <w:rsid w:val="004B3411"/>
    <w:rsid w:val="004B3B0A"/>
    <w:rsid w:val="004B47D8"/>
    <w:rsid w:val="004B4AFB"/>
    <w:rsid w:val="004B5D19"/>
    <w:rsid w:val="004C08D9"/>
    <w:rsid w:val="004C12A3"/>
    <w:rsid w:val="004C18A8"/>
    <w:rsid w:val="004C23CD"/>
    <w:rsid w:val="004C35D9"/>
    <w:rsid w:val="004C4E5B"/>
    <w:rsid w:val="004C73B2"/>
    <w:rsid w:val="004D00F3"/>
    <w:rsid w:val="004D0921"/>
    <w:rsid w:val="004D1D20"/>
    <w:rsid w:val="004D2FA5"/>
    <w:rsid w:val="004D38EA"/>
    <w:rsid w:val="004D3F46"/>
    <w:rsid w:val="004D7AAF"/>
    <w:rsid w:val="004D7EFF"/>
    <w:rsid w:val="004E060F"/>
    <w:rsid w:val="004E07F2"/>
    <w:rsid w:val="004E1468"/>
    <w:rsid w:val="004E1ED6"/>
    <w:rsid w:val="004E1F2A"/>
    <w:rsid w:val="004E3375"/>
    <w:rsid w:val="004E3414"/>
    <w:rsid w:val="004E3ED3"/>
    <w:rsid w:val="004E4237"/>
    <w:rsid w:val="004E4549"/>
    <w:rsid w:val="004E5C08"/>
    <w:rsid w:val="004E7964"/>
    <w:rsid w:val="004F0C28"/>
    <w:rsid w:val="004F0E94"/>
    <w:rsid w:val="004F0EE1"/>
    <w:rsid w:val="004F1A63"/>
    <w:rsid w:val="004F2B86"/>
    <w:rsid w:val="004F350D"/>
    <w:rsid w:val="004F4727"/>
    <w:rsid w:val="004F4BC7"/>
    <w:rsid w:val="004F51DF"/>
    <w:rsid w:val="004F54AE"/>
    <w:rsid w:val="004F6738"/>
    <w:rsid w:val="004F6B80"/>
    <w:rsid w:val="004F70C4"/>
    <w:rsid w:val="005008FB"/>
    <w:rsid w:val="00500D94"/>
    <w:rsid w:val="0050160B"/>
    <w:rsid w:val="005016AC"/>
    <w:rsid w:val="00501ABE"/>
    <w:rsid w:val="00502BD4"/>
    <w:rsid w:val="00503265"/>
    <w:rsid w:val="005043D0"/>
    <w:rsid w:val="00506AD3"/>
    <w:rsid w:val="005113FD"/>
    <w:rsid w:val="005116F4"/>
    <w:rsid w:val="0051397A"/>
    <w:rsid w:val="0051569B"/>
    <w:rsid w:val="00516202"/>
    <w:rsid w:val="005207B8"/>
    <w:rsid w:val="00520DEA"/>
    <w:rsid w:val="00522130"/>
    <w:rsid w:val="0053292A"/>
    <w:rsid w:val="00534749"/>
    <w:rsid w:val="00535AB2"/>
    <w:rsid w:val="0053686B"/>
    <w:rsid w:val="00536964"/>
    <w:rsid w:val="00536CCF"/>
    <w:rsid w:val="00537223"/>
    <w:rsid w:val="00537EB2"/>
    <w:rsid w:val="00543369"/>
    <w:rsid w:val="0054512B"/>
    <w:rsid w:val="00545BEA"/>
    <w:rsid w:val="00551214"/>
    <w:rsid w:val="00551383"/>
    <w:rsid w:val="00553F50"/>
    <w:rsid w:val="00554093"/>
    <w:rsid w:val="00556919"/>
    <w:rsid w:val="00556BBE"/>
    <w:rsid w:val="005574D3"/>
    <w:rsid w:val="005609B4"/>
    <w:rsid w:val="00560FD7"/>
    <w:rsid w:val="0056227D"/>
    <w:rsid w:val="00562E71"/>
    <w:rsid w:val="0056346F"/>
    <w:rsid w:val="00563743"/>
    <w:rsid w:val="00563F48"/>
    <w:rsid w:val="0056473B"/>
    <w:rsid w:val="00565669"/>
    <w:rsid w:val="0057099E"/>
    <w:rsid w:val="00572C2B"/>
    <w:rsid w:val="00572DCA"/>
    <w:rsid w:val="0057462F"/>
    <w:rsid w:val="0057528D"/>
    <w:rsid w:val="00575F97"/>
    <w:rsid w:val="005762D5"/>
    <w:rsid w:val="00576541"/>
    <w:rsid w:val="00580121"/>
    <w:rsid w:val="0058059E"/>
    <w:rsid w:val="00580E9D"/>
    <w:rsid w:val="00581ABE"/>
    <w:rsid w:val="00581AD1"/>
    <w:rsid w:val="005823F9"/>
    <w:rsid w:val="00582C3D"/>
    <w:rsid w:val="005847F5"/>
    <w:rsid w:val="00584893"/>
    <w:rsid w:val="00585AB3"/>
    <w:rsid w:val="00586453"/>
    <w:rsid w:val="00586975"/>
    <w:rsid w:val="005871EB"/>
    <w:rsid w:val="00590338"/>
    <w:rsid w:val="00592586"/>
    <w:rsid w:val="00592EC9"/>
    <w:rsid w:val="00593AF3"/>
    <w:rsid w:val="00595944"/>
    <w:rsid w:val="00595A03"/>
    <w:rsid w:val="00596CDA"/>
    <w:rsid w:val="0059719C"/>
    <w:rsid w:val="0059746C"/>
    <w:rsid w:val="005A1161"/>
    <w:rsid w:val="005A1DDF"/>
    <w:rsid w:val="005A458A"/>
    <w:rsid w:val="005A607C"/>
    <w:rsid w:val="005A60DD"/>
    <w:rsid w:val="005A7910"/>
    <w:rsid w:val="005B106E"/>
    <w:rsid w:val="005B1107"/>
    <w:rsid w:val="005B1D7D"/>
    <w:rsid w:val="005B3767"/>
    <w:rsid w:val="005B7EBA"/>
    <w:rsid w:val="005C1E09"/>
    <w:rsid w:val="005C27BF"/>
    <w:rsid w:val="005C2A98"/>
    <w:rsid w:val="005C4C61"/>
    <w:rsid w:val="005C645B"/>
    <w:rsid w:val="005C68A3"/>
    <w:rsid w:val="005C726D"/>
    <w:rsid w:val="005C7795"/>
    <w:rsid w:val="005D0C0B"/>
    <w:rsid w:val="005D1D7C"/>
    <w:rsid w:val="005D228D"/>
    <w:rsid w:val="005D4CF2"/>
    <w:rsid w:val="005D56D6"/>
    <w:rsid w:val="005D5BA8"/>
    <w:rsid w:val="005D5D12"/>
    <w:rsid w:val="005E2239"/>
    <w:rsid w:val="005E24CA"/>
    <w:rsid w:val="005E24CE"/>
    <w:rsid w:val="005E5617"/>
    <w:rsid w:val="005E63E8"/>
    <w:rsid w:val="005E6BFB"/>
    <w:rsid w:val="005E6DE4"/>
    <w:rsid w:val="005E73E4"/>
    <w:rsid w:val="005E7A13"/>
    <w:rsid w:val="005F0F97"/>
    <w:rsid w:val="005F28A8"/>
    <w:rsid w:val="005F31FE"/>
    <w:rsid w:val="005F3219"/>
    <w:rsid w:val="005F3584"/>
    <w:rsid w:val="005F447D"/>
    <w:rsid w:val="006004CD"/>
    <w:rsid w:val="00600E73"/>
    <w:rsid w:val="00601629"/>
    <w:rsid w:val="0060250E"/>
    <w:rsid w:val="006026DB"/>
    <w:rsid w:val="00603F65"/>
    <w:rsid w:val="00604C87"/>
    <w:rsid w:val="00604F47"/>
    <w:rsid w:val="00605454"/>
    <w:rsid w:val="00607530"/>
    <w:rsid w:val="006105C4"/>
    <w:rsid w:val="00610EF5"/>
    <w:rsid w:val="006114F9"/>
    <w:rsid w:val="00611CDF"/>
    <w:rsid w:val="00612132"/>
    <w:rsid w:val="006149D4"/>
    <w:rsid w:val="006206E6"/>
    <w:rsid w:val="006212BB"/>
    <w:rsid w:val="006220C0"/>
    <w:rsid w:val="006233D8"/>
    <w:rsid w:val="006261B5"/>
    <w:rsid w:val="00627EF5"/>
    <w:rsid w:val="0063049F"/>
    <w:rsid w:val="00631ADC"/>
    <w:rsid w:val="00631FCC"/>
    <w:rsid w:val="006328F2"/>
    <w:rsid w:val="006422FA"/>
    <w:rsid w:val="00643115"/>
    <w:rsid w:val="00643563"/>
    <w:rsid w:val="00643768"/>
    <w:rsid w:val="006438C8"/>
    <w:rsid w:val="006438F5"/>
    <w:rsid w:val="00643AC0"/>
    <w:rsid w:val="006451CE"/>
    <w:rsid w:val="00645AE0"/>
    <w:rsid w:val="00645AF6"/>
    <w:rsid w:val="00645C19"/>
    <w:rsid w:val="00646E60"/>
    <w:rsid w:val="00650302"/>
    <w:rsid w:val="00651241"/>
    <w:rsid w:val="00653D1C"/>
    <w:rsid w:val="00654909"/>
    <w:rsid w:val="0065612D"/>
    <w:rsid w:val="00657646"/>
    <w:rsid w:val="006608ED"/>
    <w:rsid w:val="0066194A"/>
    <w:rsid w:val="00665A55"/>
    <w:rsid w:val="006678F0"/>
    <w:rsid w:val="00667AB2"/>
    <w:rsid w:val="00671968"/>
    <w:rsid w:val="006733DF"/>
    <w:rsid w:val="006747CA"/>
    <w:rsid w:val="006763C0"/>
    <w:rsid w:val="0067759E"/>
    <w:rsid w:val="00680F20"/>
    <w:rsid w:val="00682655"/>
    <w:rsid w:val="006836B0"/>
    <w:rsid w:val="00683784"/>
    <w:rsid w:val="006839E9"/>
    <w:rsid w:val="006903C5"/>
    <w:rsid w:val="00690CB7"/>
    <w:rsid w:val="006932AF"/>
    <w:rsid w:val="006936A6"/>
    <w:rsid w:val="006936BF"/>
    <w:rsid w:val="006940ED"/>
    <w:rsid w:val="006941C5"/>
    <w:rsid w:val="006950E2"/>
    <w:rsid w:val="00697DF3"/>
    <w:rsid w:val="006A0984"/>
    <w:rsid w:val="006A1F79"/>
    <w:rsid w:val="006A6D64"/>
    <w:rsid w:val="006B0ACC"/>
    <w:rsid w:val="006B2305"/>
    <w:rsid w:val="006B5E04"/>
    <w:rsid w:val="006B7B8D"/>
    <w:rsid w:val="006C0423"/>
    <w:rsid w:val="006C09E7"/>
    <w:rsid w:val="006C2E03"/>
    <w:rsid w:val="006C2EAB"/>
    <w:rsid w:val="006C6732"/>
    <w:rsid w:val="006C7074"/>
    <w:rsid w:val="006C71A0"/>
    <w:rsid w:val="006C77B1"/>
    <w:rsid w:val="006D01C4"/>
    <w:rsid w:val="006D03E3"/>
    <w:rsid w:val="006D37EC"/>
    <w:rsid w:val="006D4215"/>
    <w:rsid w:val="006D4522"/>
    <w:rsid w:val="006D4770"/>
    <w:rsid w:val="006D5352"/>
    <w:rsid w:val="006D554B"/>
    <w:rsid w:val="006D5DC9"/>
    <w:rsid w:val="006D6CF5"/>
    <w:rsid w:val="006D7F80"/>
    <w:rsid w:val="006E14EA"/>
    <w:rsid w:val="006E1EE1"/>
    <w:rsid w:val="006E2D4C"/>
    <w:rsid w:val="006E5196"/>
    <w:rsid w:val="006E7D03"/>
    <w:rsid w:val="006F1314"/>
    <w:rsid w:val="006F199D"/>
    <w:rsid w:val="006F1D6D"/>
    <w:rsid w:val="006F2E23"/>
    <w:rsid w:val="006F5AB2"/>
    <w:rsid w:val="006F5EAE"/>
    <w:rsid w:val="006F6263"/>
    <w:rsid w:val="006F723B"/>
    <w:rsid w:val="006F7289"/>
    <w:rsid w:val="00700C07"/>
    <w:rsid w:val="00702F29"/>
    <w:rsid w:val="0070373E"/>
    <w:rsid w:val="007038DD"/>
    <w:rsid w:val="00706D2C"/>
    <w:rsid w:val="00707D76"/>
    <w:rsid w:val="00712758"/>
    <w:rsid w:val="00712B15"/>
    <w:rsid w:val="00712CD3"/>
    <w:rsid w:val="007155D3"/>
    <w:rsid w:val="00716B88"/>
    <w:rsid w:val="0071725F"/>
    <w:rsid w:val="00721111"/>
    <w:rsid w:val="00721416"/>
    <w:rsid w:val="00721C9E"/>
    <w:rsid w:val="007234CF"/>
    <w:rsid w:val="00724737"/>
    <w:rsid w:val="00724C3B"/>
    <w:rsid w:val="007263B9"/>
    <w:rsid w:val="00727DC4"/>
    <w:rsid w:val="00730505"/>
    <w:rsid w:val="00731EF8"/>
    <w:rsid w:val="007345FF"/>
    <w:rsid w:val="00734B0F"/>
    <w:rsid w:val="00736482"/>
    <w:rsid w:val="007373C6"/>
    <w:rsid w:val="0074052D"/>
    <w:rsid w:val="0074068F"/>
    <w:rsid w:val="00741739"/>
    <w:rsid w:val="00743912"/>
    <w:rsid w:val="00744F54"/>
    <w:rsid w:val="00745CD5"/>
    <w:rsid w:val="00747AD8"/>
    <w:rsid w:val="00750EAD"/>
    <w:rsid w:val="007519DE"/>
    <w:rsid w:val="0075250D"/>
    <w:rsid w:val="00755623"/>
    <w:rsid w:val="00756195"/>
    <w:rsid w:val="0076268A"/>
    <w:rsid w:val="00762D7F"/>
    <w:rsid w:val="00765F49"/>
    <w:rsid w:val="00766175"/>
    <w:rsid w:val="00770FDA"/>
    <w:rsid w:val="00771E98"/>
    <w:rsid w:val="007725E1"/>
    <w:rsid w:val="00772F3F"/>
    <w:rsid w:val="00774688"/>
    <w:rsid w:val="0077469D"/>
    <w:rsid w:val="007746AF"/>
    <w:rsid w:val="00776444"/>
    <w:rsid w:val="00776750"/>
    <w:rsid w:val="00776E98"/>
    <w:rsid w:val="00780337"/>
    <w:rsid w:val="00781275"/>
    <w:rsid w:val="00781B6E"/>
    <w:rsid w:val="00782562"/>
    <w:rsid w:val="007835C7"/>
    <w:rsid w:val="0078467A"/>
    <w:rsid w:val="00785664"/>
    <w:rsid w:val="00787428"/>
    <w:rsid w:val="00791466"/>
    <w:rsid w:val="00791EF6"/>
    <w:rsid w:val="007939F6"/>
    <w:rsid w:val="00794422"/>
    <w:rsid w:val="007961B1"/>
    <w:rsid w:val="007A07B9"/>
    <w:rsid w:val="007A35F4"/>
    <w:rsid w:val="007A3A22"/>
    <w:rsid w:val="007A4231"/>
    <w:rsid w:val="007A6974"/>
    <w:rsid w:val="007B0C6C"/>
    <w:rsid w:val="007B1675"/>
    <w:rsid w:val="007B1C97"/>
    <w:rsid w:val="007B551E"/>
    <w:rsid w:val="007B71B0"/>
    <w:rsid w:val="007C1333"/>
    <w:rsid w:val="007C26E8"/>
    <w:rsid w:val="007C315C"/>
    <w:rsid w:val="007C3450"/>
    <w:rsid w:val="007C34BC"/>
    <w:rsid w:val="007C58E2"/>
    <w:rsid w:val="007C629C"/>
    <w:rsid w:val="007C634B"/>
    <w:rsid w:val="007C748F"/>
    <w:rsid w:val="007C757D"/>
    <w:rsid w:val="007C7780"/>
    <w:rsid w:val="007D1DE2"/>
    <w:rsid w:val="007D4301"/>
    <w:rsid w:val="007D6BDD"/>
    <w:rsid w:val="007E2566"/>
    <w:rsid w:val="007E644A"/>
    <w:rsid w:val="007E7072"/>
    <w:rsid w:val="007E78FD"/>
    <w:rsid w:val="007F08E2"/>
    <w:rsid w:val="007F19CC"/>
    <w:rsid w:val="007F1E6C"/>
    <w:rsid w:val="007F2664"/>
    <w:rsid w:val="008003B4"/>
    <w:rsid w:val="008009A2"/>
    <w:rsid w:val="00800AE6"/>
    <w:rsid w:val="00801109"/>
    <w:rsid w:val="0080117C"/>
    <w:rsid w:val="00801E18"/>
    <w:rsid w:val="00801F9E"/>
    <w:rsid w:val="00803EED"/>
    <w:rsid w:val="0080437A"/>
    <w:rsid w:val="008079F9"/>
    <w:rsid w:val="00810572"/>
    <w:rsid w:val="00814ED5"/>
    <w:rsid w:val="00821409"/>
    <w:rsid w:val="00823837"/>
    <w:rsid w:val="00823C06"/>
    <w:rsid w:val="008255E5"/>
    <w:rsid w:val="008270C3"/>
    <w:rsid w:val="0083065C"/>
    <w:rsid w:val="00831EA8"/>
    <w:rsid w:val="008322AB"/>
    <w:rsid w:val="00832DEE"/>
    <w:rsid w:val="008346FB"/>
    <w:rsid w:val="0083530F"/>
    <w:rsid w:val="00836F1D"/>
    <w:rsid w:val="008370D1"/>
    <w:rsid w:val="00837DEE"/>
    <w:rsid w:val="0084057E"/>
    <w:rsid w:val="00844E0B"/>
    <w:rsid w:val="00846043"/>
    <w:rsid w:val="008462AD"/>
    <w:rsid w:val="00847C87"/>
    <w:rsid w:val="00850049"/>
    <w:rsid w:val="008519FB"/>
    <w:rsid w:val="00854013"/>
    <w:rsid w:val="0085421E"/>
    <w:rsid w:val="00860387"/>
    <w:rsid w:val="008603C6"/>
    <w:rsid w:val="00861A0D"/>
    <w:rsid w:val="008628DE"/>
    <w:rsid w:val="00863375"/>
    <w:rsid w:val="0086338C"/>
    <w:rsid w:val="00863E69"/>
    <w:rsid w:val="008640AE"/>
    <w:rsid w:val="008649FF"/>
    <w:rsid w:val="00865B56"/>
    <w:rsid w:val="008668B5"/>
    <w:rsid w:val="00867CB5"/>
    <w:rsid w:val="00870211"/>
    <w:rsid w:val="00870DF8"/>
    <w:rsid w:val="00872512"/>
    <w:rsid w:val="00873A1C"/>
    <w:rsid w:val="00875444"/>
    <w:rsid w:val="00876E58"/>
    <w:rsid w:val="0088129D"/>
    <w:rsid w:val="008820EF"/>
    <w:rsid w:val="0088271A"/>
    <w:rsid w:val="00882D40"/>
    <w:rsid w:val="0088481D"/>
    <w:rsid w:val="00884C8C"/>
    <w:rsid w:val="00884D5E"/>
    <w:rsid w:val="00884E20"/>
    <w:rsid w:val="00885A70"/>
    <w:rsid w:val="00885E2D"/>
    <w:rsid w:val="0088733A"/>
    <w:rsid w:val="00887852"/>
    <w:rsid w:val="00887D5F"/>
    <w:rsid w:val="00887D86"/>
    <w:rsid w:val="00887ECF"/>
    <w:rsid w:val="0089076E"/>
    <w:rsid w:val="0089540E"/>
    <w:rsid w:val="00897316"/>
    <w:rsid w:val="008974F2"/>
    <w:rsid w:val="008A06E4"/>
    <w:rsid w:val="008A1006"/>
    <w:rsid w:val="008A15EC"/>
    <w:rsid w:val="008A6B0C"/>
    <w:rsid w:val="008B3010"/>
    <w:rsid w:val="008B3F4E"/>
    <w:rsid w:val="008B405A"/>
    <w:rsid w:val="008B45A6"/>
    <w:rsid w:val="008B5182"/>
    <w:rsid w:val="008B5CAB"/>
    <w:rsid w:val="008B5DB4"/>
    <w:rsid w:val="008B6F35"/>
    <w:rsid w:val="008C0515"/>
    <w:rsid w:val="008C1819"/>
    <w:rsid w:val="008C2466"/>
    <w:rsid w:val="008C3EBD"/>
    <w:rsid w:val="008C64FB"/>
    <w:rsid w:val="008C71A8"/>
    <w:rsid w:val="008D0D25"/>
    <w:rsid w:val="008D0F5F"/>
    <w:rsid w:val="008D10BD"/>
    <w:rsid w:val="008D123C"/>
    <w:rsid w:val="008D16B7"/>
    <w:rsid w:val="008D21DB"/>
    <w:rsid w:val="008D25DF"/>
    <w:rsid w:val="008D3918"/>
    <w:rsid w:val="008D3F3C"/>
    <w:rsid w:val="008D5213"/>
    <w:rsid w:val="008D569B"/>
    <w:rsid w:val="008D6209"/>
    <w:rsid w:val="008E1549"/>
    <w:rsid w:val="008E16D2"/>
    <w:rsid w:val="008E294B"/>
    <w:rsid w:val="008E34E0"/>
    <w:rsid w:val="008E5A67"/>
    <w:rsid w:val="008E5D3D"/>
    <w:rsid w:val="008E79E1"/>
    <w:rsid w:val="008E7D80"/>
    <w:rsid w:val="008F30DA"/>
    <w:rsid w:val="008F4032"/>
    <w:rsid w:val="008F5CB7"/>
    <w:rsid w:val="008F5DCF"/>
    <w:rsid w:val="00900DF6"/>
    <w:rsid w:val="0090181B"/>
    <w:rsid w:val="00901DE2"/>
    <w:rsid w:val="00904180"/>
    <w:rsid w:val="009046DC"/>
    <w:rsid w:val="009054BE"/>
    <w:rsid w:val="00905F02"/>
    <w:rsid w:val="0090749C"/>
    <w:rsid w:val="0091004E"/>
    <w:rsid w:val="0091197B"/>
    <w:rsid w:val="00911A51"/>
    <w:rsid w:val="009123EE"/>
    <w:rsid w:val="009127A3"/>
    <w:rsid w:val="009143B6"/>
    <w:rsid w:val="00914DA1"/>
    <w:rsid w:val="00915C51"/>
    <w:rsid w:val="00917D6B"/>
    <w:rsid w:val="00922A4F"/>
    <w:rsid w:val="009239B8"/>
    <w:rsid w:val="00923F19"/>
    <w:rsid w:val="00923FAC"/>
    <w:rsid w:val="00924224"/>
    <w:rsid w:val="0092441B"/>
    <w:rsid w:val="009259B4"/>
    <w:rsid w:val="0093160C"/>
    <w:rsid w:val="00931D8A"/>
    <w:rsid w:val="0093238B"/>
    <w:rsid w:val="00933ECB"/>
    <w:rsid w:val="009342E2"/>
    <w:rsid w:val="00935818"/>
    <w:rsid w:val="00940EB4"/>
    <w:rsid w:val="009411D4"/>
    <w:rsid w:val="00943948"/>
    <w:rsid w:val="00945F42"/>
    <w:rsid w:val="009461CB"/>
    <w:rsid w:val="00946E3E"/>
    <w:rsid w:val="00947D3A"/>
    <w:rsid w:val="00951BBE"/>
    <w:rsid w:val="0095275D"/>
    <w:rsid w:val="009548B2"/>
    <w:rsid w:val="00957515"/>
    <w:rsid w:val="0095770A"/>
    <w:rsid w:val="00960697"/>
    <w:rsid w:val="009612B0"/>
    <w:rsid w:val="0096153F"/>
    <w:rsid w:val="00961817"/>
    <w:rsid w:val="00962133"/>
    <w:rsid w:val="00962B27"/>
    <w:rsid w:val="00963AA0"/>
    <w:rsid w:val="00963F5E"/>
    <w:rsid w:val="00964A2F"/>
    <w:rsid w:val="00965F81"/>
    <w:rsid w:val="00971634"/>
    <w:rsid w:val="00971CB4"/>
    <w:rsid w:val="00972531"/>
    <w:rsid w:val="00972EFB"/>
    <w:rsid w:val="00974646"/>
    <w:rsid w:val="00974992"/>
    <w:rsid w:val="00974B83"/>
    <w:rsid w:val="00976FB7"/>
    <w:rsid w:val="00977EAB"/>
    <w:rsid w:val="0098072B"/>
    <w:rsid w:val="009807B1"/>
    <w:rsid w:val="009829EF"/>
    <w:rsid w:val="009834B5"/>
    <w:rsid w:val="00984DB6"/>
    <w:rsid w:val="009854CD"/>
    <w:rsid w:val="00985AA6"/>
    <w:rsid w:val="00986036"/>
    <w:rsid w:val="009900E7"/>
    <w:rsid w:val="00992652"/>
    <w:rsid w:val="00993E42"/>
    <w:rsid w:val="0099476E"/>
    <w:rsid w:val="00995374"/>
    <w:rsid w:val="00995B34"/>
    <w:rsid w:val="00997862"/>
    <w:rsid w:val="009A0AE6"/>
    <w:rsid w:val="009A0F57"/>
    <w:rsid w:val="009A14FA"/>
    <w:rsid w:val="009A3176"/>
    <w:rsid w:val="009A36B6"/>
    <w:rsid w:val="009A37BC"/>
    <w:rsid w:val="009A4835"/>
    <w:rsid w:val="009A5445"/>
    <w:rsid w:val="009A5E50"/>
    <w:rsid w:val="009A7539"/>
    <w:rsid w:val="009B1AD2"/>
    <w:rsid w:val="009B2194"/>
    <w:rsid w:val="009B2505"/>
    <w:rsid w:val="009B317F"/>
    <w:rsid w:val="009B41AA"/>
    <w:rsid w:val="009B474E"/>
    <w:rsid w:val="009B597E"/>
    <w:rsid w:val="009B7148"/>
    <w:rsid w:val="009B7A4A"/>
    <w:rsid w:val="009C2FEB"/>
    <w:rsid w:val="009C3331"/>
    <w:rsid w:val="009C36A4"/>
    <w:rsid w:val="009C44A7"/>
    <w:rsid w:val="009C4641"/>
    <w:rsid w:val="009C4DF6"/>
    <w:rsid w:val="009C6306"/>
    <w:rsid w:val="009C6635"/>
    <w:rsid w:val="009C68BB"/>
    <w:rsid w:val="009C7009"/>
    <w:rsid w:val="009C7157"/>
    <w:rsid w:val="009C77A0"/>
    <w:rsid w:val="009D12CD"/>
    <w:rsid w:val="009D1E19"/>
    <w:rsid w:val="009D2A95"/>
    <w:rsid w:val="009D2E8A"/>
    <w:rsid w:val="009D3B5E"/>
    <w:rsid w:val="009D5427"/>
    <w:rsid w:val="009D7823"/>
    <w:rsid w:val="009E0F31"/>
    <w:rsid w:val="009E2F21"/>
    <w:rsid w:val="009E32DF"/>
    <w:rsid w:val="009E50DF"/>
    <w:rsid w:val="009E5247"/>
    <w:rsid w:val="009E5843"/>
    <w:rsid w:val="009E6758"/>
    <w:rsid w:val="009E7744"/>
    <w:rsid w:val="009E7E79"/>
    <w:rsid w:val="009E7EB7"/>
    <w:rsid w:val="009F09FD"/>
    <w:rsid w:val="009F1442"/>
    <w:rsid w:val="009F1CE2"/>
    <w:rsid w:val="009F2059"/>
    <w:rsid w:val="009F30FA"/>
    <w:rsid w:val="009F4AA4"/>
    <w:rsid w:val="009F5BF8"/>
    <w:rsid w:val="00A019A0"/>
    <w:rsid w:val="00A03E19"/>
    <w:rsid w:val="00A108EA"/>
    <w:rsid w:val="00A116CC"/>
    <w:rsid w:val="00A11783"/>
    <w:rsid w:val="00A132F4"/>
    <w:rsid w:val="00A133BC"/>
    <w:rsid w:val="00A13A16"/>
    <w:rsid w:val="00A160CA"/>
    <w:rsid w:val="00A16307"/>
    <w:rsid w:val="00A214F2"/>
    <w:rsid w:val="00A22B97"/>
    <w:rsid w:val="00A26820"/>
    <w:rsid w:val="00A26B59"/>
    <w:rsid w:val="00A314C2"/>
    <w:rsid w:val="00A321D4"/>
    <w:rsid w:val="00A3240D"/>
    <w:rsid w:val="00A341AA"/>
    <w:rsid w:val="00A35278"/>
    <w:rsid w:val="00A35ED7"/>
    <w:rsid w:val="00A360EB"/>
    <w:rsid w:val="00A3789C"/>
    <w:rsid w:val="00A37FA0"/>
    <w:rsid w:val="00A4413E"/>
    <w:rsid w:val="00A446FE"/>
    <w:rsid w:val="00A45B49"/>
    <w:rsid w:val="00A469DA"/>
    <w:rsid w:val="00A500A4"/>
    <w:rsid w:val="00A503AB"/>
    <w:rsid w:val="00A5109B"/>
    <w:rsid w:val="00A51489"/>
    <w:rsid w:val="00A515CB"/>
    <w:rsid w:val="00A54A7D"/>
    <w:rsid w:val="00A55750"/>
    <w:rsid w:val="00A55DB3"/>
    <w:rsid w:val="00A57B74"/>
    <w:rsid w:val="00A57CCD"/>
    <w:rsid w:val="00A57D41"/>
    <w:rsid w:val="00A6003A"/>
    <w:rsid w:val="00A62ADB"/>
    <w:rsid w:val="00A631D6"/>
    <w:rsid w:val="00A639BA"/>
    <w:rsid w:val="00A64C48"/>
    <w:rsid w:val="00A6553E"/>
    <w:rsid w:val="00A664AE"/>
    <w:rsid w:val="00A6660D"/>
    <w:rsid w:val="00A70EEE"/>
    <w:rsid w:val="00A71518"/>
    <w:rsid w:val="00A728B2"/>
    <w:rsid w:val="00A7479D"/>
    <w:rsid w:val="00A76CB8"/>
    <w:rsid w:val="00A77372"/>
    <w:rsid w:val="00A818CA"/>
    <w:rsid w:val="00A820A6"/>
    <w:rsid w:val="00A827D7"/>
    <w:rsid w:val="00A83463"/>
    <w:rsid w:val="00A83988"/>
    <w:rsid w:val="00A839FB"/>
    <w:rsid w:val="00A83BE8"/>
    <w:rsid w:val="00A83C69"/>
    <w:rsid w:val="00A83C83"/>
    <w:rsid w:val="00A83CE3"/>
    <w:rsid w:val="00A84BCD"/>
    <w:rsid w:val="00A90593"/>
    <w:rsid w:val="00A90F38"/>
    <w:rsid w:val="00A9132E"/>
    <w:rsid w:val="00A91352"/>
    <w:rsid w:val="00A91746"/>
    <w:rsid w:val="00A91934"/>
    <w:rsid w:val="00A92609"/>
    <w:rsid w:val="00A93713"/>
    <w:rsid w:val="00A941E4"/>
    <w:rsid w:val="00A94684"/>
    <w:rsid w:val="00A94A3F"/>
    <w:rsid w:val="00A95553"/>
    <w:rsid w:val="00A96C19"/>
    <w:rsid w:val="00A96D50"/>
    <w:rsid w:val="00AA0D53"/>
    <w:rsid w:val="00AA17CB"/>
    <w:rsid w:val="00AA1C57"/>
    <w:rsid w:val="00AA43A7"/>
    <w:rsid w:val="00AA4E63"/>
    <w:rsid w:val="00AA522D"/>
    <w:rsid w:val="00AB02FD"/>
    <w:rsid w:val="00AB174E"/>
    <w:rsid w:val="00AB1C01"/>
    <w:rsid w:val="00AB1CCF"/>
    <w:rsid w:val="00AB2651"/>
    <w:rsid w:val="00AB2B76"/>
    <w:rsid w:val="00AB4176"/>
    <w:rsid w:val="00AB44A8"/>
    <w:rsid w:val="00AB4AB3"/>
    <w:rsid w:val="00AB5199"/>
    <w:rsid w:val="00AB560A"/>
    <w:rsid w:val="00AC06D0"/>
    <w:rsid w:val="00AC1140"/>
    <w:rsid w:val="00AC22FB"/>
    <w:rsid w:val="00AC34FA"/>
    <w:rsid w:val="00AC3965"/>
    <w:rsid w:val="00AC443B"/>
    <w:rsid w:val="00AC5304"/>
    <w:rsid w:val="00AC773E"/>
    <w:rsid w:val="00AC7755"/>
    <w:rsid w:val="00AD10D7"/>
    <w:rsid w:val="00AD130C"/>
    <w:rsid w:val="00AD1716"/>
    <w:rsid w:val="00AD20F7"/>
    <w:rsid w:val="00AD2D38"/>
    <w:rsid w:val="00AD416D"/>
    <w:rsid w:val="00AD45EF"/>
    <w:rsid w:val="00AD7F78"/>
    <w:rsid w:val="00AE0F99"/>
    <w:rsid w:val="00AE2595"/>
    <w:rsid w:val="00AE2692"/>
    <w:rsid w:val="00AE2E8A"/>
    <w:rsid w:val="00AE2EA7"/>
    <w:rsid w:val="00AE3058"/>
    <w:rsid w:val="00AE4B32"/>
    <w:rsid w:val="00AE5318"/>
    <w:rsid w:val="00AE5F62"/>
    <w:rsid w:val="00AF1BCB"/>
    <w:rsid w:val="00AF298F"/>
    <w:rsid w:val="00AF6A2E"/>
    <w:rsid w:val="00B003AC"/>
    <w:rsid w:val="00B0069C"/>
    <w:rsid w:val="00B01399"/>
    <w:rsid w:val="00B02604"/>
    <w:rsid w:val="00B02C28"/>
    <w:rsid w:val="00B04E79"/>
    <w:rsid w:val="00B0672E"/>
    <w:rsid w:val="00B06E2B"/>
    <w:rsid w:val="00B07523"/>
    <w:rsid w:val="00B1250E"/>
    <w:rsid w:val="00B12562"/>
    <w:rsid w:val="00B14122"/>
    <w:rsid w:val="00B14CB8"/>
    <w:rsid w:val="00B14CF0"/>
    <w:rsid w:val="00B152EB"/>
    <w:rsid w:val="00B1577B"/>
    <w:rsid w:val="00B164FB"/>
    <w:rsid w:val="00B17CBB"/>
    <w:rsid w:val="00B204D8"/>
    <w:rsid w:val="00B2059B"/>
    <w:rsid w:val="00B20F22"/>
    <w:rsid w:val="00B21171"/>
    <w:rsid w:val="00B211FC"/>
    <w:rsid w:val="00B2132E"/>
    <w:rsid w:val="00B230E7"/>
    <w:rsid w:val="00B233B9"/>
    <w:rsid w:val="00B242F7"/>
    <w:rsid w:val="00B2437A"/>
    <w:rsid w:val="00B24BC7"/>
    <w:rsid w:val="00B25F49"/>
    <w:rsid w:val="00B304A9"/>
    <w:rsid w:val="00B30556"/>
    <w:rsid w:val="00B34D4A"/>
    <w:rsid w:val="00B354ED"/>
    <w:rsid w:val="00B37532"/>
    <w:rsid w:val="00B37F7A"/>
    <w:rsid w:val="00B408AC"/>
    <w:rsid w:val="00B40E65"/>
    <w:rsid w:val="00B41CAB"/>
    <w:rsid w:val="00B43AF2"/>
    <w:rsid w:val="00B45480"/>
    <w:rsid w:val="00B45848"/>
    <w:rsid w:val="00B461B4"/>
    <w:rsid w:val="00B47DD9"/>
    <w:rsid w:val="00B501D9"/>
    <w:rsid w:val="00B5186C"/>
    <w:rsid w:val="00B52B69"/>
    <w:rsid w:val="00B52C6E"/>
    <w:rsid w:val="00B5382C"/>
    <w:rsid w:val="00B53AAD"/>
    <w:rsid w:val="00B540C7"/>
    <w:rsid w:val="00B5744D"/>
    <w:rsid w:val="00B60E59"/>
    <w:rsid w:val="00B62288"/>
    <w:rsid w:val="00B653F0"/>
    <w:rsid w:val="00B65BA9"/>
    <w:rsid w:val="00B67580"/>
    <w:rsid w:val="00B7013C"/>
    <w:rsid w:val="00B70B47"/>
    <w:rsid w:val="00B75BB3"/>
    <w:rsid w:val="00B75E4F"/>
    <w:rsid w:val="00B80866"/>
    <w:rsid w:val="00B82E2F"/>
    <w:rsid w:val="00B82FE7"/>
    <w:rsid w:val="00B833FE"/>
    <w:rsid w:val="00B8390A"/>
    <w:rsid w:val="00B84DEF"/>
    <w:rsid w:val="00B93712"/>
    <w:rsid w:val="00B94416"/>
    <w:rsid w:val="00B96C40"/>
    <w:rsid w:val="00BA142C"/>
    <w:rsid w:val="00BA1C1A"/>
    <w:rsid w:val="00BA49F8"/>
    <w:rsid w:val="00BA4C6E"/>
    <w:rsid w:val="00BA5440"/>
    <w:rsid w:val="00BA55F6"/>
    <w:rsid w:val="00BA5E5A"/>
    <w:rsid w:val="00BA744A"/>
    <w:rsid w:val="00BB1B42"/>
    <w:rsid w:val="00BB3A4F"/>
    <w:rsid w:val="00BB6DD5"/>
    <w:rsid w:val="00BB76F0"/>
    <w:rsid w:val="00BC166D"/>
    <w:rsid w:val="00BC16A3"/>
    <w:rsid w:val="00BC1901"/>
    <w:rsid w:val="00BC1DBA"/>
    <w:rsid w:val="00BC2DF2"/>
    <w:rsid w:val="00BC2FB1"/>
    <w:rsid w:val="00BC43F4"/>
    <w:rsid w:val="00BC4A2E"/>
    <w:rsid w:val="00BC60B5"/>
    <w:rsid w:val="00BC7849"/>
    <w:rsid w:val="00BC7C8C"/>
    <w:rsid w:val="00BD165D"/>
    <w:rsid w:val="00BD4814"/>
    <w:rsid w:val="00BD6FD5"/>
    <w:rsid w:val="00BD7A2F"/>
    <w:rsid w:val="00BE1340"/>
    <w:rsid w:val="00BE1FC1"/>
    <w:rsid w:val="00BE2391"/>
    <w:rsid w:val="00BE4819"/>
    <w:rsid w:val="00BE578A"/>
    <w:rsid w:val="00BE584B"/>
    <w:rsid w:val="00BE5FB6"/>
    <w:rsid w:val="00BE74B1"/>
    <w:rsid w:val="00BF55BC"/>
    <w:rsid w:val="00BF5BCA"/>
    <w:rsid w:val="00C003DC"/>
    <w:rsid w:val="00C00A9A"/>
    <w:rsid w:val="00C00FD3"/>
    <w:rsid w:val="00C02E70"/>
    <w:rsid w:val="00C035B4"/>
    <w:rsid w:val="00C048CC"/>
    <w:rsid w:val="00C05C0F"/>
    <w:rsid w:val="00C067C6"/>
    <w:rsid w:val="00C0717C"/>
    <w:rsid w:val="00C10414"/>
    <w:rsid w:val="00C112CF"/>
    <w:rsid w:val="00C1198E"/>
    <w:rsid w:val="00C1231B"/>
    <w:rsid w:val="00C12A97"/>
    <w:rsid w:val="00C130D7"/>
    <w:rsid w:val="00C142F1"/>
    <w:rsid w:val="00C15490"/>
    <w:rsid w:val="00C1559F"/>
    <w:rsid w:val="00C175A6"/>
    <w:rsid w:val="00C2079C"/>
    <w:rsid w:val="00C208A9"/>
    <w:rsid w:val="00C222EC"/>
    <w:rsid w:val="00C2298D"/>
    <w:rsid w:val="00C22F55"/>
    <w:rsid w:val="00C26297"/>
    <w:rsid w:val="00C272FB"/>
    <w:rsid w:val="00C27CD5"/>
    <w:rsid w:val="00C302AD"/>
    <w:rsid w:val="00C3094D"/>
    <w:rsid w:val="00C314FF"/>
    <w:rsid w:val="00C317AC"/>
    <w:rsid w:val="00C33A89"/>
    <w:rsid w:val="00C33FF8"/>
    <w:rsid w:val="00C34764"/>
    <w:rsid w:val="00C35497"/>
    <w:rsid w:val="00C35A7F"/>
    <w:rsid w:val="00C36715"/>
    <w:rsid w:val="00C37C34"/>
    <w:rsid w:val="00C411D6"/>
    <w:rsid w:val="00C4124F"/>
    <w:rsid w:val="00C42B4F"/>
    <w:rsid w:val="00C42F47"/>
    <w:rsid w:val="00C43D2D"/>
    <w:rsid w:val="00C45811"/>
    <w:rsid w:val="00C46254"/>
    <w:rsid w:val="00C46A5B"/>
    <w:rsid w:val="00C46B20"/>
    <w:rsid w:val="00C4702C"/>
    <w:rsid w:val="00C507C4"/>
    <w:rsid w:val="00C50910"/>
    <w:rsid w:val="00C51B0C"/>
    <w:rsid w:val="00C51F0C"/>
    <w:rsid w:val="00C52617"/>
    <w:rsid w:val="00C52C85"/>
    <w:rsid w:val="00C53272"/>
    <w:rsid w:val="00C545A3"/>
    <w:rsid w:val="00C5472A"/>
    <w:rsid w:val="00C5537B"/>
    <w:rsid w:val="00C575D7"/>
    <w:rsid w:val="00C57BD6"/>
    <w:rsid w:val="00C60524"/>
    <w:rsid w:val="00C60B04"/>
    <w:rsid w:val="00C628E2"/>
    <w:rsid w:val="00C638FC"/>
    <w:rsid w:val="00C63C06"/>
    <w:rsid w:val="00C63DDF"/>
    <w:rsid w:val="00C6658A"/>
    <w:rsid w:val="00C66CFC"/>
    <w:rsid w:val="00C674DF"/>
    <w:rsid w:val="00C72EBA"/>
    <w:rsid w:val="00C7372E"/>
    <w:rsid w:val="00C76F64"/>
    <w:rsid w:val="00C812D4"/>
    <w:rsid w:val="00C82580"/>
    <w:rsid w:val="00C84B21"/>
    <w:rsid w:val="00C85250"/>
    <w:rsid w:val="00C85E8F"/>
    <w:rsid w:val="00C86525"/>
    <w:rsid w:val="00C87253"/>
    <w:rsid w:val="00C87EF8"/>
    <w:rsid w:val="00C918A1"/>
    <w:rsid w:val="00C91B6F"/>
    <w:rsid w:val="00C91BC7"/>
    <w:rsid w:val="00C936B2"/>
    <w:rsid w:val="00C93837"/>
    <w:rsid w:val="00C94B6C"/>
    <w:rsid w:val="00C9600A"/>
    <w:rsid w:val="00C972F5"/>
    <w:rsid w:val="00CA0113"/>
    <w:rsid w:val="00CA037D"/>
    <w:rsid w:val="00CA059B"/>
    <w:rsid w:val="00CA1B9D"/>
    <w:rsid w:val="00CA3CAA"/>
    <w:rsid w:val="00CA5867"/>
    <w:rsid w:val="00CA602A"/>
    <w:rsid w:val="00CA60DD"/>
    <w:rsid w:val="00CA60F9"/>
    <w:rsid w:val="00CA69AA"/>
    <w:rsid w:val="00CA7CC2"/>
    <w:rsid w:val="00CB05A0"/>
    <w:rsid w:val="00CB26C1"/>
    <w:rsid w:val="00CB2A2B"/>
    <w:rsid w:val="00CB3789"/>
    <w:rsid w:val="00CB391F"/>
    <w:rsid w:val="00CB3FD3"/>
    <w:rsid w:val="00CB498B"/>
    <w:rsid w:val="00CB4F49"/>
    <w:rsid w:val="00CB5FAC"/>
    <w:rsid w:val="00CB774C"/>
    <w:rsid w:val="00CB7AD8"/>
    <w:rsid w:val="00CB7EE0"/>
    <w:rsid w:val="00CC11D5"/>
    <w:rsid w:val="00CC1C16"/>
    <w:rsid w:val="00CC2BF0"/>
    <w:rsid w:val="00CC4531"/>
    <w:rsid w:val="00CC4AE8"/>
    <w:rsid w:val="00CC5920"/>
    <w:rsid w:val="00CC5C12"/>
    <w:rsid w:val="00CC717A"/>
    <w:rsid w:val="00CC7632"/>
    <w:rsid w:val="00CD06C1"/>
    <w:rsid w:val="00CD1564"/>
    <w:rsid w:val="00CD5812"/>
    <w:rsid w:val="00CE1638"/>
    <w:rsid w:val="00CE4447"/>
    <w:rsid w:val="00CE52CE"/>
    <w:rsid w:val="00CE53EF"/>
    <w:rsid w:val="00CE55C5"/>
    <w:rsid w:val="00CE5B04"/>
    <w:rsid w:val="00CE738E"/>
    <w:rsid w:val="00CF1270"/>
    <w:rsid w:val="00CF3001"/>
    <w:rsid w:val="00CF38AE"/>
    <w:rsid w:val="00CF46B8"/>
    <w:rsid w:val="00CF6164"/>
    <w:rsid w:val="00CF7880"/>
    <w:rsid w:val="00CF7E03"/>
    <w:rsid w:val="00D0085E"/>
    <w:rsid w:val="00D0128B"/>
    <w:rsid w:val="00D01AF4"/>
    <w:rsid w:val="00D023EB"/>
    <w:rsid w:val="00D06520"/>
    <w:rsid w:val="00D06C44"/>
    <w:rsid w:val="00D07470"/>
    <w:rsid w:val="00D07942"/>
    <w:rsid w:val="00D1050F"/>
    <w:rsid w:val="00D1280D"/>
    <w:rsid w:val="00D130AA"/>
    <w:rsid w:val="00D133FD"/>
    <w:rsid w:val="00D1540E"/>
    <w:rsid w:val="00D159EF"/>
    <w:rsid w:val="00D20A87"/>
    <w:rsid w:val="00D231A4"/>
    <w:rsid w:val="00D2409A"/>
    <w:rsid w:val="00D24C70"/>
    <w:rsid w:val="00D27C3E"/>
    <w:rsid w:val="00D31732"/>
    <w:rsid w:val="00D32B5D"/>
    <w:rsid w:val="00D35AF4"/>
    <w:rsid w:val="00D36F2B"/>
    <w:rsid w:val="00D37BC2"/>
    <w:rsid w:val="00D43461"/>
    <w:rsid w:val="00D4390F"/>
    <w:rsid w:val="00D43935"/>
    <w:rsid w:val="00D43C98"/>
    <w:rsid w:val="00D4435D"/>
    <w:rsid w:val="00D45942"/>
    <w:rsid w:val="00D46D61"/>
    <w:rsid w:val="00D46EFB"/>
    <w:rsid w:val="00D47F63"/>
    <w:rsid w:val="00D47FE3"/>
    <w:rsid w:val="00D50F9E"/>
    <w:rsid w:val="00D5140A"/>
    <w:rsid w:val="00D51715"/>
    <w:rsid w:val="00D55B50"/>
    <w:rsid w:val="00D5609B"/>
    <w:rsid w:val="00D565F0"/>
    <w:rsid w:val="00D607DF"/>
    <w:rsid w:val="00D61736"/>
    <w:rsid w:val="00D61D29"/>
    <w:rsid w:val="00D64983"/>
    <w:rsid w:val="00D66FE3"/>
    <w:rsid w:val="00D70AF3"/>
    <w:rsid w:val="00D731BD"/>
    <w:rsid w:val="00D73950"/>
    <w:rsid w:val="00D73F47"/>
    <w:rsid w:val="00D74727"/>
    <w:rsid w:val="00D74E70"/>
    <w:rsid w:val="00D82096"/>
    <w:rsid w:val="00D8535F"/>
    <w:rsid w:val="00D853B0"/>
    <w:rsid w:val="00D855D3"/>
    <w:rsid w:val="00D85696"/>
    <w:rsid w:val="00D85797"/>
    <w:rsid w:val="00D86185"/>
    <w:rsid w:val="00D86C8E"/>
    <w:rsid w:val="00D87658"/>
    <w:rsid w:val="00D90D93"/>
    <w:rsid w:val="00D91B88"/>
    <w:rsid w:val="00D92780"/>
    <w:rsid w:val="00D9408F"/>
    <w:rsid w:val="00D95C81"/>
    <w:rsid w:val="00DA08A0"/>
    <w:rsid w:val="00DA099B"/>
    <w:rsid w:val="00DA0CC5"/>
    <w:rsid w:val="00DA166D"/>
    <w:rsid w:val="00DA2C89"/>
    <w:rsid w:val="00DA3CD6"/>
    <w:rsid w:val="00DA4688"/>
    <w:rsid w:val="00DA485E"/>
    <w:rsid w:val="00DA5847"/>
    <w:rsid w:val="00DA7EFF"/>
    <w:rsid w:val="00DB1212"/>
    <w:rsid w:val="00DB1270"/>
    <w:rsid w:val="00DB18E6"/>
    <w:rsid w:val="00DB2ED5"/>
    <w:rsid w:val="00DB3DE2"/>
    <w:rsid w:val="00DB5D4B"/>
    <w:rsid w:val="00DB6580"/>
    <w:rsid w:val="00DB66DE"/>
    <w:rsid w:val="00DB78EE"/>
    <w:rsid w:val="00DB7DB5"/>
    <w:rsid w:val="00DC05F7"/>
    <w:rsid w:val="00DC16F3"/>
    <w:rsid w:val="00DC209B"/>
    <w:rsid w:val="00DC3225"/>
    <w:rsid w:val="00DC5C8D"/>
    <w:rsid w:val="00DD08FD"/>
    <w:rsid w:val="00DD1D83"/>
    <w:rsid w:val="00DD6693"/>
    <w:rsid w:val="00DD6823"/>
    <w:rsid w:val="00DD6841"/>
    <w:rsid w:val="00DE0CA1"/>
    <w:rsid w:val="00DE0DC5"/>
    <w:rsid w:val="00DE1E83"/>
    <w:rsid w:val="00DE2EF0"/>
    <w:rsid w:val="00DE33CA"/>
    <w:rsid w:val="00DE567F"/>
    <w:rsid w:val="00DE5748"/>
    <w:rsid w:val="00DE653F"/>
    <w:rsid w:val="00DE6A66"/>
    <w:rsid w:val="00DE7120"/>
    <w:rsid w:val="00DE7FC6"/>
    <w:rsid w:val="00DF0257"/>
    <w:rsid w:val="00DF101A"/>
    <w:rsid w:val="00DF1D97"/>
    <w:rsid w:val="00DF1E34"/>
    <w:rsid w:val="00DF2A77"/>
    <w:rsid w:val="00E01E40"/>
    <w:rsid w:val="00E0426E"/>
    <w:rsid w:val="00E055EA"/>
    <w:rsid w:val="00E06D2A"/>
    <w:rsid w:val="00E072CC"/>
    <w:rsid w:val="00E07EDB"/>
    <w:rsid w:val="00E1126D"/>
    <w:rsid w:val="00E11C60"/>
    <w:rsid w:val="00E12B30"/>
    <w:rsid w:val="00E1425C"/>
    <w:rsid w:val="00E158DF"/>
    <w:rsid w:val="00E158F6"/>
    <w:rsid w:val="00E15C09"/>
    <w:rsid w:val="00E15CA6"/>
    <w:rsid w:val="00E20791"/>
    <w:rsid w:val="00E20E0E"/>
    <w:rsid w:val="00E23199"/>
    <w:rsid w:val="00E23DA7"/>
    <w:rsid w:val="00E2407F"/>
    <w:rsid w:val="00E24E15"/>
    <w:rsid w:val="00E2633C"/>
    <w:rsid w:val="00E278F5"/>
    <w:rsid w:val="00E27CE1"/>
    <w:rsid w:val="00E27F7E"/>
    <w:rsid w:val="00E30BDF"/>
    <w:rsid w:val="00E31543"/>
    <w:rsid w:val="00E31DF1"/>
    <w:rsid w:val="00E33641"/>
    <w:rsid w:val="00E339F9"/>
    <w:rsid w:val="00E34231"/>
    <w:rsid w:val="00E34A3C"/>
    <w:rsid w:val="00E3600F"/>
    <w:rsid w:val="00E378E6"/>
    <w:rsid w:val="00E42C94"/>
    <w:rsid w:val="00E4517E"/>
    <w:rsid w:val="00E453F9"/>
    <w:rsid w:val="00E473F5"/>
    <w:rsid w:val="00E504D2"/>
    <w:rsid w:val="00E50D1E"/>
    <w:rsid w:val="00E516FA"/>
    <w:rsid w:val="00E5283B"/>
    <w:rsid w:val="00E53A86"/>
    <w:rsid w:val="00E54041"/>
    <w:rsid w:val="00E54E47"/>
    <w:rsid w:val="00E61B35"/>
    <w:rsid w:val="00E65409"/>
    <w:rsid w:val="00E65B01"/>
    <w:rsid w:val="00E65FF3"/>
    <w:rsid w:val="00E679B3"/>
    <w:rsid w:val="00E71F15"/>
    <w:rsid w:val="00E73962"/>
    <w:rsid w:val="00E73C0A"/>
    <w:rsid w:val="00E7781D"/>
    <w:rsid w:val="00E77C4A"/>
    <w:rsid w:val="00E82A0F"/>
    <w:rsid w:val="00E82F1D"/>
    <w:rsid w:val="00E83395"/>
    <w:rsid w:val="00E840DC"/>
    <w:rsid w:val="00E85055"/>
    <w:rsid w:val="00E85414"/>
    <w:rsid w:val="00E872BE"/>
    <w:rsid w:val="00E9072E"/>
    <w:rsid w:val="00E909CD"/>
    <w:rsid w:val="00E917B9"/>
    <w:rsid w:val="00E92BC2"/>
    <w:rsid w:val="00E9315D"/>
    <w:rsid w:val="00E977C2"/>
    <w:rsid w:val="00EA07B3"/>
    <w:rsid w:val="00EA091B"/>
    <w:rsid w:val="00EA1591"/>
    <w:rsid w:val="00EA1B5F"/>
    <w:rsid w:val="00EA4ED1"/>
    <w:rsid w:val="00EA79EA"/>
    <w:rsid w:val="00EB08F7"/>
    <w:rsid w:val="00EB0984"/>
    <w:rsid w:val="00EB14A5"/>
    <w:rsid w:val="00EB22C1"/>
    <w:rsid w:val="00EB45A8"/>
    <w:rsid w:val="00EB4AD3"/>
    <w:rsid w:val="00EB6448"/>
    <w:rsid w:val="00EB65A0"/>
    <w:rsid w:val="00EC1E2E"/>
    <w:rsid w:val="00EC37FE"/>
    <w:rsid w:val="00EC3E4A"/>
    <w:rsid w:val="00EC519C"/>
    <w:rsid w:val="00EC6BF4"/>
    <w:rsid w:val="00EC7312"/>
    <w:rsid w:val="00EC7CFF"/>
    <w:rsid w:val="00EC7FA5"/>
    <w:rsid w:val="00ED1194"/>
    <w:rsid w:val="00ED40C8"/>
    <w:rsid w:val="00ED4A21"/>
    <w:rsid w:val="00ED4DAB"/>
    <w:rsid w:val="00ED5B51"/>
    <w:rsid w:val="00ED616D"/>
    <w:rsid w:val="00ED6271"/>
    <w:rsid w:val="00EE0518"/>
    <w:rsid w:val="00EE0BED"/>
    <w:rsid w:val="00EE2CB2"/>
    <w:rsid w:val="00EE2E5A"/>
    <w:rsid w:val="00EE3D1A"/>
    <w:rsid w:val="00EE491D"/>
    <w:rsid w:val="00EE4D1D"/>
    <w:rsid w:val="00EE4E59"/>
    <w:rsid w:val="00EE7B8F"/>
    <w:rsid w:val="00EE7EB5"/>
    <w:rsid w:val="00EF1563"/>
    <w:rsid w:val="00EF2C9A"/>
    <w:rsid w:val="00EF5263"/>
    <w:rsid w:val="00EF5D2F"/>
    <w:rsid w:val="00EF72F1"/>
    <w:rsid w:val="00F00770"/>
    <w:rsid w:val="00F00C80"/>
    <w:rsid w:val="00F00E64"/>
    <w:rsid w:val="00F00F3B"/>
    <w:rsid w:val="00F03351"/>
    <w:rsid w:val="00F04724"/>
    <w:rsid w:val="00F10D48"/>
    <w:rsid w:val="00F11849"/>
    <w:rsid w:val="00F15142"/>
    <w:rsid w:val="00F16933"/>
    <w:rsid w:val="00F21FC1"/>
    <w:rsid w:val="00F2347C"/>
    <w:rsid w:val="00F23B08"/>
    <w:rsid w:val="00F246FC"/>
    <w:rsid w:val="00F24BA4"/>
    <w:rsid w:val="00F25828"/>
    <w:rsid w:val="00F25E58"/>
    <w:rsid w:val="00F264A0"/>
    <w:rsid w:val="00F26C96"/>
    <w:rsid w:val="00F27C7D"/>
    <w:rsid w:val="00F3060F"/>
    <w:rsid w:val="00F310D6"/>
    <w:rsid w:val="00F31778"/>
    <w:rsid w:val="00F32551"/>
    <w:rsid w:val="00F36CD2"/>
    <w:rsid w:val="00F36F69"/>
    <w:rsid w:val="00F3786D"/>
    <w:rsid w:val="00F40E11"/>
    <w:rsid w:val="00F4192A"/>
    <w:rsid w:val="00F426A5"/>
    <w:rsid w:val="00F42A32"/>
    <w:rsid w:val="00F43D85"/>
    <w:rsid w:val="00F457F4"/>
    <w:rsid w:val="00F46FB0"/>
    <w:rsid w:val="00F471FF"/>
    <w:rsid w:val="00F47766"/>
    <w:rsid w:val="00F517FA"/>
    <w:rsid w:val="00F52AD4"/>
    <w:rsid w:val="00F5374D"/>
    <w:rsid w:val="00F54727"/>
    <w:rsid w:val="00F5561F"/>
    <w:rsid w:val="00F56C40"/>
    <w:rsid w:val="00F57D0E"/>
    <w:rsid w:val="00F607C3"/>
    <w:rsid w:val="00F61538"/>
    <w:rsid w:val="00F6153B"/>
    <w:rsid w:val="00F61A7B"/>
    <w:rsid w:val="00F6231C"/>
    <w:rsid w:val="00F62B12"/>
    <w:rsid w:val="00F64329"/>
    <w:rsid w:val="00F65ADB"/>
    <w:rsid w:val="00F66190"/>
    <w:rsid w:val="00F679F0"/>
    <w:rsid w:val="00F72E62"/>
    <w:rsid w:val="00F74986"/>
    <w:rsid w:val="00F74CF4"/>
    <w:rsid w:val="00F7659D"/>
    <w:rsid w:val="00F76990"/>
    <w:rsid w:val="00F800A3"/>
    <w:rsid w:val="00F8161B"/>
    <w:rsid w:val="00F83113"/>
    <w:rsid w:val="00F85A25"/>
    <w:rsid w:val="00F8605A"/>
    <w:rsid w:val="00F90650"/>
    <w:rsid w:val="00F92C0C"/>
    <w:rsid w:val="00F939FC"/>
    <w:rsid w:val="00F94C2E"/>
    <w:rsid w:val="00F94EBC"/>
    <w:rsid w:val="00F95A48"/>
    <w:rsid w:val="00F9612F"/>
    <w:rsid w:val="00F97409"/>
    <w:rsid w:val="00F977C7"/>
    <w:rsid w:val="00F97BEC"/>
    <w:rsid w:val="00FA1553"/>
    <w:rsid w:val="00FA22B7"/>
    <w:rsid w:val="00FA27C1"/>
    <w:rsid w:val="00FA2B9F"/>
    <w:rsid w:val="00FA2FB7"/>
    <w:rsid w:val="00FA3B07"/>
    <w:rsid w:val="00FA4115"/>
    <w:rsid w:val="00FA4E73"/>
    <w:rsid w:val="00FA739D"/>
    <w:rsid w:val="00FA7E6A"/>
    <w:rsid w:val="00FB209C"/>
    <w:rsid w:val="00FB2856"/>
    <w:rsid w:val="00FB3466"/>
    <w:rsid w:val="00FB4F73"/>
    <w:rsid w:val="00FB5B54"/>
    <w:rsid w:val="00FC05FE"/>
    <w:rsid w:val="00FC1028"/>
    <w:rsid w:val="00FC16DE"/>
    <w:rsid w:val="00FC1B06"/>
    <w:rsid w:val="00FC203C"/>
    <w:rsid w:val="00FC403A"/>
    <w:rsid w:val="00FC50DF"/>
    <w:rsid w:val="00FC53EA"/>
    <w:rsid w:val="00FC5A58"/>
    <w:rsid w:val="00FC5BE0"/>
    <w:rsid w:val="00FC6F8F"/>
    <w:rsid w:val="00FD117A"/>
    <w:rsid w:val="00FD2CAD"/>
    <w:rsid w:val="00FD62BB"/>
    <w:rsid w:val="00FD64DF"/>
    <w:rsid w:val="00FD7758"/>
    <w:rsid w:val="00FD7E1E"/>
    <w:rsid w:val="00FE4CB3"/>
    <w:rsid w:val="00FE60D7"/>
    <w:rsid w:val="00FE6612"/>
    <w:rsid w:val="00FE69AF"/>
    <w:rsid w:val="00FF03E2"/>
    <w:rsid w:val="00FF0B27"/>
    <w:rsid w:val="00FF0F95"/>
    <w:rsid w:val="00FF1557"/>
    <w:rsid w:val="00FF539A"/>
    <w:rsid w:val="00FF5697"/>
    <w:rsid w:val="00FF608E"/>
    <w:rsid w:val="00FF6137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7">
      <v:stroke startarrowwidth="narrow" startarrowlength="short" endarrowwidth="narrow" endarrowlength="short" weight=".5pt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7514A"/>
    <w:rPr>
      <w:sz w:val="24"/>
      <w:szCs w:val="24"/>
    </w:rPr>
  </w:style>
  <w:style w:type="paragraph" w:styleId="1">
    <w:name w:val="heading 1"/>
    <w:aliases w:val="В1,а1,heading 1,Введение...,Б1,Heading 1iz,Б11,Document Header1,H1"/>
    <w:basedOn w:val="a9"/>
    <w:next w:val="aa"/>
    <w:link w:val="12"/>
    <w:qFormat/>
    <w:rsid w:val="000A05E1"/>
    <w:pPr>
      <w:keepNext/>
      <w:pageBreakBefore/>
      <w:numPr>
        <w:numId w:val="17"/>
      </w:numPr>
      <w:suppressLineNumbers/>
      <w:suppressAutoHyphens/>
      <w:spacing w:before="360" w:after="480" w:line="360" w:lineRule="auto"/>
      <w:jc w:val="both"/>
      <w:outlineLvl w:val="0"/>
    </w:pPr>
    <w:rPr>
      <w:sz w:val="28"/>
      <w:szCs w:val="28"/>
    </w:rPr>
  </w:style>
  <w:style w:type="paragraph" w:styleId="21">
    <w:name w:val="heading 2"/>
    <w:aliases w:val="H2,2,h2,Б2,RTC,iz2,Раздел Знак"/>
    <w:basedOn w:val="a9"/>
    <w:next w:val="aa"/>
    <w:link w:val="22"/>
    <w:qFormat/>
    <w:rsid w:val="000A05E1"/>
    <w:pPr>
      <w:keepNext/>
      <w:numPr>
        <w:ilvl w:val="1"/>
        <w:numId w:val="17"/>
      </w:numPr>
      <w:suppressLineNumbers/>
      <w:suppressAutoHyphens/>
      <w:spacing w:line="360" w:lineRule="auto"/>
      <w:ind w:right="113"/>
      <w:jc w:val="both"/>
      <w:outlineLvl w:val="1"/>
    </w:pPr>
    <w:rPr>
      <w:sz w:val="28"/>
      <w:szCs w:val="20"/>
    </w:rPr>
  </w:style>
  <w:style w:type="paragraph" w:styleId="31">
    <w:name w:val="heading 3"/>
    <w:aliases w:val="Б3,RTC 3,iz3,Подраздел"/>
    <w:basedOn w:val="a9"/>
    <w:next w:val="aa"/>
    <w:link w:val="32"/>
    <w:qFormat/>
    <w:rsid w:val="000A05E1"/>
    <w:pPr>
      <w:keepNext/>
      <w:numPr>
        <w:ilvl w:val="2"/>
        <w:numId w:val="17"/>
      </w:numPr>
      <w:spacing w:line="360" w:lineRule="auto"/>
      <w:ind w:right="284"/>
      <w:outlineLvl w:val="2"/>
    </w:pPr>
    <w:rPr>
      <w:sz w:val="28"/>
      <w:szCs w:val="20"/>
    </w:rPr>
  </w:style>
  <w:style w:type="paragraph" w:styleId="41">
    <w:name w:val="heading 4"/>
    <w:aliases w:val="Б4,RTC 4,Заголовок 4 Знак,Пункт Знак,Пункт"/>
    <w:basedOn w:val="a9"/>
    <w:next w:val="aa"/>
    <w:qFormat/>
    <w:rsid w:val="00BC16A3"/>
    <w:pPr>
      <w:keepNext/>
      <w:numPr>
        <w:ilvl w:val="3"/>
        <w:numId w:val="17"/>
      </w:numPr>
      <w:spacing w:before="240" w:after="60"/>
      <w:ind w:right="284"/>
      <w:jc w:val="both"/>
      <w:outlineLvl w:val="3"/>
    </w:pPr>
    <w:rPr>
      <w:sz w:val="28"/>
      <w:szCs w:val="20"/>
    </w:rPr>
  </w:style>
  <w:style w:type="paragraph" w:styleId="51">
    <w:name w:val="heading 5"/>
    <w:aliases w:val="Подпункт"/>
    <w:basedOn w:val="41"/>
    <w:next w:val="aa"/>
    <w:link w:val="52"/>
    <w:qFormat/>
    <w:rsid w:val="002F3F5F"/>
    <w:pPr>
      <w:numPr>
        <w:ilvl w:val="4"/>
      </w:numPr>
      <w:spacing w:before="60"/>
      <w:outlineLvl w:val="4"/>
    </w:pPr>
  </w:style>
  <w:style w:type="paragraph" w:styleId="6">
    <w:name w:val="heading 6"/>
    <w:aliases w:val="Приложение"/>
    <w:basedOn w:val="a9"/>
    <w:next w:val="a9"/>
    <w:link w:val="60"/>
    <w:qFormat/>
    <w:rsid w:val="00053169"/>
    <w:pPr>
      <w:numPr>
        <w:ilvl w:val="5"/>
        <w:numId w:val="17"/>
      </w:numPr>
      <w:spacing w:before="240" w:after="60" w:line="360" w:lineRule="auto"/>
      <w:jc w:val="both"/>
      <w:outlineLvl w:val="5"/>
    </w:pPr>
    <w:rPr>
      <w:i/>
      <w:sz w:val="22"/>
      <w:szCs w:val="20"/>
    </w:rPr>
  </w:style>
  <w:style w:type="paragraph" w:styleId="7">
    <w:name w:val="heading 7"/>
    <w:basedOn w:val="a9"/>
    <w:next w:val="a9"/>
    <w:link w:val="70"/>
    <w:qFormat/>
    <w:rsid w:val="00053169"/>
    <w:pPr>
      <w:numPr>
        <w:ilvl w:val="6"/>
        <w:numId w:val="17"/>
      </w:numPr>
      <w:spacing w:before="240" w:after="60" w:line="360" w:lineRule="auto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9"/>
    <w:next w:val="a9"/>
    <w:link w:val="80"/>
    <w:qFormat/>
    <w:rsid w:val="00053169"/>
    <w:pPr>
      <w:numPr>
        <w:ilvl w:val="7"/>
        <w:numId w:val="17"/>
      </w:numPr>
      <w:spacing w:before="240" w:after="60" w:line="360" w:lineRule="auto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9"/>
    <w:next w:val="a9"/>
    <w:link w:val="90"/>
    <w:qFormat/>
    <w:rsid w:val="00053169"/>
    <w:pPr>
      <w:numPr>
        <w:ilvl w:val="8"/>
        <w:numId w:val="17"/>
      </w:numPr>
      <w:spacing w:before="240" w:after="60" w:line="360" w:lineRule="auto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customStyle="1" w:styleId="12">
    <w:name w:val="Заголовок 1 Знак"/>
    <w:aliases w:val="В1 Знак,а1 Знак,heading 1 Знак,Введение... Знак,Б1 Знак,Heading 1iz Знак,Б11 Знак,Document Header1 Знак,H1 Знак"/>
    <w:link w:val="1"/>
    <w:rsid w:val="000A05E1"/>
    <w:rPr>
      <w:sz w:val="28"/>
      <w:szCs w:val="28"/>
    </w:rPr>
  </w:style>
  <w:style w:type="paragraph" w:styleId="ae">
    <w:name w:val="Balloon Text"/>
    <w:basedOn w:val="a9"/>
    <w:link w:val="af"/>
    <w:uiPriority w:val="99"/>
    <w:semiHidden/>
    <w:rsid w:val="00053169"/>
    <w:pPr>
      <w:spacing w:line="360" w:lineRule="auto"/>
    </w:pPr>
    <w:rPr>
      <w:rFonts w:ascii="Tahoma" w:hAnsi="Tahoma" w:cs="Tahoma"/>
      <w:sz w:val="16"/>
      <w:szCs w:val="16"/>
    </w:rPr>
  </w:style>
  <w:style w:type="paragraph" w:styleId="af0">
    <w:name w:val="caption"/>
    <w:basedOn w:val="a9"/>
    <w:uiPriority w:val="99"/>
    <w:qFormat/>
    <w:rsid w:val="00EB08F7"/>
    <w:pPr>
      <w:spacing w:line="360" w:lineRule="auto"/>
      <w:ind w:left="709"/>
    </w:pPr>
    <w:rPr>
      <w:sz w:val="28"/>
      <w:szCs w:val="20"/>
    </w:rPr>
  </w:style>
  <w:style w:type="paragraph" w:styleId="23">
    <w:name w:val="toc 2"/>
    <w:basedOn w:val="a9"/>
    <w:next w:val="a9"/>
    <w:uiPriority w:val="39"/>
    <w:rsid w:val="004E7964"/>
    <w:pPr>
      <w:tabs>
        <w:tab w:val="right" w:leader="dot" w:pos="9639"/>
      </w:tabs>
      <w:spacing w:line="360" w:lineRule="auto"/>
      <w:ind w:left="454" w:right="284"/>
    </w:pPr>
    <w:rPr>
      <w:sz w:val="28"/>
    </w:rPr>
  </w:style>
  <w:style w:type="paragraph" w:customStyle="1" w:styleId="ConsPlusNormal">
    <w:name w:val="ConsPlusNormal"/>
    <w:rsid w:val="00BF5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1">
    <w:name w:val="Table Grid"/>
    <w:basedOn w:val="ac"/>
    <w:uiPriority w:val="39"/>
    <w:rsid w:val="00E85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9"/>
    <w:next w:val="a9"/>
    <w:uiPriority w:val="39"/>
    <w:rsid w:val="00EB4AD3"/>
    <w:pPr>
      <w:tabs>
        <w:tab w:val="right" w:leader="dot" w:pos="9639"/>
      </w:tabs>
      <w:spacing w:before="120" w:after="120" w:line="360" w:lineRule="auto"/>
      <w:ind w:left="227" w:right="284"/>
    </w:pPr>
    <w:rPr>
      <w:bCs/>
      <w:sz w:val="28"/>
    </w:rPr>
  </w:style>
  <w:style w:type="paragraph" w:styleId="33">
    <w:name w:val="toc 3"/>
    <w:basedOn w:val="a9"/>
    <w:next w:val="a9"/>
    <w:uiPriority w:val="39"/>
    <w:rsid w:val="004E7964"/>
    <w:pPr>
      <w:tabs>
        <w:tab w:val="right" w:leader="dot" w:pos="9639"/>
      </w:tabs>
      <w:spacing w:line="360" w:lineRule="auto"/>
      <w:ind w:left="567" w:right="284"/>
    </w:pPr>
    <w:rPr>
      <w:iCs/>
      <w:szCs w:val="20"/>
    </w:rPr>
  </w:style>
  <w:style w:type="paragraph" w:styleId="42">
    <w:name w:val="toc 4"/>
    <w:basedOn w:val="a9"/>
    <w:next w:val="a9"/>
    <w:semiHidden/>
    <w:rsid w:val="00A500A4"/>
    <w:pPr>
      <w:spacing w:line="360" w:lineRule="auto"/>
      <w:ind w:left="720"/>
    </w:pPr>
    <w:rPr>
      <w:sz w:val="18"/>
      <w:szCs w:val="18"/>
    </w:rPr>
  </w:style>
  <w:style w:type="paragraph" w:styleId="53">
    <w:name w:val="toc 5"/>
    <w:basedOn w:val="a9"/>
    <w:next w:val="a9"/>
    <w:autoRedefine/>
    <w:semiHidden/>
    <w:rsid w:val="00A500A4"/>
    <w:pPr>
      <w:spacing w:line="360" w:lineRule="auto"/>
      <w:ind w:left="960"/>
    </w:pPr>
    <w:rPr>
      <w:sz w:val="18"/>
      <w:szCs w:val="18"/>
    </w:rPr>
  </w:style>
  <w:style w:type="paragraph" w:styleId="61">
    <w:name w:val="toc 6"/>
    <w:basedOn w:val="a9"/>
    <w:next w:val="a9"/>
    <w:autoRedefine/>
    <w:semiHidden/>
    <w:rsid w:val="00A500A4"/>
    <w:pPr>
      <w:spacing w:line="360" w:lineRule="auto"/>
      <w:ind w:left="1200"/>
    </w:pPr>
    <w:rPr>
      <w:sz w:val="18"/>
      <w:szCs w:val="18"/>
    </w:rPr>
  </w:style>
  <w:style w:type="paragraph" w:styleId="71">
    <w:name w:val="toc 7"/>
    <w:basedOn w:val="a9"/>
    <w:next w:val="a9"/>
    <w:autoRedefine/>
    <w:semiHidden/>
    <w:rsid w:val="00A500A4"/>
    <w:pPr>
      <w:spacing w:line="360" w:lineRule="auto"/>
      <w:ind w:left="1440"/>
    </w:pPr>
    <w:rPr>
      <w:sz w:val="18"/>
      <w:szCs w:val="18"/>
    </w:rPr>
  </w:style>
  <w:style w:type="paragraph" w:styleId="81">
    <w:name w:val="toc 8"/>
    <w:basedOn w:val="a9"/>
    <w:next w:val="a9"/>
    <w:autoRedefine/>
    <w:semiHidden/>
    <w:rsid w:val="00A500A4"/>
    <w:pPr>
      <w:spacing w:line="360" w:lineRule="auto"/>
      <w:ind w:left="1680"/>
    </w:pPr>
    <w:rPr>
      <w:sz w:val="18"/>
      <w:szCs w:val="18"/>
    </w:rPr>
  </w:style>
  <w:style w:type="paragraph" w:styleId="91">
    <w:name w:val="toc 9"/>
    <w:basedOn w:val="a9"/>
    <w:next w:val="a9"/>
    <w:autoRedefine/>
    <w:semiHidden/>
    <w:rsid w:val="00A500A4"/>
    <w:pPr>
      <w:spacing w:line="360" w:lineRule="auto"/>
      <w:ind w:left="1920"/>
    </w:pPr>
    <w:rPr>
      <w:sz w:val="18"/>
      <w:szCs w:val="18"/>
    </w:rPr>
  </w:style>
  <w:style w:type="paragraph" w:customStyle="1" w:styleId="MTDisplayEquation">
    <w:name w:val="MTDisplayEquation"/>
    <w:basedOn w:val="a9"/>
    <w:semiHidden/>
    <w:rsid w:val="00DD6841"/>
    <w:pPr>
      <w:tabs>
        <w:tab w:val="center" w:pos="4680"/>
        <w:tab w:val="right" w:pos="9360"/>
      </w:tabs>
      <w:spacing w:line="360" w:lineRule="auto"/>
      <w:jc w:val="both"/>
    </w:pPr>
    <w:rPr>
      <w:sz w:val="28"/>
    </w:rPr>
  </w:style>
  <w:style w:type="paragraph" w:styleId="af2">
    <w:name w:val="annotation text"/>
    <w:basedOn w:val="a9"/>
    <w:semiHidden/>
    <w:rsid w:val="002A7254"/>
    <w:pPr>
      <w:spacing w:line="360" w:lineRule="auto"/>
    </w:pPr>
    <w:rPr>
      <w:sz w:val="20"/>
      <w:szCs w:val="20"/>
    </w:rPr>
  </w:style>
  <w:style w:type="paragraph" w:styleId="af3">
    <w:name w:val="annotation subject"/>
    <w:basedOn w:val="af2"/>
    <w:next w:val="af2"/>
    <w:semiHidden/>
    <w:rsid w:val="002A7254"/>
    <w:rPr>
      <w:b/>
      <w:bCs/>
    </w:rPr>
  </w:style>
  <w:style w:type="paragraph" w:styleId="af4">
    <w:name w:val="footnote text"/>
    <w:basedOn w:val="a9"/>
    <w:link w:val="af5"/>
    <w:semiHidden/>
    <w:rsid w:val="002A7254"/>
    <w:pPr>
      <w:spacing w:line="360" w:lineRule="auto"/>
    </w:pPr>
    <w:rPr>
      <w:sz w:val="20"/>
      <w:szCs w:val="20"/>
    </w:rPr>
  </w:style>
  <w:style w:type="character" w:styleId="af6">
    <w:name w:val="footnote reference"/>
    <w:semiHidden/>
    <w:rsid w:val="002A7254"/>
    <w:rPr>
      <w:vertAlign w:val="superscript"/>
    </w:rPr>
  </w:style>
  <w:style w:type="character" w:styleId="af7">
    <w:name w:val="annotation reference"/>
    <w:semiHidden/>
    <w:rsid w:val="00B47DD9"/>
    <w:rPr>
      <w:sz w:val="16"/>
      <w:szCs w:val="16"/>
    </w:rPr>
  </w:style>
  <w:style w:type="paragraph" w:customStyle="1" w:styleId="af8">
    <w:name w:val="Имя_том"/>
    <w:basedOn w:val="a9"/>
    <w:next w:val="a9"/>
    <w:semiHidden/>
    <w:rsid w:val="00C46A5B"/>
    <w:pPr>
      <w:tabs>
        <w:tab w:val="left" w:pos="8789"/>
      </w:tabs>
      <w:spacing w:before="400" w:after="360"/>
      <w:ind w:left="1560" w:right="1841"/>
      <w:jc w:val="center"/>
    </w:pPr>
    <w:rPr>
      <w:sz w:val="26"/>
      <w:szCs w:val="20"/>
    </w:rPr>
  </w:style>
  <w:style w:type="paragraph" w:customStyle="1" w:styleId="af9">
    <w:name w:val="Шифр_том"/>
    <w:basedOn w:val="a9"/>
    <w:next w:val="a9"/>
    <w:semiHidden/>
    <w:rsid w:val="00C46A5B"/>
    <w:pPr>
      <w:spacing w:before="480" w:after="360"/>
      <w:ind w:left="567" w:right="510"/>
      <w:jc w:val="center"/>
    </w:pPr>
    <w:rPr>
      <w:bCs/>
      <w:szCs w:val="20"/>
    </w:rPr>
  </w:style>
  <w:style w:type="paragraph" w:customStyle="1" w:styleId="afa">
    <w:name w:val="Должность(титульник)"/>
    <w:basedOn w:val="a9"/>
    <w:next w:val="a9"/>
    <w:semiHidden/>
    <w:rsid w:val="00C46A5B"/>
    <w:pPr>
      <w:spacing w:before="120" w:after="120"/>
    </w:pPr>
    <w:rPr>
      <w:szCs w:val="20"/>
    </w:rPr>
  </w:style>
  <w:style w:type="paragraph" w:styleId="afb">
    <w:name w:val="Document Map"/>
    <w:basedOn w:val="a9"/>
    <w:semiHidden/>
    <w:rsid w:val="009548B2"/>
    <w:pPr>
      <w:shd w:val="clear" w:color="auto" w:fill="000080"/>
      <w:spacing w:line="360" w:lineRule="auto"/>
    </w:pPr>
    <w:rPr>
      <w:rFonts w:ascii="Tahoma" w:hAnsi="Tahoma" w:cs="Tahoma"/>
      <w:sz w:val="20"/>
      <w:szCs w:val="20"/>
    </w:rPr>
  </w:style>
  <w:style w:type="paragraph" w:customStyle="1" w:styleId="afc">
    <w:name w:val="Имя тома"/>
    <w:basedOn w:val="af8"/>
    <w:semiHidden/>
    <w:rsid w:val="0050160B"/>
    <w:pPr>
      <w:spacing w:before="4800"/>
      <w:ind w:left="0" w:right="-20"/>
    </w:pPr>
    <w:rPr>
      <w:b/>
      <w:bCs/>
      <w:caps/>
      <w:smallCaps/>
      <w:sz w:val="28"/>
    </w:rPr>
  </w:style>
  <w:style w:type="paragraph" w:customStyle="1" w:styleId="afd">
    <w:name w:val="Название в колонтитуле"/>
    <w:semiHidden/>
    <w:rsid w:val="004F0E94"/>
    <w:pPr>
      <w:spacing w:before="240" w:after="240"/>
      <w:ind w:left="2693"/>
    </w:pPr>
    <w:rPr>
      <w:rFonts w:ascii="Arial" w:hAnsi="Arial"/>
      <w:b/>
      <w:i/>
      <w:sz w:val="36"/>
    </w:rPr>
  </w:style>
  <w:style w:type="paragraph" w:customStyle="1" w:styleId="14">
    <w:name w:val="Колонтитул 1"/>
    <w:semiHidden/>
    <w:rsid w:val="004F0E94"/>
    <w:pPr>
      <w:spacing w:line="280" w:lineRule="exact"/>
      <w:ind w:left="2268"/>
    </w:pPr>
    <w:rPr>
      <w:rFonts w:ascii="Arial" w:hAnsi="Arial"/>
      <w:b/>
      <w:i/>
      <w:sz w:val="24"/>
    </w:rPr>
  </w:style>
  <w:style w:type="paragraph" w:customStyle="1" w:styleId="afe">
    <w:name w:val="Шифр тома"/>
    <w:basedOn w:val="af9"/>
    <w:semiHidden/>
    <w:rsid w:val="0050160B"/>
    <w:pPr>
      <w:ind w:left="0" w:right="-20"/>
    </w:pPr>
    <w:rPr>
      <w:bCs w:val="0"/>
    </w:rPr>
  </w:style>
  <w:style w:type="paragraph" w:customStyle="1" w:styleId="aff">
    <w:name w:val="НОмер тома"/>
    <w:basedOn w:val="a9"/>
    <w:semiHidden/>
    <w:rsid w:val="0050160B"/>
    <w:pPr>
      <w:spacing w:line="360" w:lineRule="auto"/>
      <w:ind w:right="-20"/>
      <w:jc w:val="center"/>
    </w:pPr>
    <w:rPr>
      <w:sz w:val="28"/>
      <w:szCs w:val="20"/>
    </w:rPr>
  </w:style>
  <w:style w:type="character" w:styleId="aff0">
    <w:name w:val="Hyperlink"/>
    <w:uiPriority w:val="99"/>
    <w:rsid w:val="0050160B"/>
    <w:rPr>
      <w:color w:val="0000FF"/>
      <w:u w:val="single"/>
    </w:rPr>
  </w:style>
  <w:style w:type="paragraph" w:styleId="aff1">
    <w:name w:val="header"/>
    <w:basedOn w:val="a9"/>
    <w:link w:val="aff2"/>
    <w:rsid w:val="00CE5B04"/>
    <w:pPr>
      <w:tabs>
        <w:tab w:val="center" w:pos="4677"/>
        <w:tab w:val="right" w:pos="9355"/>
      </w:tabs>
      <w:spacing w:line="360" w:lineRule="auto"/>
    </w:pPr>
    <w:rPr>
      <w:sz w:val="28"/>
    </w:rPr>
  </w:style>
  <w:style w:type="paragraph" w:styleId="aff3">
    <w:name w:val="footer"/>
    <w:basedOn w:val="a9"/>
    <w:link w:val="aff4"/>
    <w:rsid w:val="00CE5B04"/>
    <w:pPr>
      <w:tabs>
        <w:tab w:val="center" w:pos="4677"/>
        <w:tab w:val="right" w:pos="9355"/>
      </w:tabs>
      <w:spacing w:line="360" w:lineRule="auto"/>
    </w:pPr>
    <w:rPr>
      <w:sz w:val="28"/>
    </w:rPr>
  </w:style>
  <w:style w:type="paragraph" w:customStyle="1" w:styleId="aa">
    <w:name w:val="П.З."/>
    <w:basedOn w:val="a9"/>
    <w:link w:val="aff5"/>
    <w:rsid w:val="00BC16A3"/>
    <w:pPr>
      <w:spacing w:line="360" w:lineRule="auto"/>
      <w:ind w:firstLine="851"/>
      <w:jc w:val="both"/>
    </w:pPr>
    <w:rPr>
      <w:szCs w:val="28"/>
    </w:rPr>
  </w:style>
  <w:style w:type="character" w:customStyle="1" w:styleId="22">
    <w:name w:val="Заголовок 2 Знак"/>
    <w:aliases w:val="H2 Знак,2 Знак,h2 Знак,Б2 Знак,RTC Знак,iz2 Знак,Раздел Знак Знак"/>
    <w:link w:val="21"/>
    <w:rsid w:val="000A05E1"/>
    <w:rPr>
      <w:sz w:val="28"/>
    </w:rPr>
  </w:style>
  <w:style w:type="paragraph" w:customStyle="1" w:styleId="aff6">
    <w:name w:val="Колонтитул(бок.)"/>
    <w:basedOn w:val="a9"/>
    <w:link w:val="aff7"/>
    <w:semiHidden/>
    <w:rsid w:val="00144A53"/>
    <w:pPr>
      <w:spacing w:line="360" w:lineRule="auto"/>
      <w:jc w:val="center"/>
    </w:pPr>
    <w:rPr>
      <w:rFonts w:ascii="ISOCPEUR" w:hAnsi="ISOCPEUR"/>
      <w:i/>
      <w:spacing w:val="-20"/>
      <w:sz w:val="28"/>
      <w:szCs w:val="28"/>
    </w:rPr>
  </w:style>
  <w:style w:type="paragraph" w:styleId="15">
    <w:name w:val="index 1"/>
    <w:basedOn w:val="a9"/>
    <w:next w:val="a9"/>
    <w:autoRedefine/>
    <w:semiHidden/>
    <w:rsid w:val="004102A2"/>
    <w:pPr>
      <w:spacing w:line="360" w:lineRule="auto"/>
      <w:ind w:left="280" w:hanging="280"/>
    </w:pPr>
    <w:rPr>
      <w:sz w:val="28"/>
    </w:rPr>
  </w:style>
  <w:style w:type="character" w:customStyle="1" w:styleId="aff7">
    <w:name w:val="Колонтитул(бок.) Знак"/>
    <w:link w:val="aff6"/>
    <w:rsid w:val="00144A53"/>
    <w:rPr>
      <w:rFonts w:ascii="ISOCPEUR" w:hAnsi="ISOCPEUR"/>
      <w:i/>
      <w:spacing w:val="-20"/>
      <w:sz w:val="28"/>
      <w:szCs w:val="28"/>
      <w:lang w:val="ru-RU" w:eastAsia="ru-RU" w:bidi="ar-SA"/>
    </w:rPr>
  </w:style>
  <w:style w:type="paragraph" w:customStyle="1" w:styleId="aff8">
    <w:name w:val="Колонтитул(номер)"/>
    <w:basedOn w:val="a9"/>
    <w:rsid w:val="00037E11"/>
    <w:pPr>
      <w:spacing w:line="360" w:lineRule="auto"/>
      <w:jc w:val="center"/>
    </w:pPr>
    <w:rPr>
      <w:rFonts w:ascii="ISOCPEUR" w:hAnsi="ISOCPEUR"/>
      <w:i/>
      <w:szCs w:val="18"/>
    </w:rPr>
  </w:style>
  <w:style w:type="paragraph" w:customStyle="1" w:styleId="-">
    <w:name w:val="Колонтитул(наз.орган-и)"/>
    <w:basedOn w:val="a9"/>
    <w:semiHidden/>
    <w:rsid w:val="00037E11"/>
    <w:pPr>
      <w:spacing w:before="120" w:line="360" w:lineRule="auto"/>
      <w:jc w:val="center"/>
    </w:pPr>
    <w:rPr>
      <w:rFonts w:ascii="ISOCPEUR" w:hAnsi="ISOCPEUR"/>
      <w:i/>
      <w:sz w:val="20"/>
    </w:rPr>
  </w:style>
  <w:style w:type="paragraph" w:customStyle="1" w:styleId="aff9">
    <w:name w:val="Колонтитул(надпись)"/>
    <w:basedOn w:val="a9"/>
    <w:rsid w:val="00037E11"/>
    <w:pPr>
      <w:spacing w:line="360" w:lineRule="auto"/>
    </w:pPr>
    <w:rPr>
      <w:rFonts w:ascii="ISOCPEUR" w:hAnsi="ISOCPEUR"/>
      <w:i/>
      <w:sz w:val="18"/>
      <w:szCs w:val="20"/>
    </w:rPr>
  </w:style>
  <w:style w:type="paragraph" w:customStyle="1" w:styleId="affa">
    <w:name w:val="Колонтитул(номер_низ)"/>
    <w:basedOn w:val="a9"/>
    <w:semiHidden/>
    <w:rsid w:val="00C53272"/>
    <w:pPr>
      <w:spacing w:before="120" w:line="360" w:lineRule="auto"/>
      <w:jc w:val="center"/>
    </w:pPr>
    <w:rPr>
      <w:rFonts w:ascii="ISOCPEUR" w:hAnsi="ISOCPEUR"/>
      <w:i/>
    </w:rPr>
  </w:style>
  <w:style w:type="paragraph" w:customStyle="1" w:styleId="affb">
    <w:name w:val="Колонтитул(надпись_бок)"/>
    <w:basedOn w:val="aff9"/>
    <w:semiHidden/>
    <w:rsid w:val="00771E98"/>
    <w:pPr>
      <w:framePr w:hSpace="181" w:wrap="around" w:vAnchor="text" w:hAnchor="page" w:x="398" w:y="341"/>
      <w:spacing w:before="240" w:after="240"/>
      <w:ind w:left="2693"/>
    </w:pPr>
    <w:rPr>
      <w:b/>
    </w:rPr>
  </w:style>
  <w:style w:type="paragraph" w:customStyle="1" w:styleId="affc">
    <w:name w:val="Колонтитул(объект.номер)"/>
    <w:basedOn w:val="-"/>
    <w:semiHidden/>
    <w:rsid w:val="004536C0"/>
    <w:rPr>
      <w:sz w:val="28"/>
    </w:rPr>
  </w:style>
  <w:style w:type="paragraph" w:customStyle="1" w:styleId="affd">
    <w:name w:val="Таблица(номерация)"/>
    <w:basedOn w:val="a9"/>
    <w:rsid w:val="00B84DEF"/>
    <w:pPr>
      <w:spacing w:before="60" w:line="360" w:lineRule="auto"/>
      <w:jc w:val="center"/>
    </w:pPr>
    <w:rPr>
      <w:sz w:val="28"/>
      <w:szCs w:val="20"/>
    </w:rPr>
  </w:style>
  <w:style w:type="paragraph" w:customStyle="1" w:styleId="affe">
    <w:name w:val="Таблица(шапка)"/>
    <w:basedOn w:val="a9"/>
    <w:semiHidden/>
    <w:rsid w:val="00B84DEF"/>
    <w:pPr>
      <w:spacing w:line="360" w:lineRule="auto"/>
      <w:jc w:val="center"/>
    </w:pPr>
    <w:rPr>
      <w:sz w:val="16"/>
      <w:szCs w:val="20"/>
    </w:rPr>
  </w:style>
  <w:style w:type="paragraph" w:customStyle="1" w:styleId="120">
    <w:name w:val="Таблица 12"/>
    <w:basedOn w:val="aa"/>
    <w:rsid w:val="00322CF3"/>
    <w:pPr>
      <w:spacing w:line="240" w:lineRule="auto"/>
      <w:ind w:firstLine="0"/>
      <w:jc w:val="left"/>
    </w:pPr>
  </w:style>
  <w:style w:type="numbering" w:styleId="111111">
    <w:name w:val="Outline List 2"/>
    <w:basedOn w:val="ad"/>
    <w:semiHidden/>
    <w:rsid w:val="00150FAE"/>
    <w:pPr>
      <w:numPr>
        <w:numId w:val="12"/>
      </w:numPr>
    </w:pPr>
  </w:style>
  <w:style w:type="numbering" w:styleId="1ai">
    <w:name w:val="Outline List 1"/>
    <w:basedOn w:val="ad"/>
    <w:semiHidden/>
    <w:rsid w:val="00150FAE"/>
    <w:pPr>
      <w:numPr>
        <w:numId w:val="13"/>
      </w:numPr>
    </w:pPr>
  </w:style>
  <w:style w:type="paragraph" w:styleId="HTML">
    <w:name w:val="HTML Address"/>
    <w:basedOn w:val="a9"/>
    <w:semiHidden/>
    <w:rsid w:val="00150FAE"/>
    <w:pPr>
      <w:spacing w:line="360" w:lineRule="auto"/>
    </w:pPr>
    <w:rPr>
      <w:i/>
      <w:iCs/>
      <w:sz w:val="28"/>
    </w:rPr>
  </w:style>
  <w:style w:type="paragraph" w:styleId="afff">
    <w:name w:val="envelope address"/>
    <w:basedOn w:val="a9"/>
    <w:semiHidden/>
    <w:rsid w:val="00150FAE"/>
    <w:pPr>
      <w:framePr w:w="7920" w:h="1980" w:hRule="exact" w:hSpace="180" w:wrap="auto" w:hAnchor="page" w:xAlign="center" w:yAlign="bottom"/>
      <w:spacing w:line="360" w:lineRule="auto"/>
      <w:ind w:left="2880"/>
    </w:pPr>
    <w:rPr>
      <w:rFonts w:ascii="Arial" w:hAnsi="Arial" w:cs="Arial"/>
    </w:rPr>
  </w:style>
  <w:style w:type="character" w:styleId="HTML0">
    <w:name w:val="HTML Acronym"/>
    <w:basedOn w:val="ab"/>
    <w:semiHidden/>
    <w:rsid w:val="00150FAE"/>
  </w:style>
  <w:style w:type="table" w:styleId="-1">
    <w:name w:val="Table Web 1"/>
    <w:basedOn w:val="ac"/>
    <w:semiHidden/>
    <w:rsid w:val="00150FAE"/>
    <w:pPr>
      <w:spacing w:line="36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c"/>
    <w:semiHidden/>
    <w:rsid w:val="00150FAE"/>
    <w:pPr>
      <w:spacing w:line="36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c"/>
    <w:semiHidden/>
    <w:rsid w:val="00150FAE"/>
    <w:pPr>
      <w:spacing w:line="36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0">
    <w:name w:val="Emphasis"/>
    <w:aliases w:val="1 Выделение,таблица"/>
    <w:basedOn w:val="ab"/>
    <w:qFormat/>
    <w:rsid w:val="000A05E1"/>
    <w:rPr>
      <w:rFonts w:ascii="Times New Roman" w:eastAsiaTheme="minorHAnsi" w:hAnsi="Times New Roman"/>
      <w:sz w:val="24"/>
    </w:rPr>
  </w:style>
  <w:style w:type="paragraph" w:styleId="afff1">
    <w:name w:val="Date"/>
    <w:basedOn w:val="a9"/>
    <w:next w:val="a9"/>
    <w:semiHidden/>
    <w:rsid w:val="00150FAE"/>
    <w:pPr>
      <w:spacing w:line="360" w:lineRule="auto"/>
    </w:pPr>
    <w:rPr>
      <w:sz w:val="28"/>
    </w:rPr>
  </w:style>
  <w:style w:type="paragraph" w:styleId="afff2">
    <w:name w:val="Note Heading"/>
    <w:basedOn w:val="a9"/>
    <w:next w:val="a9"/>
    <w:semiHidden/>
    <w:rsid w:val="00150FAE"/>
    <w:pPr>
      <w:spacing w:line="360" w:lineRule="auto"/>
    </w:pPr>
    <w:rPr>
      <w:sz w:val="28"/>
    </w:rPr>
  </w:style>
  <w:style w:type="table" w:styleId="afff3">
    <w:name w:val="Table Elegant"/>
    <w:basedOn w:val="ac"/>
    <w:semiHidden/>
    <w:rsid w:val="00150FAE"/>
    <w:pPr>
      <w:spacing w:line="360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Subtle 1"/>
    <w:basedOn w:val="ac"/>
    <w:semiHidden/>
    <w:rsid w:val="00150FAE"/>
    <w:pPr>
      <w:spacing w:line="36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Subtle 2"/>
    <w:basedOn w:val="ac"/>
    <w:semiHidden/>
    <w:rsid w:val="00150FAE"/>
    <w:pPr>
      <w:spacing w:line="360" w:lineRule="auto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150FAE"/>
    <w:rPr>
      <w:rFonts w:ascii="Courier New" w:hAnsi="Courier New" w:cs="Courier New"/>
      <w:sz w:val="20"/>
      <w:szCs w:val="20"/>
    </w:rPr>
  </w:style>
  <w:style w:type="table" w:styleId="17">
    <w:name w:val="Table Classic 1"/>
    <w:basedOn w:val="ac"/>
    <w:semiHidden/>
    <w:rsid w:val="00150FAE"/>
    <w:pPr>
      <w:spacing w:line="36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lassic 2"/>
    <w:basedOn w:val="ac"/>
    <w:semiHidden/>
    <w:rsid w:val="00150FAE"/>
    <w:pPr>
      <w:spacing w:line="36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c"/>
    <w:semiHidden/>
    <w:rsid w:val="00150FAE"/>
    <w:pPr>
      <w:spacing w:line="360" w:lineRule="auto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c"/>
    <w:semiHidden/>
    <w:rsid w:val="00150FAE"/>
    <w:pPr>
      <w:spacing w:line="360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150FAE"/>
    <w:rPr>
      <w:rFonts w:ascii="Courier New" w:hAnsi="Courier New" w:cs="Courier New"/>
      <w:sz w:val="20"/>
      <w:szCs w:val="20"/>
    </w:rPr>
  </w:style>
  <w:style w:type="paragraph" w:styleId="afff4">
    <w:name w:val="Body Text"/>
    <w:aliases w:val="Основной текст таблиц,в таблице,таблицы,в таблицах, в таблице, в таблицах,Основной текст Знак Знак,Основной текст Знак Знак Знак,Основной текст Знак2 Знак,Основной текст Знак1 Знак Знак,Основной текст Знак Знак2 Знак, Знак Знак Знак1 Знак"/>
    <w:basedOn w:val="a9"/>
    <w:link w:val="afff5"/>
    <w:rsid w:val="00150FAE"/>
    <w:pPr>
      <w:spacing w:after="120" w:line="360" w:lineRule="auto"/>
    </w:pPr>
    <w:rPr>
      <w:sz w:val="28"/>
    </w:rPr>
  </w:style>
  <w:style w:type="paragraph" w:styleId="afff6">
    <w:name w:val="Body Text First Indent"/>
    <w:basedOn w:val="afff4"/>
    <w:semiHidden/>
    <w:rsid w:val="00150FAE"/>
    <w:pPr>
      <w:ind w:firstLine="210"/>
    </w:pPr>
  </w:style>
  <w:style w:type="paragraph" w:styleId="afff7">
    <w:name w:val="Body Text Indent"/>
    <w:aliases w:val="ТЕКСТ АИИС КУЭ"/>
    <w:basedOn w:val="a9"/>
    <w:link w:val="afff8"/>
    <w:rsid w:val="00150FAE"/>
    <w:pPr>
      <w:spacing w:after="120" w:line="360" w:lineRule="auto"/>
      <w:ind w:left="283"/>
    </w:pPr>
    <w:rPr>
      <w:sz w:val="28"/>
    </w:rPr>
  </w:style>
  <w:style w:type="paragraph" w:styleId="26">
    <w:name w:val="Body Text First Indent 2"/>
    <w:basedOn w:val="afff7"/>
    <w:semiHidden/>
    <w:rsid w:val="00150FAE"/>
    <w:pPr>
      <w:ind w:firstLine="210"/>
    </w:pPr>
  </w:style>
  <w:style w:type="paragraph" w:styleId="a0">
    <w:name w:val="List Bullet"/>
    <w:basedOn w:val="a9"/>
    <w:rsid w:val="00150FAE"/>
    <w:pPr>
      <w:numPr>
        <w:numId w:val="2"/>
      </w:numPr>
      <w:spacing w:line="360" w:lineRule="auto"/>
    </w:pPr>
    <w:rPr>
      <w:sz w:val="28"/>
    </w:rPr>
  </w:style>
  <w:style w:type="paragraph" w:styleId="20">
    <w:name w:val="List Bullet 2"/>
    <w:basedOn w:val="a9"/>
    <w:rsid w:val="00150FAE"/>
    <w:pPr>
      <w:numPr>
        <w:numId w:val="3"/>
      </w:numPr>
      <w:spacing w:line="360" w:lineRule="auto"/>
    </w:pPr>
    <w:rPr>
      <w:sz w:val="28"/>
    </w:rPr>
  </w:style>
  <w:style w:type="paragraph" w:styleId="30">
    <w:name w:val="List Bullet 3"/>
    <w:basedOn w:val="a9"/>
    <w:semiHidden/>
    <w:rsid w:val="00150FAE"/>
    <w:pPr>
      <w:numPr>
        <w:numId w:val="4"/>
      </w:numPr>
      <w:spacing w:line="360" w:lineRule="auto"/>
    </w:pPr>
    <w:rPr>
      <w:sz w:val="28"/>
    </w:rPr>
  </w:style>
  <w:style w:type="paragraph" w:styleId="40">
    <w:name w:val="List Bullet 4"/>
    <w:basedOn w:val="a9"/>
    <w:rsid w:val="00150FAE"/>
    <w:pPr>
      <w:numPr>
        <w:numId w:val="5"/>
      </w:numPr>
      <w:spacing w:line="360" w:lineRule="auto"/>
    </w:pPr>
    <w:rPr>
      <w:sz w:val="28"/>
    </w:rPr>
  </w:style>
  <w:style w:type="paragraph" w:styleId="50">
    <w:name w:val="List Bullet 5"/>
    <w:basedOn w:val="a9"/>
    <w:semiHidden/>
    <w:rsid w:val="00150FAE"/>
    <w:pPr>
      <w:numPr>
        <w:numId w:val="6"/>
      </w:numPr>
      <w:spacing w:line="360" w:lineRule="auto"/>
    </w:pPr>
    <w:rPr>
      <w:sz w:val="28"/>
    </w:rPr>
  </w:style>
  <w:style w:type="paragraph" w:styleId="afff9">
    <w:name w:val="Title"/>
    <w:basedOn w:val="a9"/>
    <w:link w:val="afffa"/>
    <w:qFormat/>
    <w:rsid w:val="00150FAE"/>
    <w:pPr>
      <w:spacing w:before="240" w:after="60" w:line="36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fb">
    <w:name w:val="page number"/>
    <w:basedOn w:val="ab"/>
    <w:rsid w:val="00150FAE"/>
  </w:style>
  <w:style w:type="character" w:styleId="afffc">
    <w:name w:val="line number"/>
    <w:basedOn w:val="ab"/>
    <w:semiHidden/>
    <w:rsid w:val="00150FAE"/>
  </w:style>
  <w:style w:type="paragraph" w:styleId="a">
    <w:name w:val="List Number"/>
    <w:basedOn w:val="a9"/>
    <w:semiHidden/>
    <w:rsid w:val="00150FAE"/>
    <w:pPr>
      <w:numPr>
        <w:numId w:val="7"/>
      </w:numPr>
      <w:spacing w:line="360" w:lineRule="auto"/>
    </w:pPr>
    <w:rPr>
      <w:sz w:val="28"/>
    </w:rPr>
  </w:style>
  <w:style w:type="paragraph" w:styleId="2">
    <w:name w:val="List Number 2"/>
    <w:basedOn w:val="a9"/>
    <w:rsid w:val="00150FAE"/>
    <w:pPr>
      <w:numPr>
        <w:numId w:val="8"/>
      </w:numPr>
      <w:spacing w:line="360" w:lineRule="auto"/>
    </w:pPr>
    <w:rPr>
      <w:sz w:val="28"/>
    </w:rPr>
  </w:style>
  <w:style w:type="paragraph" w:styleId="3">
    <w:name w:val="List Number 3"/>
    <w:basedOn w:val="a9"/>
    <w:semiHidden/>
    <w:rsid w:val="00150FAE"/>
    <w:pPr>
      <w:numPr>
        <w:numId w:val="9"/>
      </w:numPr>
      <w:spacing w:line="360" w:lineRule="auto"/>
    </w:pPr>
    <w:rPr>
      <w:sz w:val="28"/>
    </w:rPr>
  </w:style>
  <w:style w:type="paragraph" w:styleId="4">
    <w:name w:val="List Number 4"/>
    <w:basedOn w:val="a9"/>
    <w:semiHidden/>
    <w:rsid w:val="00150FAE"/>
    <w:pPr>
      <w:numPr>
        <w:numId w:val="10"/>
      </w:numPr>
      <w:spacing w:line="360" w:lineRule="auto"/>
    </w:pPr>
    <w:rPr>
      <w:sz w:val="28"/>
    </w:rPr>
  </w:style>
  <w:style w:type="paragraph" w:styleId="5">
    <w:name w:val="List Number 5"/>
    <w:basedOn w:val="a9"/>
    <w:semiHidden/>
    <w:rsid w:val="00150FAE"/>
    <w:pPr>
      <w:numPr>
        <w:numId w:val="11"/>
      </w:numPr>
      <w:spacing w:line="360" w:lineRule="auto"/>
    </w:pPr>
    <w:rPr>
      <w:sz w:val="28"/>
    </w:rPr>
  </w:style>
  <w:style w:type="character" w:styleId="HTML3">
    <w:name w:val="HTML Sample"/>
    <w:semiHidden/>
    <w:rsid w:val="00150FAE"/>
    <w:rPr>
      <w:rFonts w:ascii="Courier New" w:hAnsi="Courier New" w:cs="Courier New"/>
    </w:rPr>
  </w:style>
  <w:style w:type="paragraph" w:styleId="27">
    <w:name w:val="envelope return"/>
    <w:basedOn w:val="a9"/>
    <w:semiHidden/>
    <w:rsid w:val="00150FAE"/>
    <w:pPr>
      <w:spacing w:line="360" w:lineRule="auto"/>
    </w:pPr>
    <w:rPr>
      <w:rFonts w:ascii="Arial" w:hAnsi="Arial" w:cs="Arial"/>
      <w:sz w:val="20"/>
      <w:szCs w:val="20"/>
    </w:rPr>
  </w:style>
  <w:style w:type="table" w:styleId="18">
    <w:name w:val="Table 3D effects 1"/>
    <w:basedOn w:val="ac"/>
    <w:semiHidden/>
    <w:rsid w:val="00150FAE"/>
    <w:pPr>
      <w:spacing w:line="36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c"/>
    <w:semiHidden/>
    <w:rsid w:val="00150FAE"/>
    <w:pPr>
      <w:spacing w:line="36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c"/>
    <w:semiHidden/>
    <w:rsid w:val="00150FAE"/>
    <w:pPr>
      <w:spacing w:line="36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d">
    <w:name w:val="Normal (Web)"/>
    <w:basedOn w:val="a9"/>
    <w:uiPriority w:val="99"/>
    <w:semiHidden/>
    <w:rsid w:val="00150FAE"/>
    <w:pPr>
      <w:spacing w:line="360" w:lineRule="auto"/>
    </w:pPr>
  </w:style>
  <w:style w:type="paragraph" w:styleId="afffe">
    <w:name w:val="Normal Indent"/>
    <w:basedOn w:val="a9"/>
    <w:semiHidden/>
    <w:rsid w:val="00150FAE"/>
    <w:pPr>
      <w:spacing w:line="360" w:lineRule="auto"/>
      <w:ind w:left="708"/>
    </w:pPr>
    <w:rPr>
      <w:sz w:val="28"/>
    </w:rPr>
  </w:style>
  <w:style w:type="character" w:styleId="HTML4">
    <w:name w:val="HTML Definition"/>
    <w:semiHidden/>
    <w:rsid w:val="00150FAE"/>
    <w:rPr>
      <w:i/>
      <w:iCs/>
    </w:rPr>
  </w:style>
  <w:style w:type="paragraph" w:styleId="29">
    <w:name w:val="Body Text 2"/>
    <w:basedOn w:val="a9"/>
    <w:link w:val="2a"/>
    <w:rsid w:val="00150FAE"/>
    <w:pPr>
      <w:spacing w:after="120" w:line="480" w:lineRule="auto"/>
    </w:pPr>
    <w:rPr>
      <w:sz w:val="28"/>
    </w:rPr>
  </w:style>
  <w:style w:type="paragraph" w:styleId="36">
    <w:name w:val="Body Text 3"/>
    <w:basedOn w:val="a9"/>
    <w:link w:val="37"/>
    <w:rsid w:val="00150FAE"/>
    <w:pPr>
      <w:spacing w:after="120" w:line="360" w:lineRule="auto"/>
    </w:pPr>
    <w:rPr>
      <w:sz w:val="16"/>
      <w:szCs w:val="16"/>
    </w:rPr>
  </w:style>
  <w:style w:type="paragraph" w:styleId="2b">
    <w:name w:val="Body Text Indent 2"/>
    <w:basedOn w:val="a9"/>
    <w:link w:val="2c"/>
    <w:rsid w:val="00150FAE"/>
    <w:pPr>
      <w:spacing w:after="120" w:line="480" w:lineRule="auto"/>
      <w:ind w:left="283"/>
    </w:pPr>
    <w:rPr>
      <w:sz w:val="28"/>
    </w:rPr>
  </w:style>
  <w:style w:type="paragraph" w:styleId="38">
    <w:name w:val="Body Text Indent 3"/>
    <w:aliases w:val=" Знак1"/>
    <w:basedOn w:val="a9"/>
    <w:link w:val="39"/>
    <w:rsid w:val="00150FAE"/>
    <w:pPr>
      <w:spacing w:after="120" w:line="360" w:lineRule="auto"/>
      <w:ind w:left="283"/>
    </w:pPr>
    <w:rPr>
      <w:sz w:val="16"/>
      <w:szCs w:val="16"/>
    </w:rPr>
  </w:style>
  <w:style w:type="character" w:styleId="HTML5">
    <w:name w:val="HTML Variable"/>
    <w:semiHidden/>
    <w:rsid w:val="00150FAE"/>
    <w:rPr>
      <w:i/>
      <w:iCs/>
    </w:rPr>
  </w:style>
  <w:style w:type="character" w:styleId="HTML6">
    <w:name w:val="HTML Typewriter"/>
    <w:semiHidden/>
    <w:rsid w:val="00150FAE"/>
    <w:rPr>
      <w:rFonts w:ascii="Courier New" w:hAnsi="Courier New" w:cs="Courier New"/>
      <w:sz w:val="20"/>
      <w:szCs w:val="20"/>
    </w:rPr>
  </w:style>
  <w:style w:type="paragraph" w:styleId="affff">
    <w:name w:val="Subtitle"/>
    <w:basedOn w:val="a9"/>
    <w:link w:val="affff0"/>
    <w:qFormat/>
    <w:rsid w:val="00BC16A3"/>
    <w:pPr>
      <w:spacing w:after="60" w:line="360" w:lineRule="auto"/>
      <w:jc w:val="center"/>
      <w:outlineLvl w:val="1"/>
    </w:pPr>
    <w:rPr>
      <w:rFonts w:cs="Arial"/>
    </w:rPr>
  </w:style>
  <w:style w:type="paragraph" w:styleId="affff1">
    <w:name w:val="Signature"/>
    <w:basedOn w:val="a9"/>
    <w:semiHidden/>
    <w:rsid w:val="00150FAE"/>
    <w:pPr>
      <w:spacing w:line="360" w:lineRule="auto"/>
      <w:ind w:left="4252"/>
    </w:pPr>
    <w:rPr>
      <w:sz w:val="28"/>
    </w:rPr>
  </w:style>
  <w:style w:type="paragraph" w:styleId="affff2">
    <w:name w:val="Salutation"/>
    <w:basedOn w:val="a9"/>
    <w:next w:val="a9"/>
    <w:link w:val="affff3"/>
    <w:rsid w:val="00150FAE"/>
    <w:pPr>
      <w:spacing w:line="360" w:lineRule="auto"/>
    </w:pPr>
    <w:rPr>
      <w:sz w:val="28"/>
    </w:rPr>
  </w:style>
  <w:style w:type="paragraph" w:styleId="affff4">
    <w:name w:val="List Continue"/>
    <w:basedOn w:val="a9"/>
    <w:semiHidden/>
    <w:rsid w:val="00150FAE"/>
    <w:pPr>
      <w:spacing w:after="120" w:line="360" w:lineRule="auto"/>
      <w:ind w:left="283"/>
    </w:pPr>
    <w:rPr>
      <w:sz w:val="28"/>
    </w:rPr>
  </w:style>
  <w:style w:type="paragraph" w:styleId="2d">
    <w:name w:val="List Continue 2"/>
    <w:basedOn w:val="a9"/>
    <w:semiHidden/>
    <w:rsid w:val="00150FAE"/>
    <w:pPr>
      <w:spacing w:after="120" w:line="360" w:lineRule="auto"/>
      <w:ind w:left="566"/>
    </w:pPr>
    <w:rPr>
      <w:sz w:val="28"/>
    </w:rPr>
  </w:style>
  <w:style w:type="paragraph" w:styleId="3a">
    <w:name w:val="List Continue 3"/>
    <w:basedOn w:val="a9"/>
    <w:semiHidden/>
    <w:rsid w:val="00150FAE"/>
    <w:pPr>
      <w:spacing w:after="120" w:line="360" w:lineRule="auto"/>
      <w:ind w:left="849"/>
    </w:pPr>
    <w:rPr>
      <w:sz w:val="28"/>
    </w:rPr>
  </w:style>
  <w:style w:type="paragraph" w:styleId="44">
    <w:name w:val="List Continue 4"/>
    <w:basedOn w:val="a9"/>
    <w:semiHidden/>
    <w:rsid w:val="00150FAE"/>
    <w:pPr>
      <w:spacing w:after="120" w:line="360" w:lineRule="auto"/>
      <w:ind w:left="1132"/>
    </w:pPr>
    <w:rPr>
      <w:sz w:val="28"/>
    </w:rPr>
  </w:style>
  <w:style w:type="paragraph" w:styleId="54">
    <w:name w:val="List Continue 5"/>
    <w:basedOn w:val="a9"/>
    <w:semiHidden/>
    <w:rsid w:val="00150FAE"/>
    <w:pPr>
      <w:spacing w:after="120" w:line="360" w:lineRule="auto"/>
      <w:ind w:left="1415"/>
    </w:pPr>
    <w:rPr>
      <w:sz w:val="28"/>
    </w:rPr>
  </w:style>
  <w:style w:type="character" w:styleId="affff5">
    <w:name w:val="FollowedHyperlink"/>
    <w:uiPriority w:val="99"/>
    <w:semiHidden/>
    <w:rsid w:val="00150FAE"/>
    <w:rPr>
      <w:color w:val="800080"/>
      <w:u w:val="single"/>
    </w:rPr>
  </w:style>
  <w:style w:type="table" w:styleId="19">
    <w:name w:val="Table Simple 1"/>
    <w:basedOn w:val="ac"/>
    <w:semiHidden/>
    <w:rsid w:val="00150FAE"/>
    <w:pPr>
      <w:spacing w:line="36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c"/>
    <w:semiHidden/>
    <w:rsid w:val="00150FAE"/>
    <w:pPr>
      <w:spacing w:line="36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c"/>
    <w:semiHidden/>
    <w:rsid w:val="00150FAE"/>
    <w:pPr>
      <w:spacing w:line="36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6">
    <w:name w:val="Closing"/>
    <w:basedOn w:val="a9"/>
    <w:semiHidden/>
    <w:rsid w:val="00150FAE"/>
    <w:pPr>
      <w:spacing w:line="360" w:lineRule="auto"/>
      <w:ind w:left="4252"/>
    </w:pPr>
    <w:rPr>
      <w:sz w:val="28"/>
    </w:rPr>
  </w:style>
  <w:style w:type="table" w:styleId="1a">
    <w:name w:val="Table Grid 1"/>
    <w:basedOn w:val="ac"/>
    <w:semiHidden/>
    <w:rsid w:val="00150FAE"/>
    <w:pPr>
      <w:spacing w:line="36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c"/>
    <w:semiHidden/>
    <w:rsid w:val="00150FAE"/>
    <w:pPr>
      <w:spacing w:line="360" w:lineRule="auto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c"/>
    <w:semiHidden/>
    <w:rsid w:val="00150FAE"/>
    <w:pPr>
      <w:spacing w:line="360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c"/>
    <w:semiHidden/>
    <w:rsid w:val="00150FAE"/>
    <w:pPr>
      <w:spacing w:line="360" w:lineRule="auto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c"/>
    <w:semiHidden/>
    <w:rsid w:val="00150FAE"/>
    <w:pPr>
      <w:spacing w:line="36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c"/>
    <w:semiHidden/>
    <w:rsid w:val="00150FAE"/>
    <w:pPr>
      <w:spacing w:line="36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c"/>
    <w:semiHidden/>
    <w:rsid w:val="00150FAE"/>
    <w:pPr>
      <w:spacing w:line="360" w:lineRule="auto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c"/>
    <w:semiHidden/>
    <w:rsid w:val="00150FAE"/>
    <w:pPr>
      <w:spacing w:line="360" w:lineRule="auto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7">
    <w:name w:val="Table Contemporary"/>
    <w:basedOn w:val="ac"/>
    <w:semiHidden/>
    <w:rsid w:val="00150FAE"/>
    <w:pPr>
      <w:spacing w:line="360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8">
    <w:name w:val="List"/>
    <w:basedOn w:val="a9"/>
    <w:rsid w:val="00150FAE"/>
    <w:pPr>
      <w:spacing w:line="360" w:lineRule="auto"/>
      <w:ind w:left="283" w:hanging="283"/>
    </w:pPr>
    <w:rPr>
      <w:sz w:val="28"/>
    </w:rPr>
  </w:style>
  <w:style w:type="paragraph" w:styleId="2f0">
    <w:name w:val="List 2"/>
    <w:basedOn w:val="a9"/>
    <w:semiHidden/>
    <w:rsid w:val="00150FAE"/>
    <w:pPr>
      <w:spacing w:line="360" w:lineRule="auto"/>
      <w:ind w:left="566" w:hanging="283"/>
    </w:pPr>
    <w:rPr>
      <w:sz w:val="28"/>
    </w:rPr>
  </w:style>
  <w:style w:type="paragraph" w:styleId="3d">
    <w:name w:val="List 3"/>
    <w:basedOn w:val="a9"/>
    <w:semiHidden/>
    <w:rsid w:val="00150FAE"/>
    <w:pPr>
      <w:spacing w:line="360" w:lineRule="auto"/>
      <w:ind w:left="849" w:hanging="283"/>
    </w:pPr>
    <w:rPr>
      <w:sz w:val="28"/>
    </w:rPr>
  </w:style>
  <w:style w:type="paragraph" w:styleId="46">
    <w:name w:val="List 4"/>
    <w:basedOn w:val="a9"/>
    <w:semiHidden/>
    <w:rsid w:val="00150FAE"/>
    <w:pPr>
      <w:spacing w:line="360" w:lineRule="auto"/>
      <w:ind w:left="1132" w:hanging="283"/>
    </w:pPr>
    <w:rPr>
      <w:sz w:val="28"/>
    </w:rPr>
  </w:style>
  <w:style w:type="paragraph" w:styleId="56">
    <w:name w:val="List 5"/>
    <w:basedOn w:val="a9"/>
    <w:semiHidden/>
    <w:rsid w:val="00150FAE"/>
    <w:pPr>
      <w:spacing w:line="360" w:lineRule="auto"/>
      <w:ind w:left="1415" w:hanging="283"/>
    </w:pPr>
    <w:rPr>
      <w:sz w:val="28"/>
    </w:rPr>
  </w:style>
  <w:style w:type="table" w:styleId="affff9">
    <w:name w:val="Table Professional"/>
    <w:basedOn w:val="ac"/>
    <w:semiHidden/>
    <w:rsid w:val="00150FAE"/>
    <w:pPr>
      <w:spacing w:line="36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9"/>
    <w:semiHidden/>
    <w:rsid w:val="00150FAE"/>
    <w:pPr>
      <w:spacing w:line="360" w:lineRule="auto"/>
    </w:pPr>
    <w:rPr>
      <w:rFonts w:ascii="Courier New" w:hAnsi="Courier New" w:cs="Courier New"/>
      <w:sz w:val="20"/>
      <w:szCs w:val="20"/>
    </w:rPr>
  </w:style>
  <w:style w:type="numbering" w:styleId="a8">
    <w:name w:val="Outline List 3"/>
    <w:basedOn w:val="ad"/>
    <w:semiHidden/>
    <w:rsid w:val="00150FAE"/>
    <w:pPr>
      <w:numPr>
        <w:numId w:val="14"/>
      </w:numPr>
    </w:pPr>
  </w:style>
  <w:style w:type="table" w:styleId="1b">
    <w:name w:val="Table Columns 1"/>
    <w:basedOn w:val="ac"/>
    <w:semiHidden/>
    <w:rsid w:val="00150FAE"/>
    <w:pPr>
      <w:spacing w:line="360" w:lineRule="auto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c"/>
    <w:semiHidden/>
    <w:rsid w:val="00150FAE"/>
    <w:pPr>
      <w:spacing w:line="360" w:lineRule="auto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c"/>
    <w:semiHidden/>
    <w:rsid w:val="00150FAE"/>
    <w:pPr>
      <w:spacing w:line="360" w:lineRule="auto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c"/>
    <w:semiHidden/>
    <w:rsid w:val="00150FAE"/>
    <w:pPr>
      <w:spacing w:line="360" w:lineRule="auto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c"/>
    <w:semiHidden/>
    <w:rsid w:val="00150FAE"/>
    <w:pPr>
      <w:spacing w:line="360" w:lineRule="auto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aff2">
    <w:name w:val="Верхний колонтитул Знак"/>
    <w:link w:val="aff1"/>
    <w:uiPriority w:val="99"/>
    <w:rsid w:val="0031688C"/>
    <w:rPr>
      <w:sz w:val="28"/>
      <w:szCs w:val="24"/>
    </w:rPr>
  </w:style>
  <w:style w:type="table" w:styleId="-10">
    <w:name w:val="Table List 1"/>
    <w:basedOn w:val="ac"/>
    <w:semiHidden/>
    <w:rsid w:val="00150FAE"/>
    <w:pPr>
      <w:spacing w:line="360" w:lineRule="auto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c"/>
    <w:semiHidden/>
    <w:rsid w:val="00150FAE"/>
    <w:pPr>
      <w:spacing w:line="360" w:lineRule="auto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c"/>
    <w:semiHidden/>
    <w:rsid w:val="00150FAE"/>
    <w:pPr>
      <w:spacing w:line="360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c"/>
    <w:semiHidden/>
    <w:rsid w:val="00150FAE"/>
    <w:pPr>
      <w:spacing w:line="36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c"/>
    <w:semiHidden/>
    <w:rsid w:val="00150FAE"/>
    <w:pPr>
      <w:spacing w:line="36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c"/>
    <w:semiHidden/>
    <w:rsid w:val="00150FAE"/>
    <w:pPr>
      <w:spacing w:line="36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c"/>
    <w:semiHidden/>
    <w:rsid w:val="00150FAE"/>
    <w:pPr>
      <w:spacing w:line="360" w:lineRule="auto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c"/>
    <w:semiHidden/>
    <w:rsid w:val="00150FAE"/>
    <w:pPr>
      <w:spacing w:line="36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a">
    <w:name w:val="Plain Text"/>
    <w:basedOn w:val="a9"/>
    <w:semiHidden/>
    <w:rsid w:val="00150FAE"/>
    <w:pPr>
      <w:spacing w:line="360" w:lineRule="auto"/>
    </w:pPr>
    <w:rPr>
      <w:rFonts w:ascii="Courier New" w:hAnsi="Courier New" w:cs="Courier New"/>
      <w:sz w:val="20"/>
      <w:szCs w:val="20"/>
    </w:rPr>
  </w:style>
  <w:style w:type="table" w:styleId="affffb">
    <w:name w:val="Table Theme"/>
    <w:basedOn w:val="ac"/>
    <w:semiHidden/>
    <w:rsid w:val="00150FAE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c">
    <w:name w:val="Table Colorful 1"/>
    <w:basedOn w:val="ac"/>
    <w:semiHidden/>
    <w:rsid w:val="00150FAE"/>
    <w:pPr>
      <w:spacing w:line="360" w:lineRule="auto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c"/>
    <w:semiHidden/>
    <w:rsid w:val="00150FAE"/>
    <w:pPr>
      <w:spacing w:line="360" w:lineRule="auto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c"/>
    <w:semiHidden/>
    <w:rsid w:val="00150FAE"/>
    <w:pPr>
      <w:spacing w:line="360" w:lineRule="auto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c">
    <w:name w:val="Block Text"/>
    <w:basedOn w:val="a9"/>
    <w:rsid w:val="00150FAE"/>
    <w:pPr>
      <w:spacing w:after="120" w:line="360" w:lineRule="auto"/>
      <w:ind w:left="1440" w:right="1440"/>
    </w:pPr>
    <w:rPr>
      <w:sz w:val="28"/>
    </w:rPr>
  </w:style>
  <w:style w:type="character" w:styleId="HTML8">
    <w:name w:val="HTML Cite"/>
    <w:semiHidden/>
    <w:rsid w:val="00150FAE"/>
    <w:rPr>
      <w:i/>
      <w:iCs/>
    </w:rPr>
  </w:style>
  <w:style w:type="paragraph" w:styleId="affffd">
    <w:name w:val="Message Header"/>
    <w:basedOn w:val="a9"/>
    <w:semiHidden/>
    <w:rsid w:val="00150F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60" w:lineRule="auto"/>
      <w:ind w:left="1134" w:hanging="1134"/>
    </w:pPr>
    <w:rPr>
      <w:rFonts w:ascii="Arial" w:hAnsi="Arial" w:cs="Arial"/>
    </w:rPr>
  </w:style>
  <w:style w:type="paragraph" w:styleId="affffe">
    <w:name w:val="E-mail Signature"/>
    <w:basedOn w:val="a9"/>
    <w:semiHidden/>
    <w:rsid w:val="00150FAE"/>
    <w:pPr>
      <w:spacing w:line="360" w:lineRule="auto"/>
    </w:pPr>
    <w:rPr>
      <w:sz w:val="28"/>
    </w:rPr>
  </w:style>
  <w:style w:type="paragraph" w:customStyle="1" w:styleId="afffff">
    <w:name w:val="Чертежный"/>
    <w:link w:val="afffff0"/>
    <w:rsid w:val="00210912"/>
    <w:pPr>
      <w:jc w:val="both"/>
    </w:pPr>
    <w:rPr>
      <w:rFonts w:ascii="ISOCPEUR" w:hAnsi="ISOCPEUR"/>
      <w:i/>
      <w:sz w:val="28"/>
      <w:lang w:val="uk-UA"/>
    </w:rPr>
  </w:style>
  <w:style w:type="paragraph" w:customStyle="1" w:styleId="140">
    <w:name w:val="Таблица 14"/>
    <w:basedOn w:val="aa"/>
    <w:link w:val="141"/>
    <w:rsid w:val="00322CF3"/>
    <w:pPr>
      <w:spacing w:line="240" w:lineRule="auto"/>
      <w:ind w:firstLine="0"/>
    </w:pPr>
  </w:style>
  <w:style w:type="paragraph" w:customStyle="1" w:styleId="100">
    <w:name w:val="Таблица 10"/>
    <w:basedOn w:val="aa"/>
    <w:rsid w:val="00322CF3"/>
    <w:pPr>
      <w:spacing w:line="240" w:lineRule="auto"/>
      <w:ind w:firstLine="0"/>
    </w:pPr>
    <w:rPr>
      <w:sz w:val="20"/>
      <w:szCs w:val="20"/>
    </w:rPr>
  </w:style>
  <w:style w:type="table" w:customStyle="1" w:styleId="afffff1">
    <w:name w:val="Таблица"/>
    <w:basedOn w:val="ac"/>
    <w:rsid w:val="00322CF3"/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customStyle="1" w:styleId="a2">
    <w:name w:val="список"/>
    <w:basedOn w:val="aa"/>
    <w:rsid w:val="0048114C"/>
    <w:pPr>
      <w:numPr>
        <w:numId w:val="15"/>
      </w:numPr>
    </w:pPr>
  </w:style>
  <w:style w:type="paragraph" w:customStyle="1" w:styleId="a4">
    <w:name w:val="список нумерован."/>
    <w:basedOn w:val="aa"/>
    <w:rsid w:val="0048114C"/>
    <w:pPr>
      <w:numPr>
        <w:numId w:val="16"/>
      </w:numPr>
    </w:pPr>
  </w:style>
  <w:style w:type="paragraph" w:customStyle="1" w:styleId="10">
    <w:name w:val="Таб_ном_1"/>
    <w:basedOn w:val="21"/>
    <w:rsid w:val="00BC16A3"/>
    <w:pPr>
      <w:keepNext w:val="0"/>
      <w:numPr>
        <w:numId w:val="1"/>
      </w:numPr>
      <w:ind w:right="0"/>
    </w:pPr>
    <w:rPr>
      <w:sz w:val="24"/>
      <w:szCs w:val="24"/>
    </w:rPr>
  </w:style>
  <w:style w:type="paragraph" w:customStyle="1" w:styleId="11">
    <w:name w:val="Таб_ном_1.1"/>
    <w:basedOn w:val="31"/>
    <w:rsid w:val="00BC16A3"/>
    <w:pPr>
      <w:keepNext w:val="0"/>
      <w:numPr>
        <w:numId w:val="1"/>
      </w:numPr>
      <w:ind w:right="0"/>
    </w:pPr>
    <w:rPr>
      <w:sz w:val="24"/>
      <w:szCs w:val="24"/>
    </w:rPr>
  </w:style>
  <w:style w:type="paragraph" w:customStyle="1" w:styleId="111">
    <w:name w:val="Таб_ном_1.1.1"/>
    <w:basedOn w:val="42"/>
    <w:rsid w:val="00BC16A3"/>
    <w:pPr>
      <w:numPr>
        <w:ilvl w:val="3"/>
        <w:numId w:val="1"/>
      </w:numPr>
      <w:spacing w:line="240" w:lineRule="auto"/>
    </w:pPr>
    <w:rPr>
      <w:sz w:val="24"/>
    </w:rPr>
  </w:style>
  <w:style w:type="character" w:customStyle="1" w:styleId="aff5">
    <w:name w:val="П.З. Знак"/>
    <w:link w:val="aa"/>
    <w:locked/>
    <w:rsid w:val="0031688C"/>
    <w:rPr>
      <w:sz w:val="24"/>
      <w:szCs w:val="28"/>
    </w:rPr>
  </w:style>
  <w:style w:type="paragraph" w:customStyle="1" w:styleId="Style2">
    <w:name w:val="Style2"/>
    <w:basedOn w:val="a9"/>
    <w:uiPriority w:val="99"/>
    <w:rsid w:val="00770FDA"/>
    <w:pPr>
      <w:widowControl w:val="0"/>
      <w:autoSpaceDE w:val="0"/>
      <w:autoSpaceDN w:val="0"/>
      <w:adjustRightInd w:val="0"/>
      <w:spacing w:line="295" w:lineRule="exact"/>
      <w:jc w:val="center"/>
    </w:pPr>
  </w:style>
  <w:style w:type="paragraph" w:customStyle="1" w:styleId="Style3">
    <w:name w:val="Style3"/>
    <w:basedOn w:val="a9"/>
    <w:rsid w:val="00770FD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9"/>
    <w:uiPriority w:val="99"/>
    <w:rsid w:val="00770FDA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2">
    <w:name w:val="Font Style12"/>
    <w:uiPriority w:val="99"/>
    <w:rsid w:val="00770FD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770FDA"/>
    <w:rPr>
      <w:rFonts w:ascii="Times New Roman" w:hAnsi="Times New Roman" w:cs="Times New Roman" w:hint="default"/>
      <w:sz w:val="22"/>
      <w:szCs w:val="22"/>
    </w:rPr>
  </w:style>
  <w:style w:type="character" w:customStyle="1" w:styleId="141">
    <w:name w:val="Таблица 14 Знак"/>
    <w:basedOn w:val="ab"/>
    <w:link w:val="140"/>
    <w:rsid w:val="00086FB4"/>
    <w:rPr>
      <w:sz w:val="24"/>
      <w:szCs w:val="28"/>
    </w:rPr>
  </w:style>
  <w:style w:type="paragraph" w:customStyle="1" w:styleId="Body">
    <w:name w:val="Body"/>
    <w:basedOn w:val="a9"/>
    <w:link w:val="Body0"/>
    <w:rsid w:val="00086FB4"/>
    <w:pPr>
      <w:spacing w:line="360" w:lineRule="atLeast"/>
      <w:ind w:left="284" w:firstLine="851"/>
      <w:jc w:val="both"/>
    </w:pPr>
    <w:rPr>
      <w:rFonts w:ascii="Pragmatica" w:hAnsi="Pragmatica"/>
      <w:szCs w:val="20"/>
    </w:rPr>
  </w:style>
  <w:style w:type="character" w:customStyle="1" w:styleId="Body0">
    <w:name w:val="Body Знак"/>
    <w:basedOn w:val="ab"/>
    <w:link w:val="Body"/>
    <w:rsid w:val="00086FB4"/>
    <w:rPr>
      <w:rFonts w:ascii="Pragmatica" w:hAnsi="Pragmatica"/>
      <w:sz w:val="24"/>
    </w:rPr>
  </w:style>
  <w:style w:type="paragraph" w:customStyle="1" w:styleId="2f3">
    <w:name w:val="Стиль2"/>
    <w:basedOn w:val="a9"/>
    <w:rsid w:val="004B3B0A"/>
    <w:pPr>
      <w:ind w:left="601" w:firstLine="709"/>
      <w:jc w:val="both"/>
    </w:pPr>
    <w:rPr>
      <w:szCs w:val="20"/>
      <w:lang w:eastAsia="ja-JP"/>
    </w:rPr>
  </w:style>
  <w:style w:type="paragraph" w:styleId="afffff2">
    <w:name w:val="No Spacing"/>
    <w:uiPriority w:val="1"/>
    <w:qFormat/>
    <w:rsid w:val="002F55BF"/>
    <w:rPr>
      <w:rFonts w:ascii="Calibri" w:eastAsia="Calibri" w:hAnsi="Calibri"/>
      <w:sz w:val="22"/>
      <w:szCs w:val="22"/>
      <w:lang w:eastAsia="en-US"/>
    </w:rPr>
  </w:style>
  <w:style w:type="paragraph" w:styleId="afffff3">
    <w:name w:val="List Paragraph"/>
    <w:aliases w:val="Булиты,3_Абзац списка"/>
    <w:basedOn w:val="a9"/>
    <w:link w:val="afffff4"/>
    <w:uiPriority w:val="34"/>
    <w:qFormat/>
    <w:rsid w:val="002F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f5">
    <w:name w:val="Содержание"/>
    <w:basedOn w:val="a9"/>
    <w:rsid w:val="004962B1"/>
    <w:pPr>
      <w:ind w:left="57" w:right="57"/>
    </w:pPr>
    <w:rPr>
      <w:sz w:val="20"/>
      <w:szCs w:val="20"/>
      <w:lang w:val="en-US"/>
    </w:rPr>
  </w:style>
  <w:style w:type="paragraph" w:customStyle="1" w:styleId="afffff6">
    <w:name w:val="Пояснит"/>
    <w:basedOn w:val="a9"/>
    <w:rsid w:val="004962B1"/>
    <w:pPr>
      <w:ind w:left="170" w:right="170" w:firstLine="851"/>
      <w:jc w:val="both"/>
    </w:pPr>
    <w:rPr>
      <w:sz w:val="20"/>
      <w:szCs w:val="20"/>
      <w:lang w:val="en-US"/>
    </w:rPr>
  </w:style>
  <w:style w:type="paragraph" w:customStyle="1" w:styleId="afffff7">
    <w:name w:val="Заголовок_таблицы"/>
    <w:basedOn w:val="afffff5"/>
    <w:rsid w:val="004962B1"/>
    <w:pPr>
      <w:jc w:val="center"/>
    </w:pPr>
  </w:style>
  <w:style w:type="paragraph" w:customStyle="1" w:styleId="afffff8">
    <w:name w:val="Стиль_осн_текста"/>
    <w:basedOn w:val="a9"/>
    <w:rsid w:val="004962B1"/>
    <w:pPr>
      <w:ind w:firstLine="851"/>
      <w:jc w:val="both"/>
    </w:pPr>
    <w:rPr>
      <w:sz w:val="20"/>
      <w:szCs w:val="20"/>
    </w:rPr>
  </w:style>
  <w:style w:type="paragraph" w:customStyle="1" w:styleId="afffff9">
    <w:name w:val="Шапка_табл"/>
    <w:basedOn w:val="a9"/>
    <w:rsid w:val="004962B1"/>
    <w:pPr>
      <w:ind w:left="57" w:right="57"/>
      <w:jc w:val="center"/>
    </w:pPr>
    <w:rPr>
      <w:sz w:val="20"/>
      <w:szCs w:val="20"/>
    </w:rPr>
  </w:style>
  <w:style w:type="paragraph" w:customStyle="1" w:styleId="afffffa">
    <w:name w:val="Текст_таблицы"/>
    <w:basedOn w:val="a9"/>
    <w:rsid w:val="004962B1"/>
    <w:pPr>
      <w:ind w:left="57" w:right="57"/>
    </w:pPr>
    <w:rPr>
      <w:sz w:val="20"/>
      <w:szCs w:val="20"/>
    </w:rPr>
  </w:style>
  <w:style w:type="paragraph" w:customStyle="1" w:styleId="GAS">
    <w:name w:val="Заголовок/GAS"/>
    <w:basedOn w:val="a9"/>
    <w:rsid w:val="004962B1"/>
    <w:pPr>
      <w:spacing w:line="360" w:lineRule="atLeast"/>
      <w:jc w:val="center"/>
    </w:pPr>
    <w:rPr>
      <w:rFonts w:ascii="TextBook" w:hAnsi="TextBook"/>
      <w:caps/>
      <w:sz w:val="20"/>
      <w:szCs w:val="20"/>
    </w:rPr>
  </w:style>
  <w:style w:type="paragraph" w:customStyle="1" w:styleId="afffffb">
    <w:name w:val="наш_заголовок"/>
    <w:basedOn w:val="afff4"/>
    <w:rsid w:val="004962B1"/>
    <w:pPr>
      <w:spacing w:line="240" w:lineRule="auto"/>
      <w:jc w:val="center"/>
    </w:pPr>
    <w:rPr>
      <w:caps/>
      <w:sz w:val="24"/>
    </w:rPr>
  </w:style>
  <w:style w:type="paragraph" w:customStyle="1" w:styleId="afffffc">
    <w:name w:val="Осн_текст"/>
    <w:basedOn w:val="a9"/>
    <w:rsid w:val="004962B1"/>
    <w:pPr>
      <w:ind w:left="170" w:right="170" w:firstLine="851"/>
      <w:jc w:val="both"/>
    </w:pPr>
    <w:rPr>
      <w:sz w:val="20"/>
      <w:szCs w:val="20"/>
    </w:rPr>
  </w:style>
  <w:style w:type="paragraph" w:customStyle="1" w:styleId="afffffd">
    <w:name w:val="Таблица_Строка"/>
    <w:basedOn w:val="a9"/>
    <w:rsid w:val="004962B1"/>
    <w:pPr>
      <w:spacing w:before="120"/>
    </w:pPr>
    <w:rPr>
      <w:rFonts w:ascii="Arial" w:hAnsi="Arial"/>
      <w:snapToGrid w:val="0"/>
      <w:sz w:val="20"/>
      <w:szCs w:val="20"/>
    </w:rPr>
  </w:style>
  <w:style w:type="paragraph" w:customStyle="1" w:styleId="afffffe">
    <w:name w:val="Таблица_Шапка"/>
    <w:basedOn w:val="a9"/>
    <w:rsid w:val="004962B1"/>
    <w:pPr>
      <w:jc w:val="center"/>
    </w:pPr>
    <w:rPr>
      <w:rFonts w:ascii="Arial" w:hAnsi="Arial"/>
      <w:b/>
      <w:snapToGrid w:val="0"/>
      <w:sz w:val="20"/>
      <w:szCs w:val="20"/>
    </w:rPr>
  </w:style>
  <w:style w:type="character" w:customStyle="1" w:styleId="39">
    <w:name w:val="Основной текст с отступом 3 Знак"/>
    <w:aliases w:val=" Знак1 Знак"/>
    <w:link w:val="38"/>
    <w:rsid w:val="004962B1"/>
    <w:rPr>
      <w:sz w:val="16"/>
      <w:szCs w:val="16"/>
    </w:rPr>
  </w:style>
  <w:style w:type="paragraph" w:customStyle="1" w:styleId="142">
    <w:name w:val="14"/>
    <w:basedOn w:val="afff4"/>
    <w:link w:val="143"/>
    <w:autoRedefine/>
    <w:qFormat/>
    <w:rsid w:val="000A05E1"/>
    <w:pPr>
      <w:suppressLineNumbers/>
      <w:suppressAutoHyphens/>
      <w:spacing w:after="0"/>
      <w:ind w:firstLine="709"/>
      <w:jc w:val="both"/>
    </w:pPr>
  </w:style>
  <w:style w:type="character" w:customStyle="1" w:styleId="143">
    <w:name w:val="14 Знак"/>
    <w:link w:val="142"/>
    <w:rsid w:val="000A05E1"/>
    <w:rPr>
      <w:sz w:val="28"/>
      <w:szCs w:val="24"/>
    </w:rPr>
  </w:style>
  <w:style w:type="paragraph" w:customStyle="1" w:styleId="affffff">
    <w:name w:val="ТЕКСТ АИИС"/>
    <w:basedOn w:val="afff7"/>
    <w:rsid w:val="004962B1"/>
    <w:pPr>
      <w:widowControl w:val="0"/>
      <w:spacing w:after="0"/>
      <w:ind w:left="0" w:firstLine="709"/>
      <w:jc w:val="both"/>
    </w:pPr>
    <w:rPr>
      <w:sz w:val="24"/>
    </w:rPr>
  </w:style>
  <w:style w:type="paragraph" w:customStyle="1" w:styleId="DefaultParagraphFontParaCharChar">
    <w:name w:val="Default Paragraph Font Para Char Char Знак Знак Знак Знак"/>
    <w:basedOn w:val="a9"/>
    <w:rsid w:val="004962B1"/>
    <w:pPr>
      <w:numPr>
        <w:numId w:val="22"/>
      </w:numPr>
      <w:tabs>
        <w:tab w:val="clear" w:pos="720"/>
      </w:tabs>
      <w:spacing w:after="160" w:line="240" w:lineRule="exact"/>
      <w:ind w:left="0" w:firstLine="0"/>
    </w:pPr>
    <w:rPr>
      <w:rFonts w:ascii="Verdana" w:hAnsi="Verdana" w:cs="Verdana"/>
      <w:sz w:val="20"/>
      <w:szCs w:val="20"/>
      <w:lang w:val="en-US" w:eastAsia="en-US"/>
    </w:rPr>
  </w:style>
  <w:style w:type="character" w:styleId="affffff0">
    <w:name w:val="Strong"/>
    <w:qFormat/>
    <w:rsid w:val="004962B1"/>
    <w:rPr>
      <w:b/>
      <w:bCs/>
    </w:rPr>
  </w:style>
  <w:style w:type="paragraph" w:customStyle="1" w:styleId="-60">
    <w:name w:val="пункт-6"/>
    <w:basedOn w:val="a9"/>
    <w:rsid w:val="004962B1"/>
    <w:pPr>
      <w:tabs>
        <w:tab w:val="num" w:pos="5580"/>
      </w:tabs>
      <w:spacing w:line="360" w:lineRule="auto"/>
      <w:ind w:left="5580" w:hanging="1080"/>
      <w:jc w:val="both"/>
    </w:pPr>
    <w:rPr>
      <w:szCs w:val="28"/>
    </w:rPr>
  </w:style>
  <w:style w:type="paragraph" w:customStyle="1" w:styleId="Times12">
    <w:name w:val="Times 12"/>
    <w:basedOn w:val="a9"/>
    <w:rsid w:val="004962B1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</w:rPr>
  </w:style>
  <w:style w:type="paragraph" w:customStyle="1" w:styleId="310">
    <w:name w:val="Основной текст 31"/>
    <w:basedOn w:val="a9"/>
    <w:rsid w:val="004962B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Body3">
    <w:name w:val="Body Знак3"/>
    <w:rsid w:val="004962B1"/>
    <w:rPr>
      <w:rFonts w:ascii="Pragmatica" w:hAnsi="Pragmatica"/>
      <w:sz w:val="24"/>
      <w:szCs w:val="24"/>
      <w:lang w:val="ru-RU" w:eastAsia="ru-RU" w:bidi="ar-SA"/>
    </w:rPr>
  </w:style>
  <w:style w:type="paragraph" w:customStyle="1" w:styleId="affffff1">
    <w:name w:val="ÒåêñòÎáû÷íûé"/>
    <w:rsid w:val="004962B1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4"/>
      <w:szCs w:val="24"/>
    </w:rPr>
  </w:style>
  <w:style w:type="paragraph" w:customStyle="1" w:styleId="a7">
    <w:name w:val="Знак"/>
    <w:basedOn w:val="a9"/>
    <w:rsid w:val="004962B1"/>
    <w:pPr>
      <w:numPr>
        <w:ilvl w:val="2"/>
        <w:numId w:val="21"/>
      </w:numPr>
      <w:spacing w:after="160" w:line="240" w:lineRule="exact"/>
      <w:ind w:left="0" w:firstLine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TimesNewRoman">
    <w:name w:val="Заголовок 3 + Times New Roman"/>
    <w:aliases w:val="12 пт,не полужирный,Черный,уплотненный на  ..."/>
    <w:basedOn w:val="31"/>
    <w:rsid w:val="004962B1"/>
    <w:pPr>
      <w:numPr>
        <w:numId w:val="19"/>
      </w:numPr>
      <w:spacing w:after="120"/>
      <w:ind w:right="0"/>
    </w:pPr>
    <w:rPr>
      <w:color w:val="000000"/>
      <w:spacing w:val="-5"/>
      <w:sz w:val="24"/>
      <w:szCs w:val="25"/>
    </w:rPr>
  </w:style>
  <w:style w:type="paragraph" w:customStyle="1" w:styleId="a1">
    <w:name w:val="маркированный"/>
    <w:basedOn w:val="a9"/>
    <w:rsid w:val="004962B1"/>
    <w:pPr>
      <w:numPr>
        <w:numId w:val="18"/>
      </w:numPr>
      <w:tabs>
        <w:tab w:val="num" w:pos="1701"/>
      </w:tabs>
      <w:spacing w:line="360" w:lineRule="auto"/>
      <w:ind w:left="1701" w:hanging="567"/>
      <w:jc w:val="both"/>
    </w:pPr>
    <w:rPr>
      <w:sz w:val="28"/>
      <w:szCs w:val="28"/>
    </w:rPr>
  </w:style>
  <w:style w:type="paragraph" w:customStyle="1" w:styleId="-40">
    <w:name w:val="пункт-4"/>
    <w:basedOn w:val="a9"/>
    <w:rsid w:val="004962B1"/>
    <w:pPr>
      <w:tabs>
        <w:tab w:val="num" w:pos="3420"/>
      </w:tabs>
      <w:spacing w:line="360" w:lineRule="auto"/>
      <w:ind w:left="3420" w:hanging="720"/>
      <w:jc w:val="both"/>
    </w:pPr>
    <w:rPr>
      <w:szCs w:val="28"/>
    </w:rPr>
  </w:style>
  <w:style w:type="paragraph" w:customStyle="1" w:styleId="1d">
    <w:name w:val="Знак Знак Знак1 Знак Знак Знак Знак Знак Знак Знак"/>
    <w:basedOn w:val="a9"/>
    <w:rsid w:val="004962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-">
    <w:name w:val="X - Обычный"/>
    <w:basedOn w:val="a9"/>
    <w:link w:val="X-0"/>
    <w:rsid w:val="004962B1"/>
    <w:pPr>
      <w:spacing w:after="120"/>
      <w:ind w:firstLine="578"/>
      <w:jc w:val="both"/>
    </w:pPr>
    <w:rPr>
      <w:sz w:val="28"/>
      <w:szCs w:val="20"/>
      <w:lang w:eastAsia="en-US"/>
    </w:rPr>
  </w:style>
  <w:style w:type="character" w:customStyle="1" w:styleId="X-0">
    <w:name w:val="X - Обычный Знак"/>
    <w:link w:val="X-"/>
    <w:rsid w:val="004962B1"/>
    <w:rPr>
      <w:sz w:val="28"/>
      <w:lang w:eastAsia="en-US"/>
    </w:rPr>
  </w:style>
  <w:style w:type="paragraph" w:customStyle="1" w:styleId="1e">
    <w:name w:val="Знак Знак Знак1"/>
    <w:basedOn w:val="a9"/>
    <w:rsid w:val="004962B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Текст1"/>
    <w:basedOn w:val="a9"/>
    <w:rsid w:val="004962B1"/>
    <w:rPr>
      <w:rFonts w:ascii="Courier New" w:hAnsi="Courier New"/>
      <w:sz w:val="20"/>
      <w:szCs w:val="20"/>
      <w:lang w:eastAsia="ar-SA"/>
    </w:rPr>
  </w:style>
  <w:style w:type="paragraph" w:customStyle="1" w:styleId="Iniiaiieoaeno">
    <w:name w:val="Iniiaiie oaeno"/>
    <w:basedOn w:val="a9"/>
    <w:rsid w:val="004962B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affffff2">
    <w:name w:val="заголовок раздела"/>
    <w:basedOn w:val="a9"/>
    <w:link w:val="affffff3"/>
    <w:rsid w:val="004962B1"/>
    <w:pPr>
      <w:spacing w:before="240" w:after="240"/>
      <w:ind w:firstLine="851"/>
    </w:pPr>
    <w:rPr>
      <w:b/>
      <w:sz w:val="28"/>
      <w:szCs w:val="19"/>
    </w:rPr>
  </w:style>
  <w:style w:type="character" w:customStyle="1" w:styleId="affffff3">
    <w:name w:val="заголовок раздела Знак"/>
    <w:link w:val="affffff2"/>
    <w:rsid w:val="004962B1"/>
    <w:rPr>
      <w:b/>
      <w:sz w:val="28"/>
      <w:szCs w:val="19"/>
    </w:rPr>
  </w:style>
  <w:style w:type="paragraph" w:customStyle="1" w:styleId="aacao">
    <w:name w:val="aacao"/>
    <w:basedOn w:val="a9"/>
    <w:rsid w:val="004962B1"/>
    <w:pPr>
      <w:overflowPunct w:val="0"/>
      <w:autoSpaceDE w:val="0"/>
      <w:autoSpaceDN w:val="0"/>
      <w:adjustRightInd w:val="0"/>
      <w:spacing w:before="120" w:line="360" w:lineRule="atLeast"/>
      <w:ind w:left="284" w:firstLine="851"/>
      <w:jc w:val="both"/>
    </w:pPr>
    <w:rPr>
      <w:rFonts w:ascii="Pragmatica" w:hAnsi="Pragmatica"/>
      <w:szCs w:val="20"/>
    </w:rPr>
  </w:style>
  <w:style w:type="paragraph" w:customStyle="1" w:styleId="Char">
    <w:name w:val="Char"/>
    <w:basedOn w:val="a9"/>
    <w:rsid w:val="004962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korper">
    <w:name w:val="Textkorper"/>
    <w:basedOn w:val="a9"/>
    <w:rsid w:val="004962B1"/>
    <w:rPr>
      <w:rFonts w:ascii="Arial" w:hAnsi="Arial"/>
      <w:sz w:val="22"/>
      <w:szCs w:val="20"/>
    </w:rPr>
  </w:style>
  <w:style w:type="paragraph" w:customStyle="1" w:styleId="affffff4">
    <w:name w:val="Пояснительная записка(ТЕКСТ)"/>
    <w:basedOn w:val="a9"/>
    <w:rsid w:val="004962B1"/>
    <w:pPr>
      <w:spacing w:line="360" w:lineRule="auto"/>
      <w:ind w:left="284" w:right="284" w:firstLine="851"/>
      <w:jc w:val="both"/>
    </w:pPr>
    <w:rPr>
      <w:sz w:val="28"/>
      <w:szCs w:val="28"/>
    </w:rPr>
  </w:style>
  <w:style w:type="paragraph" w:customStyle="1" w:styleId="1f0">
    <w:name w:val="Цитата1"/>
    <w:basedOn w:val="a9"/>
    <w:rsid w:val="004962B1"/>
    <w:pPr>
      <w:shd w:val="clear" w:color="auto" w:fill="FFFFFF"/>
      <w:overflowPunct w:val="0"/>
      <w:autoSpaceDE w:val="0"/>
      <w:autoSpaceDN w:val="0"/>
      <w:adjustRightInd w:val="0"/>
      <w:spacing w:line="360" w:lineRule="auto"/>
      <w:ind w:left="34" w:right="32" w:firstLine="595"/>
      <w:jc w:val="both"/>
    </w:pPr>
    <w:rPr>
      <w:rFonts w:ascii="Arial" w:hAnsi="Arial"/>
      <w:color w:val="000000"/>
      <w:sz w:val="22"/>
      <w:szCs w:val="20"/>
    </w:rPr>
  </w:style>
  <w:style w:type="paragraph" w:customStyle="1" w:styleId="Default">
    <w:name w:val="Default"/>
    <w:rsid w:val="004962B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f1">
    <w:name w:val="Обычный1"/>
    <w:rsid w:val="004962B1"/>
    <w:rPr>
      <w:rFonts w:ascii="Arial" w:hAnsi="Arial"/>
      <w:snapToGrid w:val="0"/>
      <w:sz w:val="18"/>
    </w:rPr>
  </w:style>
  <w:style w:type="paragraph" w:customStyle="1" w:styleId="affffff5">
    <w:name w:val="Переменные"/>
    <w:basedOn w:val="afff4"/>
    <w:rsid w:val="004962B1"/>
    <w:pPr>
      <w:tabs>
        <w:tab w:val="left" w:pos="482"/>
      </w:tabs>
      <w:spacing w:after="0" w:line="336" w:lineRule="auto"/>
      <w:ind w:left="482" w:hanging="482"/>
      <w:jc w:val="both"/>
    </w:pPr>
    <w:rPr>
      <w:szCs w:val="20"/>
      <w:lang w:val="uk-UA"/>
    </w:rPr>
  </w:style>
  <w:style w:type="paragraph" w:customStyle="1" w:styleId="affffff6">
    <w:name w:val="Формула"/>
    <w:basedOn w:val="afff4"/>
    <w:rsid w:val="004962B1"/>
    <w:pPr>
      <w:tabs>
        <w:tab w:val="center" w:pos="4536"/>
        <w:tab w:val="right" w:pos="9356"/>
      </w:tabs>
      <w:spacing w:after="0" w:line="336" w:lineRule="auto"/>
      <w:jc w:val="both"/>
    </w:pPr>
    <w:rPr>
      <w:szCs w:val="20"/>
      <w:lang w:val="uk-UA"/>
    </w:rPr>
  </w:style>
  <w:style w:type="paragraph" w:customStyle="1" w:styleId="affffff7">
    <w:name w:val="Листинг программы"/>
    <w:rsid w:val="004962B1"/>
    <w:pPr>
      <w:suppressAutoHyphens/>
    </w:pPr>
    <w:rPr>
      <w:noProof/>
    </w:rPr>
  </w:style>
  <w:style w:type="paragraph" w:customStyle="1" w:styleId="311">
    <w:name w:val="Основной текст с отступом 31"/>
    <w:basedOn w:val="a9"/>
    <w:rsid w:val="004962B1"/>
    <w:pPr>
      <w:tabs>
        <w:tab w:val="left" w:pos="851"/>
      </w:tabs>
      <w:suppressAutoHyphens/>
      <w:ind w:firstLine="851"/>
      <w:jc w:val="both"/>
    </w:pPr>
    <w:rPr>
      <w:sz w:val="28"/>
      <w:szCs w:val="20"/>
    </w:rPr>
  </w:style>
  <w:style w:type="paragraph" w:customStyle="1" w:styleId="BodyTextIndent31">
    <w:name w:val="Body Text Indent 31"/>
    <w:basedOn w:val="a9"/>
    <w:rsid w:val="004962B1"/>
    <w:pPr>
      <w:widowControl w:val="0"/>
      <w:spacing w:line="360" w:lineRule="auto"/>
      <w:ind w:right="304" w:firstLine="284"/>
    </w:pPr>
    <w:rPr>
      <w:szCs w:val="20"/>
    </w:rPr>
  </w:style>
  <w:style w:type="paragraph" w:customStyle="1" w:styleId="BodyTextIndent21">
    <w:name w:val="Body Text Indent 21"/>
    <w:basedOn w:val="a9"/>
    <w:rsid w:val="004962B1"/>
    <w:pPr>
      <w:widowControl w:val="0"/>
      <w:spacing w:line="360" w:lineRule="auto"/>
      <w:ind w:right="304" w:firstLine="284"/>
      <w:jc w:val="both"/>
    </w:pPr>
    <w:rPr>
      <w:szCs w:val="20"/>
    </w:rPr>
  </w:style>
  <w:style w:type="paragraph" w:customStyle="1" w:styleId="BodyText21">
    <w:name w:val="Body Text 21"/>
    <w:basedOn w:val="a9"/>
    <w:rsid w:val="004962B1"/>
    <w:pPr>
      <w:ind w:right="244" w:firstLine="709"/>
      <w:jc w:val="both"/>
    </w:pPr>
    <w:rPr>
      <w:b/>
      <w:szCs w:val="20"/>
    </w:rPr>
  </w:style>
  <w:style w:type="paragraph" w:customStyle="1" w:styleId="TR3">
    <w:name w:val="TR3"/>
    <w:basedOn w:val="a9"/>
    <w:rsid w:val="004962B1"/>
    <w:pPr>
      <w:spacing w:line="360" w:lineRule="auto"/>
      <w:ind w:left="284" w:right="284" w:firstLine="720"/>
      <w:jc w:val="both"/>
    </w:pPr>
    <w:rPr>
      <w:rFonts w:eastAsia="MS Mincho"/>
      <w:szCs w:val="20"/>
    </w:rPr>
  </w:style>
  <w:style w:type="paragraph" w:customStyle="1" w:styleId="TR1">
    <w:name w:val="TR1"/>
    <w:basedOn w:val="a9"/>
    <w:rsid w:val="004962B1"/>
    <w:pPr>
      <w:tabs>
        <w:tab w:val="left" w:pos="1304"/>
      </w:tabs>
      <w:spacing w:before="120" w:after="120" w:line="360" w:lineRule="auto"/>
      <w:ind w:left="284" w:right="284" w:firstLine="720"/>
    </w:pPr>
    <w:rPr>
      <w:rFonts w:eastAsia="MS Mincho"/>
      <w:b/>
    </w:rPr>
  </w:style>
  <w:style w:type="paragraph" w:customStyle="1" w:styleId="TR2">
    <w:name w:val="TR2"/>
    <w:basedOn w:val="a9"/>
    <w:rsid w:val="004962B1"/>
    <w:pPr>
      <w:spacing w:before="40" w:after="40" w:line="360" w:lineRule="auto"/>
      <w:ind w:left="840" w:right="284" w:firstLine="720"/>
      <w:jc w:val="both"/>
    </w:pPr>
    <w:rPr>
      <w:rFonts w:eastAsia="MS Mincho"/>
      <w:szCs w:val="20"/>
    </w:rPr>
  </w:style>
  <w:style w:type="paragraph" w:customStyle="1" w:styleId="TR4">
    <w:name w:val="TR4"/>
    <w:basedOn w:val="a9"/>
    <w:rsid w:val="004962B1"/>
    <w:pPr>
      <w:spacing w:line="360" w:lineRule="auto"/>
      <w:ind w:left="284" w:right="284" w:firstLine="720"/>
      <w:jc w:val="both"/>
    </w:pPr>
    <w:rPr>
      <w:rFonts w:eastAsia="MS Mincho"/>
      <w:szCs w:val="20"/>
    </w:rPr>
  </w:style>
  <w:style w:type="paragraph" w:customStyle="1" w:styleId="T1">
    <w:name w:val="T1"/>
    <w:basedOn w:val="a9"/>
    <w:rsid w:val="004962B1"/>
    <w:pPr>
      <w:tabs>
        <w:tab w:val="num" w:pos="573"/>
        <w:tab w:val="left" w:pos="1036"/>
        <w:tab w:val="left" w:pos="1288"/>
      </w:tabs>
      <w:spacing w:line="360" w:lineRule="auto"/>
      <w:ind w:firstLine="720"/>
      <w:jc w:val="both"/>
    </w:pPr>
    <w:rPr>
      <w:rFonts w:eastAsia="MS Mincho"/>
      <w:szCs w:val="20"/>
    </w:rPr>
  </w:style>
  <w:style w:type="paragraph" w:customStyle="1" w:styleId="T2">
    <w:name w:val="T2"/>
    <w:basedOn w:val="T1"/>
    <w:rsid w:val="004962B1"/>
    <w:pPr>
      <w:tabs>
        <w:tab w:val="clear" w:pos="573"/>
        <w:tab w:val="left" w:pos="1218"/>
        <w:tab w:val="num" w:pos="1891"/>
      </w:tabs>
      <w:ind w:left="1004" w:firstLine="527"/>
    </w:pPr>
    <w:rPr>
      <w:szCs w:val="26"/>
    </w:rPr>
  </w:style>
  <w:style w:type="paragraph" w:customStyle="1" w:styleId="T3">
    <w:name w:val="T3"/>
    <w:basedOn w:val="a9"/>
    <w:rsid w:val="004962B1"/>
    <w:pPr>
      <w:tabs>
        <w:tab w:val="num" w:pos="1418"/>
      </w:tabs>
      <w:spacing w:line="360" w:lineRule="auto"/>
      <w:ind w:left="1568" w:firstLine="308"/>
    </w:pPr>
    <w:rPr>
      <w:rFonts w:eastAsia="MS Mincho"/>
      <w:szCs w:val="20"/>
    </w:rPr>
  </w:style>
  <w:style w:type="paragraph" w:customStyle="1" w:styleId="xl39">
    <w:name w:val="xl39"/>
    <w:basedOn w:val="a9"/>
    <w:rsid w:val="00496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font5">
    <w:name w:val="font5"/>
    <w:basedOn w:val="a9"/>
    <w:rsid w:val="004962B1"/>
    <w:pPr>
      <w:spacing w:before="100" w:beforeAutospacing="1" w:after="100" w:afterAutospacing="1"/>
    </w:pPr>
    <w:rPr>
      <w:rFonts w:eastAsia="Arial Unicode MS"/>
    </w:rPr>
  </w:style>
  <w:style w:type="paragraph" w:customStyle="1" w:styleId="xl29">
    <w:name w:val="xl29"/>
    <w:basedOn w:val="a9"/>
    <w:rsid w:val="00496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affffff8">
    <w:name w:val="ТекстОбычный"/>
    <w:rsid w:val="004962B1"/>
    <w:pPr>
      <w:spacing w:line="360" w:lineRule="auto"/>
      <w:ind w:firstLine="851"/>
      <w:jc w:val="both"/>
    </w:pPr>
    <w:rPr>
      <w:sz w:val="24"/>
    </w:rPr>
  </w:style>
  <w:style w:type="paragraph" w:customStyle="1" w:styleId="3f0">
    <w:name w:val="Стиль3"/>
    <w:basedOn w:val="a9"/>
    <w:rsid w:val="004962B1"/>
    <w:pPr>
      <w:keepLines/>
      <w:spacing w:line="360" w:lineRule="auto"/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ConsNormal">
    <w:name w:val="ConsNormal"/>
    <w:rsid w:val="004962B1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4962B1"/>
    <w:pPr>
      <w:widowControl w:val="0"/>
    </w:pPr>
    <w:rPr>
      <w:rFonts w:ascii="Courier New" w:hAnsi="Courier New"/>
    </w:rPr>
  </w:style>
  <w:style w:type="paragraph" w:customStyle="1" w:styleId="Aieoiaio">
    <w:name w:val="Aieoiaio"/>
    <w:basedOn w:val="a9"/>
    <w:rsid w:val="004962B1"/>
    <w:pPr>
      <w:ind w:firstLine="720"/>
      <w:jc w:val="both"/>
    </w:pPr>
    <w:rPr>
      <w:szCs w:val="20"/>
      <w:lang w:val="en-US"/>
    </w:rPr>
  </w:style>
  <w:style w:type="paragraph" w:customStyle="1" w:styleId="Noeeu2">
    <w:name w:val="Noeeu2"/>
    <w:basedOn w:val="a9"/>
    <w:rsid w:val="004962B1"/>
    <w:pPr>
      <w:tabs>
        <w:tab w:val="left" w:pos="1069"/>
      </w:tabs>
      <w:overflowPunct w:val="0"/>
      <w:autoSpaceDE w:val="0"/>
      <w:autoSpaceDN w:val="0"/>
      <w:adjustRightInd w:val="0"/>
      <w:ind w:left="1069" w:hanging="360"/>
      <w:textAlignment w:val="baseline"/>
    </w:pPr>
    <w:rPr>
      <w:szCs w:val="20"/>
    </w:rPr>
  </w:style>
  <w:style w:type="paragraph" w:customStyle="1" w:styleId="affffff9">
    <w:name w:val="Ариал Таблица"/>
    <w:basedOn w:val="a9"/>
    <w:rsid w:val="004962B1"/>
    <w:pPr>
      <w:jc w:val="both"/>
    </w:pPr>
    <w:rPr>
      <w:rFonts w:ascii="Arial" w:hAnsi="Arial" w:cs="Arial"/>
      <w:szCs w:val="20"/>
      <w:lang w:eastAsia="ar-SA"/>
    </w:rPr>
  </w:style>
  <w:style w:type="paragraph" w:customStyle="1" w:styleId="affffffa">
    <w:name w:val="Ном_том"/>
    <w:basedOn w:val="a9"/>
    <w:next w:val="a9"/>
    <w:autoRedefine/>
    <w:rsid w:val="004962B1"/>
    <w:rPr>
      <w:szCs w:val="20"/>
    </w:rPr>
  </w:style>
  <w:style w:type="paragraph" w:customStyle="1" w:styleId="1f2">
    <w:name w:val="Долж1"/>
    <w:basedOn w:val="a9"/>
    <w:next w:val="a9"/>
    <w:rsid w:val="004962B1"/>
    <w:rPr>
      <w:szCs w:val="20"/>
    </w:rPr>
  </w:style>
  <w:style w:type="paragraph" w:customStyle="1" w:styleId="affffffb">
    <w:name w:val="Стадия_кр"/>
    <w:basedOn w:val="a9"/>
    <w:next w:val="a9"/>
    <w:rsid w:val="004962B1"/>
    <w:pPr>
      <w:jc w:val="center"/>
    </w:pPr>
    <w:rPr>
      <w:szCs w:val="20"/>
    </w:rPr>
  </w:style>
  <w:style w:type="paragraph" w:customStyle="1" w:styleId="affffffc">
    <w:name w:val="Зголовок таблицы"/>
    <w:basedOn w:val="1f2"/>
    <w:rsid w:val="004962B1"/>
    <w:pPr>
      <w:keepNext/>
      <w:widowControl w:val="0"/>
      <w:autoSpaceDE w:val="0"/>
      <w:autoSpaceDN w:val="0"/>
      <w:adjustRightInd w:val="0"/>
      <w:ind w:firstLine="720"/>
    </w:pPr>
  </w:style>
  <w:style w:type="paragraph" w:customStyle="1" w:styleId="affffffd">
    <w:name w:val="Сп_лиц"/>
    <w:basedOn w:val="a9"/>
    <w:next w:val="a9"/>
    <w:rsid w:val="004962B1"/>
    <w:pPr>
      <w:keepNext/>
      <w:keepLines/>
      <w:spacing w:before="240" w:after="120" w:line="360" w:lineRule="auto"/>
      <w:jc w:val="center"/>
    </w:pPr>
    <w:rPr>
      <w:b/>
      <w:szCs w:val="20"/>
    </w:rPr>
  </w:style>
  <w:style w:type="paragraph" w:customStyle="1" w:styleId="affffffe">
    <w:name w:val="ном_таб"/>
    <w:basedOn w:val="a9"/>
    <w:rsid w:val="004962B1"/>
    <w:pPr>
      <w:keepNext/>
      <w:keepLines/>
    </w:pPr>
    <w:rPr>
      <w:szCs w:val="20"/>
    </w:rPr>
  </w:style>
  <w:style w:type="paragraph" w:customStyle="1" w:styleId="afffffff">
    <w:name w:val="список_требования"/>
    <w:basedOn w:val="a9"/>
    <w:rsid w:val="004962B1"/>
    <w:pPr>
      <w:tabs>
        <w:tab w:val="num" w:pos="454"/>
      </w:tabs>
      <w:ind w:firstLine="170"/>
    </w:pPr>
    <w:rPr>
      <w:szCs w:val="20"/>
    </w:rPr>
  </w:style>
  <w:style w:type="paragraph" w:customStyle="1" w:styleId="01">
    <w:name w:val="Стиль Справа:  0.1 см"/>
    <w:basedOn w:val="a9"/>
    <w:rsid w:val="004962B1"/>
    <w:pPr>
      <w:spacing w:before="120"/>
      <w:ind w:right="57"/>
    </w:pPr>
    <w:rPr>
      <w:szCs w:val="20"/>
    </w:rPr>
  </w:style>
  <w:style w:type="paragraph" w:customStyle="1" w:styleId="a3">
    <w:name w:val="перечень"/>
    <w:basedOn w:val="a9"/>
    <w:rsid w:val="004962B1"/>
    <w:pPr>
      <w:numPr>
        <w:numId w:val="20"/>
      </w:numPr>
      <w:tabs>
        <w:tab w:val="left" w:pos="851"/>
        <w:tab w:val="left" w:pos="1276"/>
      </w:tabs>
      <w:spacing w:line="360" w:lineRule="auto"/>
      <w:ind w:right="284"/>
      <w:jc w:val="both"/>
    </w:pPr>
  </w:style>
  <w:style w:type="paragraph" w:customStyle="1" w:styleId="210">
    <w:name w:val="Основной текст с отступом 21"/>
    <w:basedOn w:val="a9"/>
    <w:rsid w:val="004962B1"/>
    <w:pPr>
      <w:overflowPunct w:val="0"/>
      <w:autoSpaceDE w:val="0"/>
      <w:autoSpaceDN w:val="0"/>
      <w:adjustRightInd w:val="0"/>
      <w:ind w:left="993" w:hanging="284"/>
      <w:jc w:val="both"/>
      <w:textAlignment w:val="baseline"/>
    </w:pPr>
    <w:rPr>
      <w:rFonts w:ascii="Arial" w:hAnsi="Arial"/>
      <w:szCs w:val="20"/>
    </w:rPr>
  </w:style>
  <w:style w:type="paragraph" w:customStyle="1" w:styleId="211">
    <w:name w:val="Основной текст 21"/>
    <w:basedOn w:val="a9"/>
    <w:rsid w:val="004962B1"/>
    <w:pPr>
      <w:overflowPunct w:val="0"/>
      <w:autoSpaceDE w:val="0"/>
      <w:autoSpaceDN w:val="0"/>
      <w:adjustRightInd w:val="0"/>
      <w:spacing w:after="120"/>
      <w:ind w:left="113"/>
      <w:jc w:val="both"/>
      <w:textAlignment w:val="baseline"/>
    </w:pPr>
    <w:rPr>
      <w:szCs w:val="20"/>
    </w:rPr>
  </w:style>
  <w:style w:type="character" w:customStyle="1" w:styleId="1f3">
    <w:name w:val="Знак1 Знак Знак"/>
    <w:rsid w:val="004962B1"/>
    <w:rPr>
      <w:rFonts w:ascii="Arial" w:hAnsi="Arial" w:cs="Arial"/>
      <w:sz w:val="22"/>
      <w:szCs w:val="24"/>
      <w:lang w:val="ru-RU" w:eastAsia="ru-RU" w:bidi="ar-SA"/>
    </w:rPr>
  </w:style>
  <w:style w:type="paragraph" w:customStyle="1" w:styleId="headertext">
    <w:name w:val="headertext"/>
    <w:rsid w:val="004962B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ffff0">
    <w:name w:val="Ариал"/>
    <w:basedOn w:val="a9"/>
    <w:link w:val="1f4"/>
    <w:rsid w:val="004962B1"/>
    <w:pPr>
      <w:spacing w:before="120" w:after="120" w:line="360" w:lineRule="auto"/>
      <w:ind w:firstLine="851"/>
      <w:jc w:val="both"/>
    </w:pPr>
    <w:rPr>
      <w:rFonts w:ascii="Arial" w:hAnsi="Arial" w:cs="Arial"/>
      <w:lang w:eastAsia="ar-SA"/>
    </w:rPr>
  </w:style>
  <w:style w:type="character" w:customStyle="1" w:styleId="1f4">
    <w:name w:val="Ариал Знак1"/>
    <w:link w:val="afffffff0"/>
    <w:rsid w:val="004962B1"/>
    <w:rPr>
      <w:rFonts w:ascii="Arial" w:hAnsi="Arial" w:cs="Arial"/>
      <w:sz w:val="24"/>
      <w:szCs w:val="24"/>
      <w:lang w:eastAsia="ar-SA"/>
    </w:rPr>
  </w:style>
  <w:style w:type="character" w:customStyle="1" w:styleId="afff5">
    <w:name w:val="Основной текст Знак"/>
    <w:aliases w:val="Основной текст таблиц Знак,в таблице Знак,таблицы Знак,в таблицах Знак, в таблице Знак, в таблицах Знак,Основной текст Знак Знак Знак1,Основной текст Знак Знак Знак Знак,Основной текст Знак2 Знак Знак, Знак Знак Знак1 Знак Знак"/>
    <w:basedOn w:val="ab"/>
    <w:link w:val="afff4"/>
    <w:rsid w:val="004962B1"/>
    <w:rPr>
      <w:sz w:val="28"/>
      <w:szCs w:val="24"/>
    </w:rPr>
  </w:style>
  <w:style w:type="character" w:styleId="afffffff1">
    <w:name w:val="Placeholder Text"/>
    <w:uiPriority w:val="99"/>
    <w:semiHidden/>
    <w:rsid w:val="004962B1"/>
    <w:rPr>
      <w:color w:val="808080"/>
    </w:rPr>
  </w:style>
  <w:style w:type="character" w:customStyle="1" w:styleId="af">
    <w:name w:val="Текст выноски Знак"/>
    <w:link w:val="ae"/>
    <w:uiPriority w:val="99"/>
    <w:semiHidden/>
    <w:rsid w:val="004962B1"/>
    <w:rPr>
      <w:rFonts w:ascii="Tahoma" w:hAnsi="Tahoma" w:cs="Tahoma"/>
      <w:sz w:val="16"/>
      <w:szCs w:val="16"/>
    </w:rPr>
  </w:style>
  <w:style w:type="paragraph" w:customStyle="1" w:styleId="a5">
    <w:name w:val="Перечисление"/>
    <w:basedOn w:val="2"/>
    <w:next w:val="afffff3"/>
    <w:autoRedefine/>
    <w:qFormat/>
    <w:rsid w:val="004962B1"/>
    <w:pPr>
      <w:numPr>
        <w:numId w:val="24"/>
      </w:numPr>
      <w:tabs>
        <w:tab w:val="num" w:pos="360"/>
        <w:tab w:val="center" w:pos="1560"/>
      </w:tabs>
      <w:spacing w:line="240" w:lineRule="auto"/>
      <w:ind w:left="284" w:right="284" w:firstLine="709"/>
      <w:contextualSpacing/>
      <w:jc w:val="both"/>
    </w:pPr>
    <w:rPr>
      <w:sz w:val="24"/>
    </w:rPr>
  </w:style>
  <w:style w:type="numbering" w:customStyle="1" w:styleId="a6">
    <w:name w:val="Мой список"/>
    <w:rsid w:val="004962B1"/>
    <w:pPr>
      <w:numPr>
        <w:numId w:val="23"/>
      </w:numPr>
    </w:pPr>
  </w:style>
  <w:style w:type="paragraph" w:customStyle="1" w:styleId="Style7">
    <w:name w:val="Style7"/>
    <w:basedOn w:val="a9"/>
    <w:uiPriority w:val="99"/>
    <w:rsid w:val="004962B1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4962B1"/>
    <w:rPr>
      <w:rFonts w:ascii="Times New Roman" w:hAnsi="Times New Roman" w:cs="Times New Roman"/>
      <w:sz w:val="18"/>
      <w:szCs w:val="18"/>
    </w:rPr>
  </w:style>
  <w:style w:type="paragraph" w:customStyle="1" w:styleId="1f5">
    <w:name w:val="Обычный 1"/>
    <w:basedOn w:val="a9"/>
    <w:rsid w:val="004962B1"/>
    <w:pPr>
      <w:ind w:firstLine="708"/>
      <w:jc w:val="both"/>
    </w:pPr>
  </w:style>
  <w:style w:type="character" w:customStyle="1" w:styleId="32">
    <w:name w:val="Заголовок 3 Знак"/>
    <w:aliases w:val="Б3 Знак,RTC 3 Знак,iz3 Знак,Подраздел Знак"/>
    <w:basedOn w:val="ab"/>
    <w:link w:val="31"/>
    <w:rsid w:val="000A05E1"/>
    <w:rPr>
      <w:sz w:val="28"/>
    </w:rPr>
  </w:style>
  <w:style w:type="character" w:customStyle="1" w:styleId="52">
    <w:name w:val="Заголовок 5 Знак"/>
    <w:aliases w:val="Подпункт Знак"/>
    <w:basedOn w:val="ab"/>
    <w:link w:val="51"/>
    <w:rsid w:val="004962B1"/>
    <w:rPr>
      <w:sz w:val="28"/>
    </w:rPr>
  </w:style>
  <w:style w:type="character" w:customStyle="1" w:styleId="60">
    <w:name w:val="Заголовок 6 Знак"/>
    <w:aliases w:val="Приложение Знак"/>
    <w:basedOn w:val="ab"/>
    <w:link w:val="6"/>
    <w:rsid w:val="004962B1"/>
    <w:rPr>
      <w:i/>
      <w:sz w:val="22"/>
    </w:rPr>
  </w:style>
  <w:style w:type="character" w:customStyle="1" w:styleId="70">
    <w:name w:val="Заголовок 7 Знак"/>
    <w:basedOn w:val="ab"/>
    <w:link w:val="7"/>
    <w:rsid w:val="004962B1"/>
    <w:rPr>
      <w:rFonts w:ascii="Arial" w:hAnsi="Arial"/>
    </w:rPr>
  </w:style>
  <w:style w:type="character" w:customStyle="1" w:styleId="80">
    <w:name w:val="Заголовок 8 Знак"/>
    <w:basedOn w:val="ab"/>
    <w:link w:val="8"/>
    <w:rsid w:val="004962B1"/>
    <w:rPr>
      <w:rFonts w:ascii="Arial" w:hAnsi="Arial"/>
      <w:i/>
    </w:rPr>
  </w:style>
  <w:style w:type="character" w:customStyle="1" w:styleId="90">
    <w:name w:val="Заголовок 9 Знак"/>
    <w:basedOn w:val="ab"/>
    <w:link w:val="9"/>
    <w:rsid w:val="004962B1"/>
    <w:rPr>
      <w:rFonts w:ascii="Arial" w:hAnsi="Arial"/>
      <w:b/>
      <w:i/>
      <w:sz w:val="18"/>
    </w:rPr>
  </w:style>
  <w:style w:type="character" w:customStyle="1" w:styleId="afff8">
    <w:name w:val="Основной текст с отступом Знак"/>
    <w:aliases w:val="ТЕКСТ АИИС КУЭ Знак"/>
    <w:basedOn w:val="ab"/>
    <w:link w:val="afff7"/>
    <w:rsid w:val="004962B1"/>
    <w:rPr>
      <w:sz w:val="28"/>
      <w:szCs w:val="24"/>
    </w:rPr>
  </w:style>
  <w:style w:type="character" w:customStyle="1" w:styleId="2a">
    <w:name w:val="Основной текст 2 Знак"/>
    <w:basedOn w:val="ab"/>
    <w:link w:val="29"/>
    <w:rsid w:val="004962B1"/>
    <w:rPr>
      <w:sz w:val="28"/>
      <w:szCs w:val="24"/>
    </w:rPr>
  </w:style>
  <w:style w:type="character" w:customStyle="1" w:styleId="af5">
    <w:name w:val="Текст сноски Знак"/>
    <w:basedOn w:val="ab"/>
    <w:link w:val="af4"/>
    <w:semiHidden/>
    <w:rsid w:val="004962B1"/>
  </w:style>
  <w:style w:type="character" w:customStyle="1" w:styleId="2c">
    <w:name w:val="Основной текст с отступом 2 Знак"/>
    <w:basedOn w:val="ab"/>
    <w:link w:val="2b"/>
    <w:rsid w:val="004962B1"/>
    <w:rPr>
      <w:sz w:val="28"/>
      <w:szCs w:val="24"/>
    </w:rPr>
  </w:style>
  <w:style w:type="character" w:customStyle="1" w:styleId="aff4">
    <w:name w:val="Нижний колонтитул Знак"/>
    <w:basedOn w:val="ab"/>
    <w:link w:val="aff3"/>
    <w:rsid w:val="004962B1"/>
    <w:rPr>
      <w:sz w:val="28"/>
      <w:szCs w:val="24"/>
    </w:rPr>
  </w:style>
  <w:style w:type="character" w:customStyle="1" w:styleId="afffa">
    <w:name w:val="Название Знак"/>
    <w:basedOn w:val="ab"/>
    <w:link w:val="afff9"/>
    <w:rsid w:val="004962B1"/>
    <w:rPr>
      <w:rFonts w:ascii="Arial" w:hAnsi="Arial" w:cs="Arial"/>
      <w:b/>
      <w:bCs/>
      <w:kern w:val="28"/>
      <w:sz w:val="32"/>
      <w:szCs w:val="32"/>
    </w:rPr>
  </w:style>
  <w:style w:type="character" w:customStyle="1" w:styleId="37">
    <w:name w:val="Основной текст 3 Знак"/>
    <w:basedOn w:val="ab"/>
    <w:link w:val="36"/>
    <w:rsid w:val="004962B1"/>
    <w:rPr>
      <w:sz w:val="16"/>
      <w:szCs w:val="16"/>
    </w:rPr>
  </w:style>
  <w:style w:type="character" w:customStyle="1" w:styleId="affff0">
    <w:name w:val="Подзаголовок Знак"/>
    <w:basedOn w:val="ab"/>
    <w:link w:val="affff"/>
    <w:rsid w:val="004962B1"/>
    <w:rPr>
      <w:rFonts w:cs="Arial"/>
      <w:sz w:val="24"/>
      <w:szCs w:val="24"/>
    </w:rPr>
  </w:style>
  <w:style w:type="character" w:customStyle="1" w:styleId="affff3">
    <w:name w:val="Приветствие Знак"/>
    <w:basedOn w:val="ab"/>
    <w:link w:val="affff2"/>
    <w:rsid w:val="004962B1"/>
    <w:rPr>
      <w:sz w:val="28"/>
      <w:szCs w:val="24"/>
    </w:rPr>
  </w:style>
  <w:style w:type="character" w:customStyle="1" w:styleId="FontStyle11">
    <w:name w:val="Font Style11"/>
    <w:uiPriority w:val="99"/>
    <w:rsid w:val="00DF1D97"/>
    <w:rPr>
      <w:rFonts w:ascii="Times New Roman" w:hAnsi="Times New Roman" w:cs="Times New Roman"/>
      <w:sz w:val="20"/>
      <w:szCs w:val="20"/>
    </w:rPr>
  </w:style>
  <w:style w:type="character" w:customStyle="1" w:styleId="afffff0">
    <w:name w:val="Чертежный Знак"/>
    <w:link w:val="afffff"/>
    <w:rsid w:val="00DF1D97"/>
    <w:rPr>
      <w:rFonts w:ascii="ISOCPEUR" w:hAnsi="ISOCPEUR"/>
      <w:i/>
      <w:sz w:val="28"/>
      <w:lang w:val="uk-UA"/>
    </w:rPr>
  </w:style>
  <w:style w:type="character" w:customStyle="1" w:styleId="FontStyle25">
    <w:name w:val="Font Style25"/>
    <w:rsid w:val="00F517FA"/>
    <w:rPr>
      <w:rFonts w:ascii="Times New Roman" w:hAnsi="Times New Roman" w:cs="Times New Roman"/>
      <w:sz w:val="22"/>
      <w:szCs w:val="22"/>
    </w:rPr>
  </w:style>
  <w:style w:type="paragraph" w:styleId="afffffff2">
    <w:name w:val="TOC Heading"/>
    <w:basedOn w:val="1"/>
    <w:next w:val="a9"/>
    <w:uiPriority w:val="39"/>
    <w:unhideWhenUsed/>
    <w:qFormat/>
    <w:rsid w:val="00EB4AD3"/>
    <w:pPr>
      <w:keepLines/>
      <w:pageBreakBefore w:val="0"/>
      <w:spacing w:before="24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Cs w:val="32"/>
    </w:rPr>
  </w:style>
  <w:style w:type="character" w:customStyle="1" w:styleId="afffff4">
    <w:name w:val="Абзац списка Знак"/>
    <w:aliases w:val="Булиты Знак,3_Абзац списка Знак"/>
    <w:basedOn w:val="ab"/>
    <w:link w:val="afffff3"/>
    <w:uiPriority w:val="34"/>
    <w:rsid w:val="00537223"/>
    <w:rPr>
      <w:rFonts w:ascii="Calibri" w:eastAsia="Calibri" w:hAnsi="Calibri"/>
      <w:sz w:val="22"/>
      <w:szCs w:val="22"/>
      <w:lang w:eastAsia="en-US"/>
    </w:rPr>
  </w:style>
  <w:style w:type="paragraph" w:customStyle="1" w:styleId="afffffff3">
    <w:name w:val="Текст текстовой части"/>
    <w:basedOn w:val="a9"/>
    <w:uiPriority w:val="99"/>
    <w:qFormat/>
    <w:rsid w:val="0066194A"/>
    <w:pPr>
      <w:widowControl w:val="0"/>
      <w:adjustRightInd w:val="0"/>
      <w:spacing w:line="360" w:lineRule="auto"/>
      <w:ind w:firstLine="709"/>
      <w:jc w:val="both"/>
      <w:textAlignment w:val="baseline"/>
    </w:pPr>
  </w:style>
  <w:style w:type="paragraph" w:customStyle="1" w:styleId="TableParagraph">
    <w:name w:val="Table Paragraph"/>
    <w:basedOn w:val="a9"/>
    <w:uiPriority w:val="1"/>
    <w:qFormat/>
    <w:rsid w:val="000A05E1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A05E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63">
    <w:name w:val="xl63"/>
    <w:basedOn w:val="a9"/>
    <w:rsid w:val="00205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9"/>
    <w:rsid w:val="00205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9"/>
    <w:rsid w:val="00205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9"/>
    <w:rsid w:val="00205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9"/>
    <w:rsid w:val="00205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9"/>
    <w:rsid w:val="00205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9"/>
    <w:rsid w:val="00205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9"/>
    <w:rsid w:val="00205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9"/>
    <w:rsid w:val="00205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9"/>
    <w:rsid w:val="005F3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9"/>
    <w:rsid w:val="005F35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9"/>
    <w:rsid w:val="005F35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9"/>
    <w:rsid w:val="005F3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814ED5"/>
    <w:pPr>
      <w:spacing w:line="360" w:lineRule="auto"/>
    </w:pPr>
    <w:rPr>
      <w:sz w:val="28"/>
      <w:szCs w:val="24"/>
    </w:rPr>
  </w:style>
  <w:style w:type="paragraph" w:styleId="1">
    <w:name w:val="heading 1"/>
    <w:aliases w:val="В1,а1,heading 1,Введение...,Б1,Heading 1iz,Б11,Document Header1,H1"/>
    <w:basedOn w:val="a9"/>
    <w:next w:val="aa"/>
    <w:link w:val="12"/>
    <w:qFormat/>
    <w:rsid w:val="000A05E1"/>
    <w:pPr>
      <w:keepNext/>
      <w:pageBreakBefore/>
      <w:numPr>
        <w:numId w:val="17"/>
      </w:numPr>
      <w:suppressLineNumbers/>
      <w:suppressAutoHyphens/>
      <w:spacing w:before="360" w:after="480"/>
      <w:jc w:val="both"/>
      <w:outlineLvl w:val="0"/>
    </w:pPr>
    <w:rPr>
      <w:szCs w:val="28"/>
    </w:rPr>
  </w:style>
  <w:style w:type="paragraph" w:styleId="21">
    <w:name w:val="heading 2"/>
    <w:aliases w:val="H2,2,h2,Б2,RTC,iz2,Раздел Знак"/>
    <w:basedOn w:val="a9"/>
    <w:next w:val="aa"/>
    <w:link w:val="22"/>
    <w:qFormat/>
    <w:rsid w:val="000A05E1"/>
    <w:pPr>
      <w:keepNext/>
      <w:numPr>
        <w:ilvl w:val="1"/>
        <w:numId w:val="17"/>
      </w:numPr>
      <w:suppressLineNumbers/>
      <w:suppressAutoHyphens/>
      <w:ind w:right="113"/>
      <w:jc w:val="both"/>
      <w:outlineLvl w:val="1"/>
    </w:pPr>
    <w:rPr>
      <w:szCs w:val="20"/>
    </w:rPr>
  </w:style>
  <w:style w:type="paragraph" w:styleId="31">
    <w:name w:val="heading 3"/>
    <w:aliases w:val="Б3,RTC 3,iz3,Подраздел"/>
    <w:basedOn w:val="a9"/>
    <w:next w:val="aa"/>
    <w:link w:val="32"/>
    <w:qFormat/>
    <w:rsid w:val="000A05E1"/>
    <w:pPr>
      <w:keepNext/>
      <w:numPr>
        <w:ilvl w:val="2"/>
        <w:numId w:val="17"/>
      </w:numPr>
      <w:ind w:right="284"/>
      <w:outlineLvl w:val="2"/>
    </w:pPr>
    <w:rPr>
      <w:szCs w:val="20"/>
    </w:rPr>
  </w:style>
  <w:style w:type="paragraph" w:styleId="41">
    <w:name w:val="heading 4"/>
    <w:aliases w:val="Б4,RTC 4,Заголовок 4 Знак,Пункт Знак,Пункт"/>
    <w:basedOn w:val="a9"/>
    <w:next w:val="aa"/>
    <w:qFormat/>
    <w:rsid w:val="00BC16A3"/>
    <w:pPr>
      <w:keepNext/>
      <w:numPr>
        <w:ilvl w:val="3"/>
        <w:numId w:val="17"/>
      </w:numPr>
      <w:spacing w:before="240" w:after="60" w:line="240" w:lineRule="auto"/>
      <w:ind w:right="284"/>
      <w:jc w:val="both"/>
      <w:outlineLvl w:val="3"/>
    </w:pPr>
    <w:rPr>
      <w:szCs w:val="20"/>
    </w:rPr>
  </w:style>
  <w:style w:type="paragraph" w:styleId="51">
    <w:name w:val="heading 5"/>
    <w:aliases w:val="Подпункт"/>
    <w:basedOn w:val="41"/>
    <w:next w:val="aa"/>
    <w:link w:val="52"/>
    <w:qFormat/>
    <w:rsid w:val="002F3F5F"/>
    <w:pPr>
      <w:numPr>
        <w:ilvl w:val="4"/>
      </w:numPr>
      <w:spacing w:before="60"/>
      <w:outlineLvl w:val="4"/>
    </w:pPr>
  </w:style>
  <w:style w:type="paragraph" w:styleId="6">
    <w:name w:val="heading 6"/>
    <w:aliases w:val="Приложение"/>
    <w:basedOn w:val="a9"/>
    <w:next w:val="a9"/>
    <w:link w:val="60"/>
    <w:qFormat/>
    <w:rsid w:val="00053169"/>
    <w:pPr>
      <w:numPr>
        <w:ilvl w:val="5"/>
        <w:numId w:val="17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9"/>
    <w:next w:val="a9"/>
    <w:link w:val="70"/>
    <w:qFormat/>
    <w:rsid w:val="00053169"/>
    <w:pPr>
      <w:numPr>
        <w:ilvl w:val="6"/>
        <w:numId w:val="17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9"/>
    <w:next w:val="a9"/>
    <w:link w:val="80"/>
    <w:qFormat/>
    <w:rsid w:val="00053169"/>
    <w:pPr>
      <w:numPr>
        <w:ilvl w:val="7"/>
        <w:numId w:val="17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9"/>
    <w:next w:val="a9"/>
    <w:link w:val="90"/>
    <w:qFormat/>
    <w:rsid w:val="00053169"/>
    <w:pPr>
      <w:numPr>
        <w:ilvl w:val="8"/>
        <w:numId w:val="17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customStyle="1" w:styleId="12">
    <w:name w:val="Заголовок 1 Знак"/>
    <w:aliases w:val="В1 Знак,а1 Знак,heading 1 Знак,Введение... Знак,Б1 Знак,Heading 1iz Знак,Б11 Знак,Document Header1 Знак,H1 Знак"/>
    <w:link w:val="1"/>
    <w:rsid w:val="000A05E1"/>
    <w:rPr>
      <w:sz w:val="28"/>
      <w:szCs w:val="28"/>
    </w:rPr>
  </w:style>
  <w:style w:type="paragraph" w:styleId="ae">
    <w:name w:val="Balloon Text"/>
    <w:basedOn w:val="a9"/>
    <w:link w:val="af"/>
    <w:uiPriority w:val="99"/>
    <w:semiHidden/>
    <w:rsid w:val="00053169"/>
    <w:rPr>
      <w:rFonts w:ascii="Tahoma" w:hAnsi="Tahoma" w:cs="Tahoma"/>
      <w:sz w:val="16"/>
      <w:szCs w:val="16"/>
    </w:rPr>
  </w:style>
  <w:style w:type="paragraph" w:styleId="af0">
    <w:name w:val="caption"/>
    <w:basedOn w:val="a9"/>
    <w:uiPriority w:val="99"/>
    <w:qFormat/>
    <w:rsid w:val="00EB08F7"/>
    <w:pPr>
      <w:ind w:left="709"/>
    </w:pPr>
    <w:rPr>
      <w:szCs w:val="20"/>
    </w:rPr>
  </w:style>
  <w:style w:type="paragraph" w:styleId="23">
    <w:name w:val="toc 2"/>
    <w:basedOn w:val="a9"/>
    <w:next w:val="a9"/>
    <w:uiPriority w:val="39"/>
    <w:rsid w:val="004E7964"/>
    <w:pPr>
      <w:tabs>
        <w:tab w:val="right" w:leader="dot" w:pos="9639"/>
      </w:tabs>
      <w:ind w:left="454" w:right="284"/>
    </w:pPr>
  </w:style>
  <w:style w:type="paragraph" w:customStyle="1" w:styleId="ConsPlusNormal">
    <w:name w:val="ConsPlusNormal"/>
    <w:rsid w:val="00BF5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1">
    <w:name w:val="Table Grid"/>
    <w:basedOn w:val="ac"/>
    <w:uiPriority w:val="39"/>
    <w:rsid w:val="00E85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9"/>
    <w:next w:val="a9"/>
    <w:uiPriority w:val="39"/>
    <w:rsid w:val="00EB4AD3"/>
    <w:pPr>
      <w:tabs>
        <w:tab w:val="right" w:leader="dot" w:pos="9639"/>
      </w:tabs>
      <w:spacing w:before="120" w:after="120"/>
      <w:ind w:left="227" w:right="284"/>
    </w:pPr>
    <w:rPr>
      <w:bCs/>
    </w:rPr>
  </w:style>
  <w:style w:type="paragraph" w:styleId="33">
    <w:name w:val="toc 3"/>
    <w:basedOn w:val="a9"/>
    <w:next w:val="a9"/>
    <w:uiPriority w:val="39"/>
    <w:rsid w:val="004E7964"/>
    <w:pPr>
      <w:tabs>
        <w:tab w:val="right" w:leader="dot" w:pos="9639"/>
      </w:tabs>
      <w:ind w:left="567" w:right="284"/>
    </w:pPr>
    <w:rPr>
      <w:iCs/>
      <w:sz w:val="24"/>
      <w:szCs w:val="20"/>
    </w:rPr>
  </w:style>
  <w:style w:type="paragraph" w:styleId="42">
    <w:name w:val="toc 4"/>
    <w:basedOn w:val="a9"/>
    <w:next w:val="a9"/>
    <w:semiHidden/>
    <w:rsid w:val="00A500A4"/>
    <w:pPr>
      <w:ind w:left="720"/>
    </w:pPr>
    <w:rPr>
      <w:sz w:val="18"/>
      <w:szCs w:val="18"/>
    </w:rPr>
  </w:style>
  <w:style w:type="paragraph" w:styleId="53">
    <w:name w:val="toc 5"/>
    <w:basedOn w:val="a9"/>
    <w:next w:val="a9"/>
    <w:autoRedefine/>
    <w:semiHidden/>
    <w:rsid w:val="00A500A4"/>
    <w:pPr>
      <w:ind w:left="960"/>
    </w:pPr>
    <w:rPr>
      <w:sz w:val="18"/>
      <w:szCs w:val="18"/>
    </w:rPr>
  </w:style>
  <w:style w:type="paragraph" w:styleId="61">
    <w:name w:val="toc 6"/>
    <w:basedOn w:val="a9"/>
    <w:next w:val="a9"/>
    <w:autoRedefine/>
    <w:semiHidden/>
    <w:rsid w:val="00A500A4"/>
    <w:pPr>
      <w:ind w:left="1200"/>
    </w:pPr>
    <w:rPr>
      <w:sz w:val="18"/>
      <w:szCs w:val="18"/>
    </w:rPr>
  </w:style>
  <w:style w:type="paragraph" w:styleId="71">
    <w:name w:val="toc 7"/>
    <w:basedOn w:val="a9"/>
    <w:next w:val="a9"/>
    <w:autoRedefine/>
    <w:semiHidden/>
    <w:rsid w:val="00A500A4"/>
    <w:pPr>
      <w:ind w:left="1440"/>
    </w:pPr>
    <w:rPr>
      <w:sz w:val="18"/>
      <w:szCs w:val="18"/>
    </w:rPr>
  </w:style>
  <w:style w:type="paragraph" w:styleId="81">
    <w:name w:val="toc 8"/>
    <w:basedOn w:val="a9"/>
    <w:next w:val="a9"/>
    <w:autoRedefine/>
    <w:semiHidden/>
    <w:rsid w:val="00A500A4"/>
    <w:pPr>
      <w:ind w:left="1680"/>
    </w:pPr>
    <w:rPr>
      <w:sz w:val="18"/>
      <w:szCs w:val="18"/>
    </w:rPr>
  </w:style>
  <w:style w:type="paragraph" w:styleId="91">
    <w:name w:val="toc 9"/>
    <w:basedOn w:val="a9"/>
    <w:next w:val="a9"/>
    <w:autoRedefine/>
    <w:semiHidden/>
    <w:rsid w:val="00A500A4"/>
    <w:pPr>
      <w:ind w:left="1920"/>
    </w:pPr>
    <w:rPr>
      <w:sz w:val="18"/>
      <w:szCs w:val="18"/>
    </w:rPr>
  </w:style>
  <w:style w:type="paragraph" w:customStyle="1" w:styleId="MTDisplayEquation">
    <w:name w:val="MTDisplayEquation"/>
    <w:basedOn w:val="a9"/>
    <w:semiHidden/>
    <w:rsid w:val="00DD6841"/>
    <w:pPr>
      <w:tabs>
        <w:tab w:val="center" w:pos="4680"/>
        <w:tab w:val="right" w:pos="9360"/>
      </w:tabs>
      <w:jc w:val="both"/>
    </w:pPr>
  </w:style>
  <w:style w:type="paragraph" w:styleId="af2">
    <w:name w:val="annotation text"/>
    <w:basedOn w:val="a9"/>
    <w:semiHidden/>
    <w:rsid w:val="002A7254"/>
    <w:rPr>
      <w:sz w:val="20"/>
      <w:szCs w:val="20"/>
    </w:rPr>
  </w:style>
  <w:style w:type="paragraph" w:styleId="af3">
    <w:name w:val="annotation subject"/>
    <w:basedOn w:val="af2"/>
    <w:next w:val="af2"/>
    <w:semiHidden/>
    <w:rsid w:val="002A7254"/>
    <w:rPr>
      <w:b/>
      <w:bCs/>
    </w:rPr>
  </w:style>
  <w:style w:type="paragraph" w:styleId="af4">
    <w:name w:val="footnote text"/>
    <w:basedOn w:val="a9"/>
    <w:link w:val="af5"/>
    <w:semiHidden/>
    <w:rsid w:val="002A7254"/>
    <w:rPr>
      <w:sz w:val="20"/>
      <w:szCs w:val="20"/>
    </w:rPr>
  </w:style>
  <w:style w:type="character" w:styleId="af6">
    <w:name w:val="footnote reference"/>
    <w:semiHidden/>
    <w:rsid w:val="002A7254"/>
    <w:rPr>
      <w:vertAlign w:val="superscript"/>
    </w:rPr>
  </w:style>
  <w:style w:type="character" w:styleId="af7">
    <w:name w:val="annotation reference"/>
    <w:semiHidden/>
    <w:rsid w:val="00B47DD9"/>
    <w:rPr>
      <w:sz w:val="16"/>
      <w:szCs w:val="16"/>
    </w:rPr>
  </w:style>
  <w:style w:type="paragraph" w:customStyle="1" w:styleId="af8">
    <w:name w:val="Имя_том"/>
    <w:basedOn w:val="a9"/>
    <w:next w:val="a9"/>
    <w:semiHidden/>
    <w:rsid w:val="00C46A5B"/>
    <w:pPr>
      <w:tabs>
        <w:tab w:val="left" w:pos="8789"/>
      </w:tabs>
      <w:spacing w:before="400" w:after="360" w:line="240" w:lineRule="auto"/>
      <w:ind w:left="1560" w:right="1841"/>
      <w:jc w:val="center"/>
    </w:pPr>
    <w:rPr>
      <w:sz w:val="26"/>
      <w:szCs w:val="20"/>
    </w:rPr>
  </w:style>
  <w:style w:type="paragraph" w:customStyle="1" w:styleId="af9">
    <w:name w:val="Шифр_том"/>
    <w:basedOn w:val="a9"/>
    <w:next w:val="a9"/>
    <w:semiHidden/>
    <w:rsid w:val="00C46A5B"/>
    <w:pPr>
      <w:spacing w:before="480" w:after="360" w:line="240" w:lineRule="auto"/>
      <w:ind w:left="567" w:right="510"/>
      <w:jc w:val="center"/>
    </w:pPr>
    <w:rPr>
      <w:bCs/>
      <w:sz w:val="24"/>
      <w:szCs w:val="20"/>
    </w:rPr>
  </w:style>
  <w:style w:type="paragraph" w:customStyle="1" w:styleId="afa">
    <w:name w:val="Должность(титульник)"/>
    <w:basedOn w:val="a9"/>
    <w:next w:val="a9"/>
    <w:semiHidden/>
    <w:rsid w:val="00C46A5B"/>
    <w:pPr>
      <w:spacing w:before="120" w:after="120" w:line="240" w:lineRule="auto"/>
    </w:pPr>
    <w:rPr>
      <w:sz w:val="24"/>
      <w:szCs w:val="20"/>
    </w:rPr>
  </w:style>
  <w:style w:type="paragraph" w:styleId="afb">
    <w:name w:val="Document Map"/>
    <w:basedOn w:val="a9"/>
    <w:semiHidden/>
    <w:rsid w:val="009548B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c">
    <w:name w:val="Имя тома"/>
    <w:basedOn w:val="af8"/>
    <w:semiHidden/>
    <w:rsid w:val="0050160B"/>
    <w:pPr>
      <w:spacing w:before="4800"/>
      <w:ind w:left="0" w:right="-20"/>
    </w:pPr>
    <w:rPr>
      <w:b/>
      <w:bCs/>
      <w:caps/>
      <w:smallCaps/>
      <w:sz w:val="28"/>
    </w:rPr>
  </w:style>
  <w:style w:type="paragraph" w:customStyle="1" w:styleId="afd">
    <w:name w:val="Название в колонтитуле"/>
    <w:semiHidden/>
    <w:rsid w:val="004F0E94"/>
    <w:pPr>
      <w:spacing w:before="240" w:after="240"/>
      <w:ind w:left="2693"/>
    </w:pPr>
    <w:rPr>
      <w:rFonts w:ascii="Arial" w:hAnsi="Arial"/>
      <w:b/>
      <w:i/>
      <w:sz w:val="36"/>
    </w:rPr>
  </w:style>
  <w:style w:type="paragraph" w:customStyle="1" w:styleId="14">
    <w:name w:val="Колонтитул 1"/>
    <w:semiHidden/>
    <w:rsid w:val="004F0E94"/>
    <w:pPr>
      <w:spacing w:line="280" w:lineRule="exact"/>
      <w:ind w:left="2268"/>
    </w:pPr>
    <w:rPr>
      <w:rFonts w:ascii="Arial" w:hAnsi="Arial"/>
      <w:b/>
      <w:i/>
      <w:sz w:val="24"/>
    </w:rPr>
  </w:style>
  <w:style w:type="paragraph" w:customStyle="1" w:styleId="afe">
    <w:name w:val="Шифр тома"/>
    <w:basedOn w:val="af9"/>
    <w:semiHidden/>
    <w:rsid w:val="0050160B"/>
    <w:pPr>
      <w:ind w:left="0" w:right="-20"/>
    </w:pPr>
    <w:rPr>
      <w:bCs w:val="0"/>
    </w:rPr>
  </w:style>
  <w:style w:type="paragraph" w:customStyle="1" w:styleId="aff">
    <w:name w:val="НОмер тома"/>
    <w:basedOn w:val="a9"/>
    <w:semiHidden/>
    <w:rsid w:val="0050160B"/>
    <w:pPr>
      <w:ind w:right="-20"/>
      <w:jc w:val="center"/>
    </w:pPr>
    <w:rPr>
      <w:szCs w:val="20"/>
    </w:rPr>
  </w:style>
  <w:style w:type="character" w:styleId="aff0">
    <w:name w:val="Hyperlink"/>
    <w:uiPriority w:val="99"/>
    <w:rsid w:val="0050160B"/>
    <w:rPr>
      <w:color w:val="0000FF"/>
      <w:u w:val="single"/>
    </w:rPr>
  </w:style>
  <w:style w:type="paragraph" w:styleId="aff1">
    <w:name w:val="header"/>
    <w:basedOn w:val="a9"/>
    <w:link w:val="aff2"/>
    <w:rsid w:val="00CE5B04"/>
    <w:pPr>
      <w:tabs>
        <w:tab w:val="center" w:pos="4677"/>
        <w:tab w:val="right" w:pos="9355"/>
      </w:tabs>
    </w:pPr>
  </w:style>
  <w:style w:type="paragraph" w:styleId="aff3">
    <w:name w:val="footer"/>
    <w:basedOn w:val="a9"/>
    <w:link w:val="aff4"/>
    <w:rsid w:val="00CE5B04"/>
    <w:pPr>
      <w:tabs>
        <w:tab w:val="center" w:pos="4677"/>
        <w:tab w:val="right" w:pos="9355"/>
      </w:tabs>
    </w:pPr>
  </w:style>
  <w:style w:type="paragraph" w:customStyle="1" w:styleId="aa">
    <w:name w:val="П.З."/>
    <w:basedOn w:val="a9"/>
    <w:link w:val="aff5"/>
    <w:rsid w:val="00BC16A3"/>
    <w:pPr>
      <w:ind w:firstLine="851"/>
      <w:jc w:val="both"/>
    </w:pPr>
    <w:rPr>
      <w:sz w:val="24"/>
      <w:szCs w:val="28"/>
    </w:rPr>
  </w:style>
  <w:style w:type="character" w:customStyle="1" w:styleId="22">
    <w:name w:val="Заголовок 2 Знак"/>
    <w:aliases w:val="H2 Знак,2 Знак,h2 Знак,Б2 Знак,RTC Знак,iz2 Знак,Раздел Знак Знак"/>
    <w:link w:val="21"/>
    <w:rsid w:val="000A05E1"/>
    <w:rPr>
      <w:sz w:val="28"/>
    </w:rPr>
  </w:style>
  <w:style w:type="paragraph" w:customStyle="1" w:styleId="aff6">
    <w:name w:val="Колонтитул(бок.)"/>
    <w:basedOn w:val="a9"/>
    <w:link w:val="aff7"/>
    <w:semiHidden/>
    <w:rsid w:val="00144A53"/>
    <w:pPr>
      <w:jc w:val="center"/>
    </w:pPr>
    <w:rPr>
      <w:rFonts w:ascii="ISOCPEUR" w:hAnsi="ISOCPEUR"/>
      <w:i/>
      <w:spacing w:val="-20"/>
      <w:szCs w:val="28"/>
    </w:rPr>
  </w:style>
  <w:style w:type="paragraph" w:styleId="15">
    <w:name w:val="index 1"/>
    <w:basedOn w:val="a9"/>
    <w:next w:val="a9"/>
    <w:autoRedefine/>
    <w:semiHidden/>
    <w:rsid w:val="004102A2"/>
    <w:pPr>
      <w:ind w:left="280" w:hanging="280"/>
    </w:pPr>
  </w:style>
  <w:style w:type="character" w:customStyle="1" w:styleId="aff7">
    <w:name w:val="Колонтитул(бок.) Знак"/>
    <w:link w:val="aff6"/>
    <w:rsid w:val="00144A53"/>
    <w:rPr>
      <w:rFonts w:ascii="ISOCPEUR" w:hAnsi="ISOCPEUR"/>
      <w:i/>
      <w:spacing w:val="-20"/>
      <w:sz w:val="28"/>
      <w:szCs w:val="28"/>
      <w:lang w:val="ru-RU" w:eastAsia="ru-RU" w:bidi="ar-SA"/>
    </w:rPr>
  </w:style>
  <w:style w:type="paragraph" w:customStyle="1" w:styleId="aff8">
    <w:name w:val="Колонтитул(номер)"/>
    <w:basedOn w:val="a9"/>
    <w:rsid w:val="00037E11"/>
    <w:pPr>
      <w:jc w:val="center"/>
    </w:pPr>
    <w:rPr>
      <w:rFonts w:ascii="ISOCPEUR" w:hAnsi="ISOCPEUR"/>
      <w:i/>
      <w:sz w:val="24"/>
      <w:szCs w:val="18"/>
    </w:rPr>
  </w:style>
  <w:style w:type="paragraph" w:customStyle="1" w:styleId="-">
    <w:name w:val="Колонтитул(наз.орган-и)"/>
    <w:basedOn w:val="a9"/>
    <w:semiHidden/>
    <w:rsid w:val="00037E11"/>
    <w:pPr>
      <w:spacing w:before="120"/>
      <w:jc w:val="center"/>
    </w:pPr>
    <w:rPr>
      <w:rFonts w:ascii="ISOCPEUR" w:hAnsi="ISOCPEUR"/>
      <w:i/>
      <w:sz w:val="20"/>
    </w:rPr>
  </w:style>
  <w:style w:type="paragraph" w:customStyle="1" w:styleId="aff9">
    <w:name w:val="Колонтитул(надпись)"/>
    <w:basedOn w:val="a9"/>
    <w:rsid w:val="00037E11"/>
    <w:rPr>
      <w:rFonts w:ascii="ISOCPEUR" w:hAnsi="ISOCPEUR"/>
      <w:i/>
      <w:sz w:val="18"/>
      <w:szCs w:val="20"/>
    </w:rPr>
  </w:style>
  <w:style w:type="paragraph" w:customStyle="1" w:styleId="affa">
    <w:name w:val="Колонтитул(номер_низ)"/>
    <w:basedOn w:val="a9"/>
    <w:semiHidden/>
    <w:rsid w:val="00C53272"/>
    <w:pPr>
      <w:spacing w:before="120"/>
      <w:jc w:val="center"/>
    </w:pPr>
    <w:rPr>
      <w:rFonts w:ascii="ISOCPEUR" w:hAnsi="ISOCPEUR"/>
      <w:i/>
      <w:sz w:val="24"/>
    </w:rPr>
  </w:style>
  <w:style w:type="paragraph" w:customStyle="1" w:styleId="affb">
    <w:name w:val="Колонтитул(надпись_бок)"/>
    <w:basedOn w:val="aff9"/>
    <w:semiHidden/>
    <w:rsid w:val="00771E98"/>
    <w:pPr>
      <w:framePr w:hSpace="181" w:wrap="around" w:vAnchor="text" w:hAnchor="page" w:x="398" w:y="341"/>
      <w:spacing w:before="240" w:after="240"/>
      <w:ind w:left="2693"/>
    </w:pPr>
    <w:rPr>
      <w:b/>
    </w:rPr>
  </w:style>
  <w:style w:type="paragraph" w:customStyle="1" w:styleId="affc">
    <w:name w:val="Колонтитул(объект.номер)"/>
    <w:basedOn w:val="-"/>
    <w:semiHidden/>
    <w:rsid w:val="004536C0"/>
    <w:rPr>
      <w:sz w:val="28"/>
    </w:rPr>
  </w:style>
  <w:style w:type="paragraph" w:customStyle="1" w:styleId="affd">
    <w:name w:val="Таблица(номерация)"/>
    <w:basedOn w:val="a9"/>
    <w:rsid w:val="00B84DEF"/>
    <w:pPr>
      <w:spacing w:before="60"/>
      <w:jc w:val="center"/>
    </w:pPr>
    <w:rPr>
      <w:szCs w:val="20"/>
    </w:rPr>
  </w:style>
  <w:style w:type="paragraph" w:customStyle="1" w:styleId="affe">
    <w:name w:val="Таблица(шапка)"/>
    <w:basedOn w:val="a9"/>
    <w:semiHidden/>
    <w:rsid w:val="00B84DEF"/>
    <w:pPr>
      <w:jc w:val="center"/>
    </w:pPr>
    <w:rPr>
      <w:sz w:val="16"/>
      <w:szCs w:val="20"/>
    </w:rPr>
  </w:style>
  <w:style w:type="paragraph" w:customStyle="1" w:styleId="120">
    <w:name w:val="Таблица 12"/>
    <w:basedOn w:val="aa"/>
    <w:rsid w:val="00322CF3"/>
    <w:pPr>
      <w:spacing w:line="240" w:lineRule="auto"/>
      <w:ind w:firstLine="0"/>
      <w:jc w:val="left"/>
    </w:pPr>
  </w:style>
  <w:style w:type="numbering" w:styleId="111111">
    <w:name w:val="Outline List 2"/>
    <w:basedOn w:val="ad"/>
    <w:semiHidden/>
    <w:rsid w:val="00150FAE"/>
    <w:pPr>
      <w:numPr>
        <w:numId w:val="12"/>
      </w:numPr>
    </w:pPr>
  </w:style>
  <w:style w:type="numbering" w:styleId="1ai">
    <w:name w:val="Outline List 1"/>
    <w:basedOn w:val="ad"/>
    <w:semiHidden/>
    <w:rsid w:val="00150FAE"/>
    <w:pPr>
      <w:numPr>
        <w:numId w:val="13"/>
      </w:numPr>
    </w:pPr>
  </w:style>
  <w:style w:type="paragraph" w:styleId="HTML">
    <w:name w:val="HTML Address"/>
    <w:basedOn w:val="a9"/>
    <w:semiHidden/>
    <w:rsid w:val="00150FAE"/>
    <w:rPr>
      <w:i/>
      <w:iCs/>
    </w:rPr>
  </w:style>
  <w:style w:type="paragraph" w:styleId="afff">
    <w:name w:val="envelope address"/>
    <w:basedOn w:val="a9"/>
    <w:semiHidden/>
    <w:rsid w:val="00150FA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character" w:styleId="HTML0">
    <w:name w:val="HTML Acronym"/>
    <w:basedOn w:val="ab"/>
    <w:semiHidden/>
    <w:rsid w:val="00150FAE"/>
  </w:style>
  <w:style w:type="table" w:styleId="-1">
    <w:name w:val="Table Web 1"/>
    <w:basedOn w:val="ac"/>
    <w:semiHidden/>
    <w:rsid w:val="00150FAE"/>
    <w:pPr>
      <w:spacing w:line="36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c"/>
    <w:semiHidden/>
    <w:rsid w:val="00150FAE"/>
    <w:pPr>
      <w:spacing w:line="36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c"/>
    <w:semiHidden/>
    <w:rsid w:val="00150FAE"/>
    <w:pPr>
      <w:spacing w:line="36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0">
    <w:name w:val="Emphasis"/>
    <w:aliases w:val="1 Выделение,таблица"/>
    <w:basedOn w:val="ab"/>
    <w:qFormat/>
    <w:rsid w:val="000A05E1"/>
    <w:rPr>
      <w:rFonts w:ascii="Times New Roman" w:eastAsiaTheme="minorHAnsi" w:hAnsi="Times New Roman"/>
      <w:sz w:val="24"/>
    </w:rPr>
  </w:style>
  <w:style w:type="paragraph" w:styleId="afff1">
    <w:name w:val="Date"/>
    <w:basedOn w:val="a9"/>
    <w:next w:val="a9"/>
    <w:semiHidden/>
    <w:rsid w:val="00150FAE"/>
  </w:style>
  <w:style w:type="paragraph" w:styleId="afff2">
    <w:name w:val="Note Heading"/>
    <w:basedOn w:val="a9"/>
    <w:next w:val="a9"/>
    <w:semiHidden/>
    <w:rsid w:val="00150FAE"/>
  </w:style>
  <w:style w:type="table" w:styleId="afff3">
    <w:name w:val="Table Elegant"/>
    <w:basedOn w:val="ac"/>
    <w:semiHidden/>
    <w:rsid w:val="00150FAE"/>
    <w:pPr>
      <w:spacing w:line="360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Subtle 1"/>
    <w:basedOn w:val="ac"/>
    <w:semiHidden/>
    <w:rsid w:val="00150FAE"/>
    <w:pPr>
      <w:spacing w:line="36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Subtle 2"/>
    <w:basedOn w:val="ac"/>
    <w:semiHidden/>
    <w:rsid w:val="00150FAE"/>
    <w:pPr>
      <w:spacing w:line="360" w:lineRule="auto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150FAE"/>
    <w:rPr>
      <w:rFonts w:ascii="Courier New" w:hAnsi="Courier New" w:cs="Courier New"/>
      <w:sz w:val="20"/>
      <w:szCs w:val="20"/>
    </w:rPr>
  </w:style>
  <w:style w:type="table" w:styleId="17">
    <w:name w:val="Table Classic 1"/>
    <w:basedOn w:val="ac"/>
    <w:semiHidden/>
    <w:rsid w:val="00150FAE"/>
    <w:pPr>
      <w:spacing w:line="36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lassic 2"/>
    <w:basedOn w:val="ac"/>
    <w:semiHidden/>
    <w:rsid w:val="00150FAE"/>
    <w:pPr>
      <w:spacing w:line="36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c"/>
    <w:semiHidden/>
    <w:rsid w:val="00150FAE"/>
    <w:pPr>
      <w:spacing w:line="360" w:lineRule="auto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c"/>
    <w:semiHidden/>
    <w:rsid w:val="00150FAE"/>
    <w:pPr>
      <w:spacing w:line="360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150FAE"/>
    <w:rPr>
      <w:rFonts w:ascii="Courier New" w:hAnsi="Courier New" w:cs="Courier New"/>
      <w:sz w:val="20"/>
      <w:szCs w:val="20"/>
    </w:rPr>
  </w:style>
  <w:style w:type="paragraph" w:styleId="afff4">
    <w:name w:val="Body Text"/>
    <w:aliases w:val="Основной текст таблиц,в таблице,таблицы,в таблицах, в таблице, в таблицах,Основной текст Знак Знак,Основной текст Знак Знак Знак,Основной текст Знак2 Знак,Основной текст Знак1 Знак Знак,Основной текст Знак Знак2 Знак, Знак Знак Знак1 Знак"/>
    <w:basedOn w:val="a9"/>
    <w:link w:val="afff5"/>
    <w:rsid w:val="00150FAE"/>
    <w:pPr>
      <w:spacing w:after="120"/>
    </w:pPr>
  </w:style>
  <w:style w:type="paragraph" w:styleId="afff6">
    <w:name w:val="Body Text First Indent"/>
    <w:basedOn w:val="afff4"/>
    <w:semiHidden/>
    <w:rsid w:val="00150FAE"/>
    <w:pPr>
      <w:ind w:firstLine="210"/>
    </w:pPr>
  </w:style>
  <w:style w:type="paragraph" w:styleId="afff7">
    <w:name w:val="Body Text Indent"/>
    <w:aliases w:val="ТЕКСТ АИИС КУЭ"/>
    <w:basedOn w:val="a9"/>
    <w:link w:val="afff8"/>
    <w:rsid w:val="00150FAE"/>
    <w:pPr>
      <w:spacing w:after="120"/>
      <w:ind w:left="283"/>
    </w:pPr>
  </w:style>
  <w:style w:type="paragraph" w:styleId="26">
    <w:name w:val="Body Text First Indent 2"/>
    <w:basedOn w:val="afff7"/>
    <w:semiHidden/>
    <w:rsid w:val="00150FAE"/>
    <w:pPr>
      <w:ind w:firstLine="210"/>
    </w:pPr>
  </w:style>
  <w:style w:type="paragraph" w:styleId="a0">
    <w:name w:val="List Bullet"/>
    <w:basedOn w:val="a9"/>
    <w:rsid w:val="00150FAE"/>
    <w:pPr>
      <w:numPr>
        <w:numId w:val="2"/>
      </w:numPr>
    </w:pPr>
  </w:style>
  <w:style w:type="paragraph" w:styleId="20">
    <w:name w:val="List Bullet 2"/>
    <w:basedOn w:val="a9"/>
    <w:rsid w:val="00150FAE"/>
    <w:pPr>
      <w:numPr>
        <w:numId w:val="3"/>
      </w:numPr>
    </w:pPr>
  </w:style>
  <w:style w:type="paragraph" w:styleId="30">
    <w:name w:val="List Bullet 3"/>
    <w:basedOn w:val="a9"/>
    <w:semiHidden/>
    <w:rsid w:val="00150FAE"/>
    <w:pPr>
      <w:numPr>
        <w:numId w:val="4"/>
      </w:numPr>
    </w:pPr>
  </w:style>
  <w:style w:type="paragraph" w:styleId="40">
    <w:name w:val="List Bullet 4"/>
    <w:basedOn w:val="a9"/>
    <w:rsid w:val="00150FAE"/>
    <w:pPr>
      <w:numPr>
        <w:numId w:val="5"/>
      </w:numPr>
    </w:pPr>
  </w:style>
  <w:style w:type="paragraph" w:styleId="50">
    <w:name w:val="List Bullet 5"/>
    <w:basedOn w:val="a9"/>
    <w:semiHidden/>
    <w:rsid w:val="00150FAE"/>
    <w:pPr>
      <w:numPr>
        <w:numId w:val="6"/>
      </w:numPr>
    </w:pPr>
  </w:style>
  <w:style w:type="paragraph" w:styleId="afff9">
    <w:name w:val="Title"/>
    <w:basedOn w:val="a9"/>
    <w:link w:val="afffa"/>
    <w:qFormat/>
    <w:rsid w:val="00150FA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fb">
    <w:name w:val="page number"/>
    <w:basedOn w:val="ab"/>
    <w:rsid w:val="00150FAE"/>
  </w:style>
  <w:style w:type="character" w:styleId="afffc">
    <w:name w:val="line number"/>
    <w:basedOn w:val="ab"/>
    <w:semiHidden/>
    <w:rsid w:val="00150FAE"/>
  </w:style>
  <w:style w:type="paragraph" w:styleId="a">
    <w:name w:val="List Number"/>
    <w:basedOn w:val="a9"/>
    <w:semiHidden/>
    <w:rsid w:val="00150FAE"/>
    <w:pPr>
      <w:numPr>
        <w:numId w:val="7"/>
      </w:numPr>
    </w:pPr>
  </w:style>
  <w:style w:type="paragraph" w:styleId="2">
    <w:name w:val="List Number 2"/>
    <w:basedOn w:val="a9"/>
    <w:rsid w:val="00150FAE"/>
    <w:pPr>
      <w:numPr>
        <w:numId w:val="8"/>
      </w:numPr>
    </w:pPr>
  </w:style>
  <w:style w:type="paragraph" w:styleId="3">
    <w:name w:val="List Number 3"/>
    <w:basedOn w:val="a9"/>
    <w:semiHidden/>
    <w:rsid w:val="00150FAE"/>
    <w:pPr>
      <w:numPr>
        <w:numId w:val="9"/>
      </w:numPr>
    </w:pPr>
  </w:style>
  <w:style w:type="paragraph" w:styleId="4">
    <w:name w:val="List Number 4"/>
    <w:basedOn w:val="a9"/>
    <w:semiHidden/>
    <w:rsid w:val="00150FAE"/>
    <w:pPr>
      <w:numPr>
        <w:numId w:val="10"/>
      </w:numPr>
    </w:pPr>
  </w:style>
  <w:style w:type="paragraph" w:styleId="5">
    <w:name w:val="List Number 5"/>
    <w:basedOn w:val="a9"/>
    <w:semiHidden/>
    <w:rsid w:val="00150FAE"/>
    <w:pPr>
      <w:numPr>
        <w:numId w:val="11"/>
      </w:numPr>
    </w:pPr>
  </w:style>
  <w:style w:type="character" w:styleId="HTML3">
    <w:name w:val="HTML Sample"/>
    <w:semiHidden/>
    <w:rsid w:val="00150FAE"/>
    <w:rPr>
      <w:rFonts w:ascii="Courier New" w:hAnsi="Courier New" w:cs="Courier New"/>
    </w:rPr>
  </w:style>
  <w:style w:type="paragraph" w:styleId="27">
    <w:name w:val="envelope return"/>
    <w:basedOn w:val="a9"/>
    <w:semiHidden/>
    <w:rsid w:val="00150FAE"/>
    <w:rPr>
      <w:rFonts w:ascii="Arial" w:hAnsi="Arial" w:cs="Arial"/>
      <w:sz w:val="20"/>
      <w:szCs w:val="20"/>
    </w:rPr>
  </w:style>
  <w:style w:type="table" w:styleId="18">
    <w:name w:val="Table 3D effects 1"/>
    <w:basedOn w:val="ac"/>
    <w:semiHidden/>
    <w:rsid w:val="00150FAE"/>
    <w:pPr>
      <w:spacing w:line="36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c"/>
    <w:semiHidden/>
    <w:rsid w:val="00150FAE"/>
    <w:pPr>
      <w:spacing w:line="36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c"/>
    <w:semiHidden/>
    <w:rsid w:val="00150FAE"/>
    <w:pPr>
      <w:spacing w:line="36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d">
    <w:name w:val="Normal (Web)"/>
    <w:basedOn w:val="a9"/>
    <w:uiPriority w:val="99"/>
    <w:semiHidden/>
    <w:rsid w:val="00150FAE"/>
    <w:rPr>
      <w:sz w:val="24"/>
    </w:rPr>
  </w:style>
  <w:style w:type="paragraph" w:styleId="afffe">
    <w:name w:val="Normal Indent"/>
    <w:basedOn w:val="a9"/>
    <w:semiHidden/>
    <w:rsid w:val="00150FAE"/>
    <w:pPr>
      <w:ind w:left="708"/>
    </w:pPr>
  </w:style>
  <w:style w:type="character" w:styleId="HTML4">
    <w:name w:val="HTML Definition"/>
    <w:semiHidden/>
    <w:rsid w:val="00150FAE"/>
    <w:rPr>
      <w:i/>
      <w:iCs/>
    </w:rPr>
  </w:style>
  <w:style w:type="paragraph" w:styleId="29">
    <w:name w:val="Body Text 2"/>
    <w:basedOn w:val="a9"/>
    <w:link w:val="2a"/>
    <w:rsid w:val="00150FAE"/>
    <w:pPr>
      <w:spacing w:after="120" w:line="480" w:lineRule="auto"/>
    </w:pPr>
  </w:style>
  <w:style w:type="paragraph" w:styleId="36">
    <w:name w:val="Body Text 3"/>
    <w:basedOn w:val="a9"/>
    <w:link w:val="37"/>
    <w:rsid w:val="00150FAE"/>
    <w:pPr>
      <w:spacing w:after="120"/>
    </w:pPr>
    <w:rPr>
      <w:sz w:val="16"/>
      <w:szCs w:val="16"/>
    </w:rPr>
  </w:style>
  <w:style w:type="paragraph" w:styleId="2b">
    <w:name w:val="Body Text Indent 2"/>
    <w:basedOn w:val="a9"/>
    <w:link w:val="2c"/>
    <w:rsid w:val="00150FAE"/>
    <w:pPr>
      <w:spacing w:after="120" w:line="480" w:lineRule="auto"/>
      <w:ind w:left="283"/>
    </w:pPr>
  </w:style>
  <w:style w:type="paragraph" w:styleId="38">
    <w:name w:val="Body Text Indent 3"/>
    <w:aliases w:val=" Знак1"/>
    <w:basedOn w:val="a9"/>
    <w:link w:val="39"/>
    <w:rsid w:val="00150FAE"/>
    <w:pPr>
      <w:spacing w:after="120"/>
      <w:ind w:left="283"/>
    </w:pPr>
    <w:rPr>
      <w:sz w:val="16"/>
      <w:szCs w:val="16"/>
    </w:rPr>
  </w:style>
  <w:style w:type="character" w:styleId="HTML5">
    <w:name w:val="HTML Variable"/>
    <w:semiHidden/>
    <w:rsid w:val="00150FAE"/>
    <w:rPr>
      <w:i/>
      <w:iCs/>
    </w:rPr>
  </w:style>
  <w:style w:type="character" w:styleId="HTML6">
    <w:name w:val="HTML Typewriter"/>
    <w:semiHidden/>
    <w:rsid w:val="00150FAE"/>
    <w:rPr>
      <w:rFonts w:ascii="Courier New" w:hAnsi="Courier New" w:cs="Courier New"/>
      <w:sz w:val="20"/>
      <w:szCs w:val="20"/>
    </w:rPr>
  </w:style>
  <w:style w:type="paragraph" w:styleId="affff">
    <w:name w:val="Subtitle"/>
    <w:basedOn w:val="a9"/>
    <w:link w:val="affff0"/>
    <w:qFormat/>
    <w:rsid w:val="00BC16A3"/>
    <w:pPr>
      <w:spacing w:after="60"/>
      <w:jc w:val="center"/>
      <w:outlineLvl w:val="1"/>
    </w:pPr>
    <w:rPr>
      <w:rFonts w:cs="Arial"/>
      <w:sz w:val="24"/>
    </w:rPr>
  </w:style>
  <w:style w:type="paragraph" w:styleId="affff1">
    <w:name w:val="Signature"/>
    <w:basedOn w:val="a9"/>
    <w:semiHidden/>
    <w:rsid w:val="00150FAE"/>
    <w:pPr>
      <w:ind w:left="4252"/>
    </w:pPr>
  </w:style>
  <w:style w:type="paragraph" w:styleId="affff2">
    <w:name w:val="Salutation"/>
    <w:basedOn w:val="a9"/>
    <w:next w:val="a9"/>
    <w:link w:val="affff3"/>
    <w:rsid w:val="00150FAE"/>
  </w:style>
  <w:style w:type="paragraph" w:styleId="affff4">
    <w:name w:val="List Continue"/>
    <w:basedOn w:val="a9"/>
    <w:semiHidden/>
    <w:rsid w:val="00150FAE"/>
    <w:pPr>
      <w:spacing w:after="120"/>
      <w:ind w:left="283"/>
    </w:pPr>
  </w:style>
  <w:style w:type="paragraph" w:styleId="2d">
    <w:name w:val="List Continue 2"/>
    <w:basedOn w:val="a9"/>
    <w:semiHidden/>
    <w:rsid w:val="00150FAE"/>
    <w:pPr>
      <w:spacing w:after="120"/>
      <w:ind w:left="566"/>
    </w:pPr>
  </w:style>
  <w:style w:type="paragraph" w:styleId="3a">
    <w:name w:val="List Continue 3"/>
    <w:basedOn w:val="a9"/>
    <w:semiHidden/>
    <w:rsid w:val="00150FAE"/>
    <w:pPr>
      <w:spacing w:after="120"/>
      <w:ind w:left="849"/>
    </w:pPr>
  </w:style>
  <w:style w:type="paragraph" w:styleId="44">
    <w:name w:val="List Continue 4"/>
    <w:basedOn w:val="a9"/>
    <w:semiHidden/>
    <w:rsid w:val="00150FAE"/>
    <w:pPr>
      <w:spacing w:after="120"/>
      <w:ind w:left="1132"/>
    </w:pPr>
  </w:style>
  <w:style w:type="paragraph" w:styleId="54">
    <w:name w:val="List Continue 5"/>
    <w:basedOn w:val="a9"/>
    <w:semiHidden/>
    <w:rsid w:val="00150FAE"/>
    <w:pPr>
      <w:spacing w:after="120"/>
      <w:ind w:left="1415"/>
    </w:pPr>
  </w:style>
  <w:style w:type="character" w:styleId="affff5">
    <w:name w:val="FollowedHyperlink"/>
    <w:uiPriority w:val="99"/>
    <w:semiHidden/>
    <w:rsid w:val="00150FAE"/>
    <w:rPr>
      <w:color w:val="800080"/>
      <w:u w:val="single"/>
    </w:rPr>
  </w:style>
  <w:style w:type="table" w:styleId="19">
    <w:name w:val="Table Simple 1"/>
    <w:basedOn w:val="ac"/>
    <w:semiHidden/>
    <w:rsid w:val="00150FAE"/>
    <w:pPr>
      <w:spacing w:line="36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c"/>
    <w:semiHidden/>
    <w:rsid w:val="00150FAE"/>
    <w:pPr>
      <w:spacing w:line="36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c"/>
    <w:semiHidden/>
    <w:rsid w:val="00150FAE"/>
    <w:pPr>
      <w:spacing w:line="36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6">
    <w:name w:val="Closing"/>
    <w:basedOn w:val="a9"/>
    <w:semiHidden/>
    <w:rsid w:val="00150FAE"/>
    <w:pPr>
      <w:ind w:left="4252"/>
    </w:pPr>
  </w:style>
  <w:style w:type="table" w:styleId="1a">
    <w:name w:val="Table Grid 1"/>
    <w:basedOn w:val="ac"/>
    <w:semiHidden/>
    <w:rsid w:val="00150FAE"/>
    <w:pPr>
      <w:spacing w:line="36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c"/>
    <w:semiHidden/>
    <w:rsid w:val="00150FAE"/>
    <w:pPr>
      <w:spacing w:line="360" w:lineRule="auto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c"/>
    <w:semiHidden/>
    <w:rsid w:val="00150FAE"/>
    <w:pPr>
      <w:spacing w:line="360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c"/>
    <w:semiHidden/>
    <w:rsid w:val="00150FAE"/>
    <w:pPr>
      <w:spacing w:line="360" w:lineRule="auto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c"/>
    <w:semiHidden/>
    <w:rsid w:val="00150FAE"/>
    <w:pPr>
      <w:spacing w:line="36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c"/>
    <w:semiHidden/>
    <w:rsid w:val="00150FAE"/>
    <w:pPr>
      <w:spacing w:line="36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c"/>
    <w:semiHidden/>
    <w:rsid w:val="00150FAE"/>
    <w:pPr>
      <w:spacing w:line="360" w:lineRule="auto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c"/>
    <w:semiHidden/>
    <w:rsid w:val="00150FAE"/>
    <w:pPr>
      <w:spacing w:line="360" w:lineRule="auto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7">
    <w:name w:val="Table Contemporary"/>
    <w:basedOn w:val="ac"/>
    <w:semiHidden/>
    <w:rsid w:val="00150FAE"/>
    <w:pPr>
      <w:spacing w:line="360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8">
    <w:name w:val="List"/>
    <w:basedOn w:val="a9"/>
    <w:rsid w:val="00150FAE"/>
    <w:pPr>
      <w:ind w:left="283" w:hanging="283"/>
    </w:pPr>
  </w:style>
  <w:style w:type="paragraph" w:styleId="2f0">
    <w:name w:val="List 2"/>
    <w:basedOn w:val="a9"/>
    <w:semiHidden/>
    <w:rsid w:val="00150FAE"/>
    <w:pPr>
      <w:ind w:left="566" w:hanging="283"/>
    </w:pPr>
  </w:style>
  <w:style w:type="paragraph" w:styleId="3d">
    <w:name w:val="List 3"/>
    <w:basedOn w:val="a9"/>
    <w:semiHidden/>
    <w:rsid w:val="00150FAE"/>
    <w:pPr>
      <w:ind w:left="849" w:hanging="283"/>
    </w:pPr>
  </w:style>
  <w:style w:type="paragraph" w:styleId="46">
    <w:name w:val="List 4"/>
    <w:basedOn w:val="a9"/>
    <w:semiHidden/>
    <w:rsid w:val="00150FAE"/>
    <w:pPr>
      <w:ind w:left="1132" w:hanging="283"/>
    </w:pPr>
  </w:style>
  <w:style w:type="paragraph" w:styleId="56">
    <w:name w:val="List 5"/>
    <w:basedOn w:val="a9"/>
    <w:semiHidden/>
    <w:rsid w:val="00150FAE"/>
    <w:pPr>
      <w:ind w:left="1415" w:hanging="283"/>
    </w:pPr>
  </w:style>
  <w:style w:type="table" w:styleId="affff9">
    <w:name w:val="Table Professional"/>
    <w:basedOn w:val="ac"/>
    <w:semiHidden/>
    <w:rsid w:val="00150FAE"/>
    <w:pPr>
      <w:spacing w:line="36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9"/>
    <w:semiHidden/>
    <w:rsid w:val="00150FAE"/>
    <w:rPr>
      <w:rFonts w:ascii="Courier New" w:hAnsi="Courier New" w:cs="Courier New"/>
      <w:sz w:val="20"/>
      <w:szCs w:val="20"/>
    </w:rPr>
  </w:style>
  <w:style w:type="numbering" w:styleId="a8">
    <w:name w:val="Outline List 3"/>
    <w:basedOn w:val="ad"/>
    <w:semiHidden/>
    <w:rsid w:val="00150FAE"/>
    <w:pPr>
      <w:numPr>
        <w:numId w:val="14"/>
      </w:numPr>
    </w:pPr>
  </w:style>
  <w:style w:type="table" w:styleId="1b">
    <w:name w:val="Table Columns 1"/>
    <w:basedOn w:val="ac"/>
    <w:semiHidden/>
    <w:rsid w:val="00150FAE"/>
    <w:pPr>
      <w:spacing w:line="360" w:lineRule="auto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c"/>
    <w:semiHidden/>
    <w:rsid w:val="00150FAE"/>
    <w:pPr>
      <w:spacing w:line="360" w:lineRule="auto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c"/>
    <w:semiHidden/>
    <w:rsid w:val="00150FAE"/>
    <w:pPr>
      <w:spacing w:line="360" w:lineRule="auto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c"/>
    <w:semiHidden/>
    <w:rsid w:val="00150FAE"/>
    <w:pPr>
      <w:spacing w:line="360" w:lineRule="auto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c"/>
    <w:semiHidden/>
    <w:rsid w:val="00150FAE"/>
    <w:pPr>
      <w:spacing w:line="360" w:lineRule="auto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aff2">
    <w:name w:val="Верхний колонтитул Знак"/>
    <w:link w:val="aff1"/>
    <w:uiPriority w:val="99"/>
    <w:rsid w:val="0031688C"/>
    <w:rPr>
      <w:sz w:val="28"/>
      <w:szCs w:val="24"/>
    </w:rPr>
  </w:style>
  <w:style w:type="table" w:styleId="-10">
    <w:name w:val="Table List 1"/>
    <w:basedOn w:val="ac"/>
    <w:semiHidden/>
    <w:rsid w:val="00150FAE"/>
    <w:pPr>
      <w:spacing w:line="360" w:lineRule="auto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c"/>
    <w:semiHidden/>
    <w:rsid w:val="00150FAE"/>
    <w:pPr>
      <w:spacing w:line="360" w:lineRule="auto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c"/>
    <w:semiHidden/>
    <w:rsid w:val="00150FAE"/>
    <w:pPr>
      <w:spacing w:line="360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c"/>
    <w:semiHidden/>
    <w:rsid w:val="00150FAE"/>
    <w:pPr>
      <w:spacing w:line="36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c"/>
    <w:semiHidden/>
    <w:rsid w:val="00150FAE"/>
    <w:pPr>
      <w:spacing w:line="36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c"/>
    <w:semiHidden/>
    <w:rsid w:val="00150FAE"/>
    <w:pPr>
      <w:spacing w:line="36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c"/>
    <w:semiHidden/>
    <w:rsid w:val="00150FAE"/>
    <w:pPr>
      <w:spacing w:line="360" w:lineRule="auto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c"/>
    <w:semiHidden/>
    <w:rsid w:val="00150FAE"/>
    <w:pPr>
      <w:spacing w:line="36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a">
    <w:name w:val="Plain Text"/>
    <w:basedOn w:val="a9"/>
    <w:semiHidden/>
    <w:rsid w:val="00150FAE"/>
    <w:rPr>
      <w:rFonts w:ascii="Courier New" w:hAnsi="Courier New" w:cs="Courier New"/>
      <w:sz w:val="20"/>
      <w:szCs w:val="20"/>
    </w:rPr>
  </w:style>
  <w:style w:type="table" w:styleId="affffb">
    <w:name w:val="Table Theme"/>
    <w:basedOn w:val="ac"/>
    <w:semiHidden/>
    <w:rsid w:val="00150FAE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c">
    <w:name w:val="Table Colorful 1"/>
    <w:basedOn w:val="ac"/>
    <w:semiHidden/>
    <w:rsid w:val="00150FAE"/>
    <w:pPr>
      <w:spacing w:line="360" w:lineRule="auto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c"/>
    <w:semiHidden/>
    <w:rsid w:val="00150FAE"/>
    <w:pPr>
      <w:spacing w:line="360" w:lineRule="auto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c"/>
    <w:semiHidden/>
    <w:rsid w:val="00150FAE"/>
    <w:pPr>
      <w:spacing w:line="360" w:lineRule="auto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c">
    <w:name w:val="Block Text"/>
    <w:basedOn w:val="a9"/>
    <w:rsid w:val="00150FAE"/>
    <w:pPr>
      <w:spacing w:after="120"/>
      <w:ind w:left="1440" w:right="1440"/>
    </w:pPr>
  </w:style>
  <w:style w:type="character" w:styleId="HTML8">
    <w:name w:val="HTML Cite"/>
    <w:semiHidden/>
    <w:rsid w:val="00150FAE"/>
    <w:rPr>
      <w:i/>
      <w:iCs/>
    </w:rPr>
  </w:style>
  <w:style w:type="paragraph" w:styleId="affffd">
    <w:name w:val="Message Header"/>
    <w:basedOn w:val="a9"/>
    <w:semiHidden/>
    <w:rsid w:val="00150F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affffe">
    <w:name w:val="E-mail Signature"/>
    <w:basedOn w:val="a9"/>
    <w:semiHidden/>
    <w:rsid w:val="00150FAE"/>
  </w:style>
  <w:style w:type="paragraph" w:customStyle="1" w:styleId="afffff">
    <w:name w:val="Чертежный"/>
    <w:link w:val="afffff0"/>
    <w:rsid w:val="00210912"/>
    <w:pPr>
      <w:jc w:val="both"/>
    </w:pPr>
    <w:rPr>
      <w:rFonts w:ascii="ISOCPEUR" w:hAnsi="ISOCPEUR"/>
      <w:i/>
      <w:sz w:val="28"/>
      <w:lang w:val="uk-UA"/>
    </w:rPr>
  </w:style>
  <w:style w:type="paragraph" w:customStyle="1" w:styleId="140">
    <w:name w:val="Таблица 14"/>
    <w:basedOn w:val="aa"/>
    <w:link w:val="141"/>
    <w:rsid w:val="00322CF3"/>
    <w:pPr>
      <w:spacing w:line="240" w:lineRule="auto"/>
      <w:ind w:firstLine="0"/>
    </w:pPr>
  </w:style>
  <w:style w:type="paragraph" w:customStyle="1" w:styleId="100">
    <w:name w:val="Таблица 10"/>
    <w:basedOn w:val="aa"/>
    <w:rsid w:val="00322CF3"/>
    <w:pPr>
      <w:spacing w:line="240" w:lineRule="auto"/>
      <w:ind w:firstLine="0"/>
    </w:pPr>
    <w:rPr>
      <w:sz w:val="20"/>
      <w:szCs w:val="20"/>
    </w:rPr>
  </w:style>
  <w:style w:type="table" w:customStyle="1" w:styleId="afffff1">
    <w:name w:val="Таблица"/>
    <w:basedOn w:val="ac"/>
    <w:rsid w:val="00322CF3"/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customStyle="1" w:styleId="a2">
    <w:name w:val="список"/>
    <w:basedOn w:val="aa"/>
    <w:rsid w:val="0048114C"/>
    <w:pPr>
      <w:numPr>
        <w:numId w:val="15"/>
      </w:numPr>
    </w:pPr>
  </w:style>
  <w:style w:type="paragraph" w:customStyle="1" w:styleId="a4">
    <w:name w:val="список нумерован."/>
    <w:basedOn w:val="aa"/>
    <w:rsid w:val="0048114C"/>
    <w:pPr>
      <w:numPr>
        <w:numId w:val="16"/>
      </w:numPr>
    </w:pPr>
  </w:style>
  <w:style w:type="paragraph" w:customStyle="1" w:styleId="10">
    <w:name w:val="Таб_ном_1"/>
    <w:basedOn w:val="21"/>
    <w:rsid w:val="00BC16A3"/>
    <w:pPr>
      <w:keepNext w:val="0"/>
      <w:numPr>
        <w:numId w:val="1"/>
      </w:numPr>
      <w:ind w:right="0"/>
    </w:pPr>
    <w:rPr>
      <w:sz w:val="24"/>
      <w:szCs w:val="24"/>
    </w:rPr>
  </w:style>
  <w:style w:type="paragraph" w:customStyle="1" w:styleId="11">
    <w:name w:val="Таб_ном_1.1"/>
    <w:basedOn w:val="31"/>
    <w:rsid w:val="00BC16A3"/>
    <w:pPr>
      <w:keepNext w:val="0"/>
      <w:numPr>
        <w:numId w:val="1"/>
      </w:numPr>
      <w:ind w:right="0"/>
    </w:pPr>
    <w:rPr>
      <w:sz w:val="24"/>
      <w:szCs w:val="24"/>
    </w:rPr>
  </w:style>
  <w:style w:type="paragraph" w:customStyle="1" w:styleId="111">
    <w:name w:val="Таб_ном_1.1.1"/>
    <w:basedOn w:val="42"/>
    <w:rsid w:val="00BC16A3"/>
    <w:pPr>
      <w:numPr>
        <w:ilvl w:val="3"/>
        <w:numId w:val="1"/>
      </w:numPr>
      <w:spacing w:line="240" w:lineRule="auto"/>
    </w:pPr>
    <w:rPr>
      <w:sz w:val="24"/>
    </w:rPr>
  </w:style>
  <w:style w:type="character" w:customStyle="1" w:styleId="aff5">
    <w:name w:val="П.З. Знак"/>
    <w:link w:val="aa"/>
    <w:locked/>
    <w:rsid w:val="0031688C"/>
    <w:rPr>
      <w:sz w:val="24"/>
      <w:szCs w:val="28"/>
    </w:rPr>
  </w:style>
  <w:style w:type="paragraph" w:customStyle="1" w:styleId="Style2">
    <w:name w:val="Style2"/>
    <w:basedOn w:val="a9"/>
    <w:uiPriority w:val="99"/>
    <w:rsid w:val="00770FDA"/>
    <w:pPr>
      <w:widowControl w:val="0"/>
      <w:autoSpaceDE w:val="0"/>
      <w:autoSpaceDN w:val="0"/>
      <w:adjustRightInd w:val="0"/>
      <w:spacing w:line="295" w:lineRule="exact"/>
      <w:jc w:val="center"/>
    </w:pPr>
    <w:rPr>
      <w:sz w:val="24"/>
    </w:rPr>
  </w:style>
  <w:style w:type="paragraph" w:customStyle="1" w:styleId="Style3">
    <w:name w:val="Style3"/>
    <w:basedOn w:val="a9"/>
    <w:rsid w:val="00770FDA"/>
    <w:pPr>
      <w:widowControl w:val="0"/>
      <w:autoSpaceDE w:val="0"/>
      <w:autoSpaceDN w:val="0"/>
      <w:adjustRightInd w:val="0"/>
      <w:spacing w:line="240" w:lineRule="auto"/>
    </w:pPr>
    <w:rPr>
      <w:sz w:val="24"/>
    </w:rPr>
  </w:style>
  <w:style w:type="paragraph" w:customStyle="1" w:styleId="Style4">
    <w:name w:val="Style4"/>
    <w:basedOn w:val="a9"/>
    <w:uiPriority w:val="99"/>
    <w:rsid w:val="00770FDA"/>
    <w:pPr>
      <w:widowControl w:val="0"/>
      <w:autoSpaceDE w:val="0"/>
      <w:autoSpaceDN w:val="0"/>
      <w:adjustRightInd w:val="0"/>
      <w:spacing w:line="274" w:lineRule="exact"/>
    </w:pPr>
    <w:rPr>
      <w:sz w:val="24"/>
    </w:rPr>
  </w:style>
  <w:style w:type="character" w:customStyle="1" w:styleId="FontStyle12">
    <w:name w:val="Font Style12"/>
    <w:uiPriority w:val="99"/>
    <w:rsid w:val="00770FD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770FDA"/>
    <w:rPr>
      <w:rFonts w:ascii="Times New Roman" w:hAnsi="Times New Roman" w:cs="Times New Roman" w:hint="default"/>
      <w:sz w:val="22"/>
      <w:szCs w:val="22"/>
    </w:rPr>
  </w:style>
  <w:style w:type="character" w:customStyle="1" w:styleId="141">
    <w:name w:val="Таблица 14 Знак"/>
    <w:basedOn w:val="ab"/>
    <w:link w:val="140"/>
    <w:rsid w:val="00086FB4"/>
    <w:rPr>
      <w:sz w:val="24"/>
      <w:szCs w:val="28"/>
    </w:rPr>
  </w:style>
  <w:style w:type="paragraph" w:customStyle="1" w:styleId="Body">
    <w:name w:val="Body"/>
    <w:basedOn w:val="a9"/>
    <w:link w:val="Body0"/>
    <w:rsid w:val="00086FB4"/>
    <w:pPr>
      <w:spacing w:line="360" w:lineRule="atLeast"/>
      <w:ind w:left="284" w:firstLine="851"/>
      <w:jc w:val="both"/>
    </w:pPr>
    <w:rPr>
      <w:rFonts w:ascii="Pragmatica" w:hAnsi="Pragmatica"/>
      <w:sz w:val="24"/>
      <w:szCs w:val="20"/>
    </w:rPr>
  </w:style>
  <w:style w:type="character" w:customStyle="1" w:styleId="Body0">
    <w:name w:val="Body Знак"/>
    <w:basedOn w:val="ab"/>
    <w:link w:val="Body"/>
    <w:rsid w:val="00086FB4"/>
    <w:rPr>
      <w:rFonts w:ascii="Pragmatica" w:hAnsi="Pragmatica"/>
      <w:sz w:val="24"/>
    </w:rPr>
  </w:style>
  <w:style w:type="paragraph" w:customStyle="1" w:styleId="2f3">
    <w:name w:val="Стиль2"/>
    <w:basedOn w:val="a9"/>
    <w:rsid w:val="004B3B0A"/>
    <w:pPr>
      <w:spacing w:line="240" w:lineRule="auto"/>
      <w:ind w:left="601" w:firstLine="709"/>
      <w:jc w:val="both"/>
    </w:pPr>
    <w:rPr>
      <w:sz w:val="24"/>
      <w:szCs w:val="20"/>
      <w:lang w:eastAsia="ja-JP"/>
    </w:rPr>
  </w:style>
  <w:style w:type="paragraph" w:styleId="afffff2">
    <w:name w:val="No Spacing"/>
    <w:uiPriority w:val="1"/>
    <w:qFormat/>
    <w:rsid w:val="002F55BF"/>
    <w:rPr>
      <w:rFonts w:ascii="Calibri" w:eastAsia="Calibri" w:hAnsi="Calibri"/>
      <w:sz w:val="22"/>
      <w:szCs w:val="22"/>
      <w:lang w:eastAsia="en-US"/>
    </w:rPr>
  </w:style>
  <w:style w:type="paragraph" w:styleId="afffff3">
    <w:name w:val="List Paragraph"/>
    <w:aliases w:val="Булиты,3_Абзац списка"/>
    <w:basedOn w:val="a9"/>
    <w:link w:val="afffff4"/>
    <w:uiPriority w:val="34"/>
    <w:qFormat/>
    <w:rsid w:val="002F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f5">
    <w:name w:val="Содержание"/>
    <w:basedOn w:val="a9"/>
    <w:rsid w:val="004962B1"/>
    <w:pPr>
      <w:spacing w:line="240" w:lineRule="auto"/>
      <w:ind w:left="57" w:right="57"/>
    </w:pPr>
    <w:rPr>
      <w:sz w:val="20"/>
      <w:szCs w:val="20"/>
      <w:lang w:val="en-US"/>
    </w:rPr>
  </w:style>
  <w:style w:type="paragraph" w:customStyle="1" w:styleId="afffff6">
    <w:name w:val="Пояснит"/>
    <w:basedOn w:val="a9"/>
    <w:rsid w:val="004962B1"/>
    <w:pPr>
      <w:spacing w:line="240" w:lineRule="auto"/>
      <w:ind w:left="170" w:right="170" w:firstLine="851"/>
      <w:jc w:val="both"/>
    </w:pPr>
    <w:rPr>
      <w:sz w:val="20"/>
      <w:szCs w:val="20"/>
      <w:lang w:val="en-US"/>
    </w:rPr>
  </w:style>
  <w:style w:type="paragraph" w:customStyle="1" w:styleId="afffff7">
    <w:name w:val="Заголовок_таблицы"/>
    <w:basedOn w:val="afffff5"/>
    <w:rsid w:val="004962B1"/>
    <w:pPr>
      <w:jc w:val="center"/>
    </w:pPr>
  </w:style>
  <w:style w:type="paragraph" w:customStyle="1" w:styleId="afffff8">
    <w:name w:val="Стиль_осн_текста"/>
    <w:basedOn w:val="a9"/>
    <w:rsid w:val="004962B1"/>
    <w:pPr>
      <w:spacing w:line="240" w:lineRule="auto"/>
      <w:ind w:firstLine="851"/>
      <w:jc w:val="both"/>
    </w:pPr>
    <w:rPr>
      <w:sz w:val="20"/>
      <w:szCs w:val="20"/>
    </w:rPr>
  </w:style>
  <w:style w:type="paragraph" w:customStyle="1" w:styleId="afffff9">
    <w:name w:val="Шапка_табл"/>
    <w:basedOn w:val="a9"/>
    <w:rsid w:val="004962B1"/>
    <w:pPr>
      <w:spacing w:line="240" w:lineRule="auto"/>
      <w:ind w:left="57" w:right="57"/>
      <w:jc w:val="center"/>
    </w:pPr>
    <w:rPr>
      <w:sz w:val="20"/>
      <w:szCs w:val="20"/>
    </w:rPr>
  </w:style>
  <w:style w:type="paragraph" w:customStyle="1" w:styleId="afffffa">
    <w:name w:val="Текст_таблицы"/>
    <w:basedOn w:val="a9"/>
    <w:rsid w:val="004962B1"/>
    <w:pPr>
      <w:spacing w:line="240" w:lineRule="auto"/>
      <w:ind w:left="57" w:right="57"/>
    </w:pPr>
    <w:rPr>
      <w:sz w:val="20"/>
      <w:szCs w:val="20"/>
    </w:rPr>
  </w:style>
  <w:style w:type="paragraph" w:customStyle="1" w:styleId="GAS">
    <w:name w:val="Заголовок/GAS"/>
    <w:basedOn w:val="a9"/>
    <w:rsid w:val="004962B1"/>
    <w:pPr>
      <w:spacing w:line="360" w:lineRule="atLeast"/>
      <w:jc w:val="center"/>
    </w:pPr>
    <w:rPr>
      <w:rFonts w:ascii="TextBook" w:hAnsi="TextBook"/>
      <w:caps/>
      <w:sz w:val="20"/>
      <w:szCs w:val="20"/>
    </w:rPr>
  </w:style>
  <w:style w:type="paragraph" w:customStyle="1" w:styleId="afffffb">
    <w:name w:val="наш_заголовок"/>
    <w:basedOn w:val="afff4"/>
    <w:rsid w:val="004962B1"/>
    <w:pPr>
      <w:spacing w:line="240" w:lineRule="auto"/>
      <w:jc w:val="center"/>
    </w:pPr>
    <w:rPr>
      <w:caps/>
      <w:sz w:val="24"/>
    </w:rPr>
  </w:style>
  <w:style w:type="paragraph" w:customStyle="1" w:styleId="afffffc">
    <w:name w:val="Осн_текст"/>
    <w:basedOn w:val="a9"/>
    <w:rsid w:val="004962B1"/>
    <w:pPr>
      <w:spacing w:line="240" w:lineRule="auto"/>
      <w:ind w:left="170" w:right="170" w:firstLine="851"/>
      <w:jc w:val="both"/>
    </w:pPr>
    <w:rPr>
      <w:sz w:val="20"/>
      <w:szCs w:val="20"/>
    </w:rPr>
  </w:style>
  <w:style w:type="paragraph" w:customStyle="1" w:styleId="afffffd">
    <w:name w:val="Таблица_Строка"/>
    <w:basedOn w:val="a9"/>
    <w:rsid w:val="004962B1"/>
    <w:pPr>
      <w:spacing w:before="120" w:line="240" w:lineRule="auto"/>
    </w:pPr>
    <w:rPr>
      <w:rFonts w:ascii="Arial" w:hAnsi="Arial"/>
      <w:snapToGrid w:val="0"/>
      <w:sz w:val="20"/>
      <w:szCs w:val="20"/>
    </w:rPr>
  </w:style>
  <w:style w:type="paragraph" w:customStyle="1" w:styleId="afffffe">
    <w:name w:val="Таблица_Шапка"/>
    <w:basedOn w:val="a9"/>
    <w:rsid w:val="004962B1"/>
    <w:pPr>
      <w:spacing w:line="240" w:lineRule="auto"/>
      <w:jc w:val="center"/>
    </w:pPr>
    <w:rPr>
      <w:rFonts w:ascii="Arial" w:hAnsi="Arial"/>
      <w:b/>
      <w:snapToGrid w:val="0"/>
      <w:sz w:val="20"/>
      <w:szCs w:val="20"/>
    </w:rPr>
  </w:style>
  <w:style w:type="character" w:customStyle="1" w:styleId="39">
    <w:name w:val="Основной текст с отступом 3 Знак"/>
    <w:aliases w:val=" Знак1 Знак"/>
    <w:link w:val="38"/>
    <w:rsid w:val="004962B1"/>
    <w:rPr>
      <w:sz w:val="16"/>
      <w:szCs w:val="16"/>
    </w:rPr>
  </w:style>
  <w:style w:type="paragraph" w:customStyle="1" w:styleId="142">
    <w:name w:val="14"/>
    <w:basedOn w:val="afff4"/>
    <w:link w:val="143"/>
    <w:autoRedefine/>
    <w:qFormat/>
    <w:rsid w:val="000A05E1"/>
    <w:pPr>
      <w:suppressLineNumbers/>
      <w:suppressAutoHyphens/>
      <w:spacing w:after="0"/>
      <w:ind w:firstLine="709"/>
      <w:jc w:val="both"/>
    </w:pPr>
  </w:style>
  <w:style w:type="character" w:customStyle="1" w:styleId="143">
    <w:name w:val="14 Знак"/>
    <w:link w:val="142"/>
    <w:rsid w:val="000A05E1"/>
    <w:rPr>
      <w:sz w:val="28"/>
      <w:szCs w:val="24"/>
    </w:rPr>
  </w:style>
  <w:style w:type="paragraph" w:customStyle="1" w:styleId="affffff">
    <w:name w:val="ТЕКСТ АИИС"/>
    <w:basedOn w:val="afff7"/>
    <w:rsid w:val="004962B1"/>
    <w:pPr>
      <w:widowControl w:val="0"/>
      <w:spacing w:after="0"/>
      <w:ind w:left="0" w:firstLine="709"/>
      <w:jc w:val="both"/>
    </w:pPr>
    <w:rPr>
      <w:sz w:val="24"/>
    </w:rPr>
  </w:style>
  <w:style w:type="paragraph" w:customStyle="1" w:styleId="DefaultParagraphFontParaCharChar">
    <w:name w:val="Default Paragraph Font Para Char Char Знак Знак Знак Знак"/>
    <w:basedOn w:val="a9"/>
    <w:rsid w:val="004962B1"/>
    <w:pPr>
      <w:numPr>
        <w:numId w:val="22"/>
      </w:numPr>
      <w:tabs>
        <w:tab w:val="clear" w:pos="720"/>
      </w:tabs>
      <w:spacing w:after="160" w:line="240" w:lineRule="exact"/>
      <w:ind w:left="0" w:firstLine="0"/>
    </w:pPr>
    <w:rPr>
      <w:rFonts w:ascii="Verdana" w:hAnsi="Verdana" w:cs="Verdana"/>
      <w:sz w:val="20"/>
      <w:szCs w:val="20"/>
      <w:lang w:val="en-US" w:eastAsia="en-US"/>
    </w:rPr>
  </w:style>
  <w:style w:type="character" w:styleId="affffff0">
    <w:name w:val="Strong"/>
    <w:qFormat/>
    <w:rsid w:val="004962B1"/>
    <w:rPr>
      <w:b/>
      <w:bCs/>
    </w:rPr>
  </w:style>
  <w:style w:type="paragraph" w:customStyle="1" w:styleId="-60">
    <w:name w:val="пункт-6"/>
    <w:basedOn w:val="a9"/>
    <w:rsid w:val="004962B1"/>
    <w:pPr>
      <w:tabs>
        <w:tab w:val="num" w:pos="5580"/>
      </w:tabs>
      <w:ind w:left="5580" w:hanging="1080"/>
      <w:jc w:val="both"/>
    </w:pPr>
    <w:rPr>
      <w:sz w:val="24"/>
      <w:szCs w:val="28"/>
    </w:rPr>
  </w:style>
  <w:style w:type="paragraph" w:customStyle="1" w:styleId="Times12">
    <w:name w:val="Times 12"/>
    <w:basedOn w:val="a9"/>
    <w:rsid w:val="004962B1"/>
    <w:pPr>
      <w:overflowPunct w:val="0"/>
      <w:autoSpaceDE w:val="0"/>
      <w:autoSpaceDN w:val="0"/>
      <w:adjustRightInd w:val="0"/>
      <w:spacing w:line="240" w:lineRule="auto"/>
      <w:ind w:firstLine="567"/>
      <w:jc w:val="both"/>
      <w:textAlignment w:val="baseline"/>
    </w:pPr>
    <w:rPr>
      <w:sz w:val="24"/>
      <w:szCs w:val="20"/>
    </w:rPr>
  </w:style>
  <w:style w:type="paragraph" w:customStyle="1" w:styleId="310">
    <w:name w:val="Основной текст 31"/>
    <w:basedOn w:val="a9"/>
    <w:rsid w:val="004962B1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 w:val="24"/>
      <w:szCs w:val="20"/>
    </w:rPr>
  </w:style>
  <w:style w:type="character" w:customStyle="1" w:styleId="Body3">
    <w:name w:val="Body Знак3"/>
    <w:rsid w:val="004962B1"/>
    <w:rPr>
      <w:rFonts w:ascii="Pragmatica" w:hAnsi="Pragmatica"/>
      <w:sz w:val="24"/>
      <w:szCs w:val="24"/>
      <w:lang w:val="ru-RU" w:eastAsia="ru-RU" w:bidi="ar-SA"/>
    </w:rPr>
  </w:style>
  <w:style w:type="paragraph" w:customStyle="1" w:styleId="affffff1">
    <w:name w:val="ÒåêñòÎáû÷íûé"/>
    <w:rsid w:val="004962B1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4"/>
      <w:szCs w:val="24"/>
    </w:rPr>
  </w:style>
  <w:style w:type="paragraph" w:customStyle="1" w:styleId="a7">
    <w:name w:val="Знак"/>
    <w:basedOn w:val="a9"/>
    <w:rsid w:val="004962B1"/>
    <w:pPr>
      <w:numPr>
        <w:ilvl w:val="2"/>
        <w:numId w:val="21"/>
      </w:numPr>
      <w:spacing w:after="160" w:line="240" w:lineRule="exact"/>
      <w:ind w:left="0" w:firstLine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TimesNewRoman">
    <w:name w:val="Заголовок 3 + Times New Roman"/>
    <w:aliases w:val="12 пт,не полужирный,Черный,уплотненный на  ..."/>
    <w:basedOn w:val="31"/>
    <w:rsid w:val="004962B1"/>
    <w:pPr>
      <w:numPr>
        <w:numId w:val="19"/>
      </w:numPr>
      <w:spacing w:after="120"/>
      <w:ind w:right="0"/>
    </w:pPr>
    <w:rPr>
      <w:color w:val="000000"/>
      <w:spacing w:val="-5"/>
      <w:sz w:val="24"/>
      <w:szCs w:val="25"/>
    </w:rPr>
  </w:style>
  <w:style w:type="paragraph" w:customStyle="1" w:styleId="a1">
    <w:name w:val="маркированный"/>
    <w:basedOn w:val="a9"/>
    <w:rsid w:val="004962B1"/>
    <w:pPr>
      <w:numPr>
        <w:numId w:val="18"/>
      </w:numPr>
      <w:tabs>
        <w:tab w:val="num" w:pos="1701"/>
      </w:tabs>
      <w:ind w:left="1701" w:hanging="567"/>
      <w:jc w:val="both"/>
    </w:pPr>
    <w:rPr>
      <w:szCs w:val="28"/>
    </w:rPr>
  </w:style>
  <w:style w:type="paragraph" w:customStyle="1" w:styleId="-40">
    <w:name w:val="пункт-4"/>
    <w:basedOn w:val="a9"/>
    <w:rsid w:val="004962B1"/>
    <w:pPr>
      <w:tabs>
        <w:tab w:val="num" w:pos="3420"/>
      </w:tabs>
      <w:ind w:left="3420" w:hanging="720"/>
      <w:jc w:val="both"/>
    </w:pPr>
    <w:rPr>
      <w:sz w:val="24"/>
      <w:szCs w:val="28"/>
    </w:rPr>
  </w:style>
  <w:style w:type="paragraph" w:customStyle="1" w:styleId="1d">
    <w:name w:val="Знак Знак Знак1 Знак Знак Знак Знак Знак Знак Знак"/>
    <w:basedOn w:val="a9"/>
    <w:rsid w:val="004962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-">
    <w:name w:val="X - Обычный"/>
    <w:basedOn w:val="a9"/>
    <w:link w:val="X-0"/>
    <w:rsid w:val="004962B1"/>
    <w:pPr>
      <w:spacing w:after="120" w:line="240" w:lineRule="auto"/>
      <w:ind w:firstLine="578"/>
      <w:jc w:val="both"/>
    </w:pPr>
    <w:rPr>
      <w:szCs w:val="20"/>
      <w:lang w:eastAsia="en-US"/>
    </w:rPr>
  </w:style>
  <w:style w:type="character" w:customStyle="1" w:styleId="X-0">
    <w:name w:val="X - Обычный Знак"/>
    <w:link w:val="X-"/>
    <w:rsid w:val="004962B1"/>
    <w:rPr>
      <w:sz w:val="28"/>
      <w:lang w:eastAsia="en-US"/>
    </w:rPr>
  </w:style>
  <w:style w:type="paragraph" w:customStyle="1" w:styleId="1e">
    <w:name w:val="Знак Знак Знак1"/>
    <w:basedOn w:val="a9"/>
    <w:rsid w:val="004962B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Текст1"/>
    <w:basedOn w:val="a9"/>
    <w:rsid w:val="004962B1"/>
    <w:pPr>
      <w:spacing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Iniiaiieoaeno">
    <w:name w:val="Iniiaiie oaeno"/>
    <w:basedOn w:val="a9"/>
    <w:rsid w:val="004962B1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 w:val="24"/>
      <w:szCs w:val="20"/>
    </w:rPr>
  </w:style>
  <w:style w:type="paragraph" w:customStyle="1" w:styleId="affffff2">
    <w:name w:val="заголовок раздела"/>
    <w:basedOn w:val="a9"/>
    <w:link w:val="affffff3"/>
    <w:rsid w:val="004962B1"/>
    <w:pPr>
      <w:spacing w:before="240" w:after="240" w:line="240" w:lineRule="auto"/>
      <w:ind w:firstLine="851"/>
    </w:pPr>
    <w:rPr>
      <w:b/>
      <w:szCs w:val="19"/>
    </w:rPr>
  </w:style>
  <w:style w:type="character" w:customStyle="1" w:styleId="affffff3">
    <w:name w:val="заголовок раздела Знак"/>
    <w:link w:val="affffff2"/>
    <w:rsid w:val="004962B1"/>
    <w:rPr>
      <w:b/>
      <w:sz w:val="28"/>
      <w:szCs w:val="19"/>
    </w:rPr>
  </w:style>
  <w:style w:type="paragraph" w:customStyle="1" w:styleId="aacao">
    <w:name w:val="aacao"/>
    <w:basedOn w:val="a9"/>
    <w:rsid w:val="004962B1"/>
    <w:pPr>
      <w:overflowPunct w:val="0"/>
      <w:autoSpaceDE w:val="0"/>
      <w:autoSpaceDN w:val="0"/>
      <w:adjustRightInd w:val="0"/>
      <w:spacing w:before="120" w:line="360" w:lineRule="atLeast"/>
      <w:ind w:left="284" w:firstLine="851"/>
      <w:jc w:val="both"/>
    </w:pPr>
    <w:rPr>
      <w:rFonts w:ascii="Pragmatica" w:hAnsi="Pragmatica"/>
      <w:sz w:val="24"/>
      <w:szCs w:val="20"/>
    </w:rPr>
  </w:style>
  <w:style w:type="paragraph" w:customStyle="1" w:styleId="Char">
    <w:name w:val="Char"/>
    <w:basedOn w:val="a9"/>
    <w:rsid w:val="004962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korper">
    <w:name w:val="Textkorper"/>
    <w:basedOn w:val="a9"/>
    <w:rsid w:val="004962B1"/>
    <w:pPr>
      <w:spacing w:line="240" w:lineRule="auto"/>
    </w:pPr>
    <w:rPr>
      <w:rFonts w:ascii="Arial" w:hAnsi="Arial"/>
      <w:sz w:val="22"/>
      <w:szCs w:val="20"/>
    </w:rPr>
  </w:style>
  <w:style w:type="paragraph" w:customStyle="1" w:styleId="affffff4">
    <w:name w:val="Пояснительная записка(ТЕКСТ)"/>
    <w:basedOn w:val="a9"/>
    <w:rsid w:val="004962B1"/>
    <w:pPr>
      <w:ind w:left="284" w:right="284" w:firstLine="851"/>
      <w:jc w:val="both"/>
    </w:pPr>
    <w:rPr>
      <w:szCs w:val="28"/>
    </w:rPr>
  </w:style>
  <w:style w:type="paragraph" w:customStyle="1" w:styleId="1f0">
    <w:name w:val="Цитата1"/>
    <w:basedOn w:val="a9"/>
    <w:rsid w:val="004962B1"/>
    <w:pPr>
      <w:shd w:val="clear" w:color="auto" w:fill="FFFFFF"/>
      <w:overflowPunct w:val="0"/>
      <w:autoSpaceDE w:val="0"/>
      <w:autoSpaceDN w:val="0"/>
      <w:adjustRightInd w:val="0"/>
      <w:ind w:left="34" w:right="32" w:firstLine="595"/>
      <w:jc w:val="both"/>
    </w:pPr>
    <w:rPr>
      <w:rFonts w:ascii="Arial" w:hAnsi="Arial"/>
      <w:color w:val="000000"/>
      <w:sz w:val="22"/>
      <w:szCs w:val="20"/>
    </w:rPr>
  </w:style>
  <w:style w:type="paragraph" w:customStyle="1" w:styleId="Default">
    <w:name w:val="Default"/>
    <w:rsid w:val="004962B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f1">
    <w:name w:val="Обычный1"/>
    <w:rsid w:val="004962B1"/>
    <w:rPr>
      <w:rFonts w:ascii="Arial" w:hAnsi="Arial"/>
      <w:snapToGrid w:val="0"/>
      <w:sz w:val="18"/>
    </w:rPr>
  </w:style>
  <w:style w:type="paragraph" w:customStyle="1" w:styleId="affffff5">
    <w:name w:val="Переменные"/>
    <w:basedOn w:val="afff4"/>
    <w:rsid w:val="004962B1"/>
    <w:pPr>
      <w:tabs>
        <w:tab w:val="left" w:pos="482"/>
      </w:tabs>
      <w:spacing w:after="0" w:line="336" w:lineRule="auto"/>
      <w:ind w:left="482" w:hanging="482"/>
      <w:jc w:val="both"/>
    </w:pPr>
    <w:rPr>
      <w:szCs w:val="20"/>
      <w:lang w:val="uk-UA"/>
    </w:rPr>
  </w:style>
  <w:style w:type="paragraph" w:customStyle="1" w:styleId="affffff6">
    <w:name w:val="Формула"/>
    <w:basedOn w:val="afff4"/>
    <w:rsid w:val="004962B1"/>
    <w:pPr>
      <w:tabs>
        <w:tab w:val="center" w:pos="4536"/>
        <w:tab w:val="right" w:pos="9356"/>
      </w:tabs>
      <w:spacing w:after="0" w:line="336" w:lineRule="auto"/>
      <w:jc w:val="both"/>
    </w:pPr>
    <w:rPr>
      <w:szCs w:val="20"/>
      <w:lang w:val="uk-UA"/>
    </w:rPr>
  </w:style>
  <w:style w:type="paragraph" w:customStyle="1" w:styleId="affffff7">
    <w:name w:val="Листинг программы"/>
    <w:rsid w:val="004962B1"/>
    <w:pPr>
      <w:suppressAutoHyphens/>
    </w:pPr>
    <w:rPr>
      <w:noProof/>
    </w:rPr>
  </w:style>
  <w:style w:type="paragraph" w:customStyle="1" w:styleId="311">
    <w:name w:val="Основной текст с отступом 31"/>
    <w:basedOn w:val="a9"/>
    <w:rsid w:val="004962B1"/>
    <w:pPr>
      <w:tabs>
        <w:tab w:val="left" w:pos="851"/>
      </w:tabs>
      <w:suppressAutoHyphens/>
      <w:spacing w:line="240" w:lineRule="auto"/>
      <w:ind w:firstLine="851"/>
      <w:jc w:val="both"/>
    </w:pPr>
    <w:rPr>
      <w:szCs w:val="20"/>
    </w:rPr>
  </w:style>
  <w:style w:type="paragraph" w:customStyle="1" w:styleId="BodyTextIndent31">
    <w:name w:val="Body Text Indent 31"/>
    <w:basedOn w:val="a9"/>
    <w:rsid w:val="004962B1"/>
    <w:pPr>
      <w:widowControl w:val="0"/>
      <w:ind w:right="304" w:firstLine="284"/>
    </w:pPr>
    <w:rPr>
      <w:sz w:val="24"/>
      <w:szCs w:val="20"/>
    </w:rPr>
  </w:style>
  <w:style w:type="paragraph" w:customStyle="1" w:styleId="BodyTextIndent21">
    <w:name w:val="Body Text Indent 21"/>
    <w:basedOn w:val="a9"/>
    <w:rsid w:val="004962B1"/>
    <w:pPr>
      <w:widowControl w:val="0"/>
      <w:ind w:right="304" w:firstLine="284"/>
      <w:jc w:val="both"/>
    </w:pPr>
    <w:rPr>
      <w:sz w:val="24"/>
      <w:szCs w:val="20"/>
    </w:rPr>
  </w:style>
  <w:style w:type="paragraph" w:customStyle="1" w:styleId="BodyText21">
    <w:name w:val="Body Text 21"/>
    <w:basedOn w:val="a9"/>
    <w:rsid w:val="004962B1"/>
    <w:pPr>
      <w:spacing w:line="240" w:lineRule="auto"/>
      <w:ind w:right="244" w:firstLine="709"/>
      <w:jc w:val="both"/>
    </w:pPr>
    <w:rPr>
      <w:b/>
      <w:sz w:val="24"/>
      <w:szCs w:val="20"/>
    </w:rPr>
  </w:style>
  <w:style w:type="paragraph" w:customStyle="1" w:styleId="TR3">
    <w:name w:val="TR3"/>
    <w:basedOn w:val="a9"/>
    <w:rsid w:val="004962B1"/>
    <w:pPr>
      <w:ind w:left="284" w:right="284" w:firstLine="720"/>
      <w:jc w:val="both"/>
    </w:pPr>
    <w:rPr>
      <w:rFonts w:eastAsia="MS Mincho"/>
      <w:sz w:val="24"/>
      <w:szCs w:val="20"/>
    </w:rPr>
  </w:style>
  <w:style w:type="paragraph" w:customStyle="1" w:styleId="TR1">
    <w:name w:val="TR1"/>
    <w:basedOn w:val="a9"/>
    <w:rsid w:val="004962B1"/>
    <w:pPr>
      <w:tabs>
        <w:tab w:val="left" w:pos="1304"/>
      </w:tabs>
      <w:spacing w:before="120" w:after="120"/>
      <w:ind w:left="284" w:right="284" w:firstLine="720"/>
    </w:pPr>
    <w:rPr>
      <w:rFonts w:eastAsia="MS Mincho"/>
      <w:b/>
      <w:sz w:val="24"/>
    </w:rPr>
  </w:style>
  <w:style w:type="paragraph" w:customStyle="1" w:styleId="TR2">
    <w:name w:val="TR2"/>
    <w:basedOn w:val="a9"/>
    <w:rsid w:val="004962B1"/>
    <w:pPr>
      <w:spacing w:before="40" w:after="40"/>
      <w:ind w:left="840" w:right="284" w:firstLine="720"/>
      <w:jc w:val="both"/>
    </w:pPr>
    <w:rPr>
      <w:rFonts w:eastAsia="MS Mincho"/>
      <w:sz w:val="24"/>
      <w:szCs w:val="20"/>
    </w:rPr>
  </w:style>
  <w:style w:type="paragraph" w:customStyle="1" w:styleId="TR4">
    <w:name w:val="TR4"/>
    <w:basedOn w:val="a9"/>
    <w:rsid w:val="004962B1"/>
    <w:pPr>
      <w:ind w:left="284" w:right="284" w:firstLine="720"/>
      <w:jc w:val="both"/>
    </w:pPr>
    <w:rPr>
      <w:rFonts w:eastAsia="MS Mincho"/>
      <w:sz w:val="24"/>
      <w:szCs w:val="20"/>
    </w:rPr>
  </w:style>
  <w:style w:type="paragraph" w:customStyle="1" w:styleId="T1">
    <w:name w:val="T1"/>
    <w:basedOn w:val="a9"/>
    <w:rsid w:val="004962B1"/>
    <w:pPr>
      <w:tabs>
        <w:tab w:val="num" w:pos="573"/>
        <w:tab w:val="left" w:pos="1036"/>
        <w:tab w:val="left" w:pos="1288"/>
      </w:tabs>
      <w:ind w:firstLine="720"/>
      <w:jc w:val="both"/>
    </w:pPr>
    <w:rPr>
      <w:rFonts w:eastAsia="MS Mincho"/>
      <w:sz w:val="24"/>
      <w:szCs w:val="20"/>
    </w:rPr>
  </w:style>
  <w:style w:type="paragraph" w:customStyle="1" w:styleId="T2">
    <w:name w:val="T2"/>
    <w:basedOn w:val="T1"/>
    <w:rsid w:val="004962B1"/>
    <w:pPr>
      <w:tabs>
        <w:tab w:val="clear" w:pos="573"/>
        <w:tab w:val="left" w:pos="1218"/>
        <w:tab w:val="num" w:pos="1891"/>
      </w:tabs>
      <w:ind w:left="1004" w:firstLine="527"/>
    </w:pPr>
    <w:rPr>
      <w:szCs w:val="26"/>
    </w:rPr>
  </w:style>
  <w:style w:type="paragraph" w:customStyle="1" w:styleId="T3">
    <w:name w:val="T3"/>
    <w:basedOn w:val="a9"/>
    <w:rsid w:val="004962B1"/>
    <w:pPr>
      <w:tabs>
        <w:tab w:val="num" w:pos="1418"/>
      </w:tabs>
      <w:ind w:left="1568" w:firstLine="308"/>
    </w:pPr>
    <w:rPr>
      <w:rFonts w:eastAsia="MS Mincho"/>
      <w:sz w:val="24"/>
      <w:szCs w:val="20"/>
    </w:rPr>
  </w:style>
  <w:style w:type="paragraph" w:customStyle="1" w:styleId="xl39">
    <w:name w:val="xl39"/>
    <w:basedOn w:val="a9"/>
    <w:rsid w:val="00496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font5">
    <w:name w:val="font5"/>
    <w:basedOn w:val="a9"/>
    <w:rsid w:val="004962B1"/>
    <w:pPr>
      <w:spacing w:before="100" w:beforeAutospacing="1" w:after="100" w:afterAutospacing="1" w:line="240" w:lineRule="auto"/>
    </w:pPr>
    <w:rPr>
      <w:rFonts w:eastAsia="Arial Unicode MS"/>
      <w:sz w:val="24"/>
    </w:rPr>
  </w:style>
  <w:style w:type="paragraph" w:customStyle="1" w:styleId="xl29">
    <w:name w:val="xl29"/>
    <w:basedOn w:val="a9"/>
    <w:rsid w:val="00496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/>
      <w:sz w:val="24"/>
    </w:rPr>
  </w:style>
  <w:style w:type="paragraph" w:customStyle="1" w:styleId="affffff8">
    <w:name w:val="ТекстОбычный"/>
    <w:rsid w:val="004962B1"/>
    <w:pPr>
      <w:spacing w:line="360" w:lineRule="auto"/>
      <w:ind w:firstLine="851"/>
      <w:jc w:val="both"/>
    </w:pPr>
    <w:rPr>
      <w:sz w:val="24"/>
    </w:rPr>
  </w:style>
  <w:style w:type="paragraph" w:customStyle="1" w:styleId="3f0">
    <w:name w:val="Стиль3"/>
    <w:basedOn w:val="a9"/>
    <w:rsid w:val="004962B1"/>
    <w:pPr>
      <w:keepLines/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ConsNormal">
    <w:name w:val="ConsNormal"/>
    <w:rsid w:val="004962B1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4962B1"/>
    <w:pPr>
      <w:widowControl w:val="0"/>
    </w:pPr>
    <w:rPr>
      <w:rFonts w:ascii="Courier New" w:hAnsi="Courier New"/>
    </w:rPr>
  </w:style>
  <w:style w:type="paragraph" w:customStyle="1" w:styleId="Aieoiaio">
    <w:name w:val="Aieoiaio"/>
    <w:basedOn w:val="a9"/>
    <w:rsid w:val="004962B1"/>
    <w:pPr>
      <w:spacing w:line="240" w:lineRule="auto"/>
      <w:ind w:firstLine="720"/>
      <w:jc w:val="both"/>
    </w:pPr>
    <w:rPr>
      <w:sz w:val="24"/>
      <w:szCs w:val="20"/>
      <w:lang w:val="en-US"/>
    </w:rPr>
  </w:style>
  <w:style w:type="paragraph" w:customStyle="1" w:styleId="Noeeu2">
    <w:name w:val="Noeeu2"/>
    <w:basedOn w:val="a9"/>
    <w:rsid w:val="004962B1"/>
    <w:pPr>
      <w:tabs>
        <w:tab w:val="left" w:pos="1069"/>
      </w:tabs>
      <w:overflowPunct w:val="0"/>
      <w:autoSpaceDE w:val="0"/>
      <w:autoSpaceDN w:val="0"/>
      <w:adjustRightInd w:val="0"/>
      <w:spacing w:line="240" w:lineRule="auto"/>
      <w:ind w:left="1069" w:hanging="360"/>
      <w:textAlignment w:val="baseline"/>
    </w:pPr>
    <w:rPr>
      <w:sz w:val="24"/>
      <w:szCs w:val="20"/>
    </w:rPr>
  </w:style>
  <w:style w:type="paragraph" w:customStyle="1" w:styleId="affffff9">
    <w:name w:val="Ариал Таблица"/>
    <w:basedOn w:val="a9"/>
    <w:rsid w:val="004962B1"/>
    <w:pPr>
      <w:spacing w:line="240" w:lineRule="auto"/>
      <w:jc w:val="both"/>
    </w:pPr>
    <w:rPr>
      <w:rFonts w:ascii="Arial" w:hAnsi="Arial" w:cs="Arial"/>
      <w:sz w:val="24"/>
      <w:szCs w:val="20"/>
      <w:lang w:eastAsia="ar-SA"/>
    </w:rPr>
  </w:style>
  <w:style w:type="paragraph" w:customStyle="1" w:styleId="affffffa">
    <w:name w:val="Ном_том"/>
    <w:basedOn w:val="a9"/>
    <w:next w:val="a9"/>
    <w:autoRedefine/>
    <w:rsid w:val="004962B1"/>
    <w:pPr>
      <w:spacing w:line="240" w:lineRule="auto"/>
    </w:pPr>
    <w:rPr>
      <w:sz w:val="24"/>
      <w:szCs w:val="20"/>
    </w:rPr>
  </w:style>
  <w:style w:type="paragraph" w:customStyle="1" w:styleId="1f2">
    <w:name w:val="Долж1"/>
    <w:basedOn w:val="a9"/>
    <w:next w:val="a9"/>
    <w:rsid w:val="004962B1"/>
    <w:pPr>
      <w:spacing w:line="240" w:lineRule="auto"/>
    </w:pPr>
    <w:rPr>
      <w:sz w:val="24"/>
      <w:szCs w:val="20"/>
    </w:rPr>
  </w:style>
  <w:style w:type="paragraph" w:customStyle="1" w:styleId="affffffb">
    <w:name w:val="Стадия_кр"/>
    <w:basedOn w:val="a9"/>
    <w:next w:val="a9"/>
    <w:rsid w:val="004962B1"/>
    <w:pPr>
      <w:spacing w:line="240" w:lineRule="auto"/>
      <w:jc w:val="center"/>
    </w:pPr>
    <w:rPr>
      <w:sz w:val="24"/>
      <w:szCs w:val="20"/>
    </w:rPr>
  </w:style>
  <w:style w:type="paragraph" w:customStyle="1" w:styleId="affffffc">
    <w:name w:val="Зголовок таблицы"/>
    <w:basedOn w:val="1f2"/>
    <w:rsid w:val="004962B1"/>
    <w:pPr>
      <w:keepNext/>
      <w:widowControl w:val="0"/>
      <w:autoSpaceDE w:val="0"/>
      <w:autoSpaceDN w:val="0"/>
      <w:adjustRightInd w:val="0"/>
      <w:ind w:firstLine="720"/>
    </w:pPr>
  </w:style>
  <w:style w:type="paragraph" w:customStyle="1" w:styleId="affffffd">
    <w:name w:val="Сп_лиц"/>
    <w:basedOn w:val="a9"/>
    <w:next w:val="a9"/>
    <w:rsid w:val="004962B1"/>
    <w:pPr>
      <w:keepNext/>
      <w:keepLines/>
      <w:spacing w:before="240" w:after="120"/>
      <w:jc w:val="center"/>
    </w:pPr>
    <w:rPr>
      <w:b/>
      <w:sz w:val="24"/>
      <w:szCs w:val="20"/>
    </w:rPr>
  </w:style>
  <w:style w:type="paragraph" w:customStyle="1" w:styleId="affffffe">
    <w:name w:val="ном_таб"/>
    <w:basedOn w:val="a9"/>
    <w:rsid w:val="004962B1"/>
    <w:pPr>
      <w:keepNext/>
      <w:keepLines/>
      <w:spacing w:line="240" w:lineRule="auto"/>
    </w:pPr>
    <w:rPr>
      <w:sz w:val="24"/>
      <w:szCs w:val="20"/>
    </w:rPr>
  </w:style>
  <w:style w:type="paragraph" w:customStyle="1" w:styleId="afffffff">
    <w:name w:val="список_требования"/>
    <w:basedOn w:val="a9"/>
    <w:rsid w:val="004962B1"/>
    <w:pPr>
      <w:tabs>
        <w:tab w:val="num" w:pos="454"/>
      </w:tabs>
      <w:spacing w:line="240" w:lineRule="auto"/>
      <w:ind w:firstLine="170"/>
    </w:pPr>
    <w:rPr>
      <w:sz w:val="24"/>
      <w:szCs w:val="20"/>
    </w:rPr>
  </w:style>
  <w:style w:type="paragraph" w:customStyle="1" w:styleId="01">
    <w:name w:val="Стиль Справа:  0.1 см"/>
    <w:basedOn w:val="a9"/>
    <w:rsid w:val="004962B1"/>
    <w:pPr>
      <w:spacing w:before="120" w:line="240" w:lineRule="auto"/>
      <w:ind w:right="57"/>
    </w:pPr>
    <w:rPr>
      <w:sz w:val="24"/>
      <w:szCs w:val="20"/>
    </w:rPr>
  </w:style>
  <w:style w:type="paragraph" w:customStyle="1" w:styleId="a3">
    <w:name w:val="перечень"/>
    <w:basedOn w:val="a9"/>
    <w:rsid w:val="004962B1"/>
    <w:pPr>
      <w:numPr>
        <w:numId w:val="20"/>
      </w:numPr>
      <w:tabs>
        <w:tab w:val="left" w:pos="851"/>
        <w:tab w:val="left" w:pos="1276"/>
      </w:tabs>
      <w:ind w:right="284"/>
      <w:jc w:val="both"/>
    </w:pPr>
    <w:rPr>
      <w:sz w:val="24"/>
    </w:rPr>
  </w:style>
  <w:style w:type="paragraph" w:customStyle="1" w:styleId="210">
    <w:name w:val="Основной текст с отступом 21"/>
    <w:basedOn w:val="a9"/>
    <w:rsid w:val="004962B1"/>
    <w:pPr>
      <w:overflowPunct w:val="0"/>
      <w:autoSpaceDE w:val="0"/>
      <w:autoSpaceDN w:val="0"/>
      <w:adjustRightInd w:val="0"/>
      <w:spacing w:line="240" w:lineRule="auto"/>
      <w:ind w:left="993" w:hanging="284"/>
      <w:jc w:val="both"/>
      <w:textAlignment w:val="baseline"/>
    </w:pPr>
    <w:rPr>
      <w:rFonts w:ascii="Arial" w:hAnsi="Arial"/>
      <w:sz w:val="24"/>
      <w:szCs w:val="20"/>
    </w:rPr>
  </w:style>
  <w:style w:type="paragraph" w:customStyle="1" w:styleId="211">
    <w:name w:val="Основной текст 21"/>
    <w:basedOn w:val="a9"/>
    <w:rsid w:val="004962B1"/>
    <w:pPr>
      <w:overflowPunct w:val="0"/>
      <w:autoSpaceDE w:val="0"/>
      <w:autoSpaceDN w:val="0"/>
      <w:adjustRightInd w:val="0"/>
      <w:spacing w:after="120" w:line="240" w:lineRule="auto"/>
      <w:ind w:left="113"/>
      <w:jc w:val="both"/>
      <w:textAlignment w:val="baseline"/>
    </w:pPr>
    <w:rPr>
      <w:sz w:val="24"/>
      <w:szCs w:val="20"/>
    </w:rPr>
  </w:style>
  <w:style w:type="character" w:customStyle="1" w:styleId="1f3">
    <w:name w:val="Знак1 Знак Знак"/>
    <w:rsid w:val="004962B1"/>
    <w:rPr>
      <w:rFonts w:ascii="Arial" w:hAnsi="Arial" w:cs="Arial"/>
      <w:sz w:val="22"/>
      <w:szCs w:val="24"/>
      <w:lang w:val="ru-RU" w:eastAsia="ru-RU" w:bidi="ar-SA"/>
    </w:rPr>
  </w:style>
  <w:style w:type="paragraph" w:customStyle="1" w:styleId="headertext">
    <w:name w:val="headertext"/>
    <w:rsid w:val="004962B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ffff0">
    <w:name w:val="Ариал"/>
    <w:basedOn w:val="a9"/>
    <w:link w:val="1f4"/>
    <w:rsid w:val="004962B1"/>
    <w:pPr>
      <w:spacing w:before="120" w:after="120"/>
      <w:ind w:firstLine="851"/>
      <w:jc w:val="both"/>
    </w:pPr>
    <w:rPr>
      <w:rFonts w:ascii="Arial" w:hAnsi="Arial" w:cs="Arial"/>
      <w:sz w:val="24"/>
      <w:lang w:eastAsia="ar-SA"/>
    </w:rPr>
  </w:style>
  <w:style w:type="character" w:customStyle="1" w:styleId="1f4">
    <w:name w:val="Ариал Знак1"/>
    <w:link w:val="afffffff0"/>
    <w:rsid w:val="004962B1"/>
    <w:rPr>
      <w:rFonts w:ascii="Arial" w:hAnsi="Arial" w:cs="Arial"/>
      <w:sz w:val="24"/>
      <w:szCs w:val="24"/>
      <w:lang w:eastAsia="ar-SA"/>
    </w:rPr>
  </w:style>
  <w:style w:type="character" w:customStyle="1" w:styleId="afff5">
    <w:name w:val="Основной текст Знак"/>
    <w:aliases w:val="Основной текст таблиц Знак,в таблице Знак,таблицы Знак,в таблицах Знак, в таблице Знак, в таблицах Знак,Основной текст Знак Знак Знак1,Основной текст Знак Знак Знак Знак,Основной текст Знак2 Знак Знак, Знак Знак Знак1 Знак Знак"/>
    <w:basedOn w:val="ab"/>
    <w:link w:val="afff4"/>
    <w:rsid w:val="004962B1"/>
    <w:rPr>
      <w:sz w:val="28"/>
      <w:szCs w:val="24"/>
    </w:rPr>
  </w:style>
  <w:style w:type="character" w:styleId="afffffff1">
    <w:name w:val="Placeholder Text"/>
    <w:uiPriority w:val="99"/>
    <w:semiHidden/>
    <w:rsid w:val="004962B1"/>
    <w:rPr>
      <w:color w:val="808080"/>
    </w:rPr>
  </w:style>
  <w:style w:type="character" w:customStyle="1" w:styleId="af">
    <w:name w:val="Текст выноски Знак"/>
    <w:link w:val="ae"/>
    <w:uiPriority w:val="99"/>
    <w:semiHidden/>
    <w:rsid w:val="004962B1"/>
    <w:rPr>
      <w:rFonts w:ascii="Tahoma" w:hAnsi="Tahoma" w:cs="Tahoma"/>
      <w:sz w:val="16"/>
      <w:szCs w:val="16"/>
    </w:rPr>
  </w:style>
  <w:style w:type="paragraph" w:customStyle="1" w:styleId="a5">
    <w:name w:val="Перечисление"/>
    <w:basedOn w:val="2"/>
    <w:next w:val="afffff3"/>
    <w:autoRedefine/>
    <w:qFormat/>
    <w:rsid w:val="004962B1"/>
    <w:pPr>
      <w:numPr>
        <w:numId w:val="24"/>
      </w:numPr>
      <w:tabs>
        <w:tab w:val="num" w:pos="360"/>
        <w:tab w:val="center" w:pos="1560"/>
      </w:tabs>
      <w:spacing w:line="240" w:lineRule="auto"/>
      <w:ind w:left="284" w:right="284" w:firstLine="709"/>
      <w:contextualSpacing/>
      <w:jc w:val="both"/>
    </w:pPr>
    <w:rPr>
      <w:sz w:val="24"/>
    </w:rPr>
  </w:style>
  <w:style w:type="numbering" w:customStyle="1" w:styleId="a6">
    <w:name w:val="Мой список"/>
    <w:rsid w:val="004962B1"/>
    <w:pPr>
      <w:numPr>
        <w:numId w:val="23"/>
      </w:numPr>
    </w:pPr>
  </w:style>
  <w:style w:type="paragraph" w:customStyle="1" w:styleId="Style7">
    <w:name w:val="Style7"/>
    <w:basedOn w:val="a9"/>
    <w:uiPriority w:val="99"/>
    <w:rsid w:val="004962B1"/>
    <w:pPr>
      <w:widowControl w:val="0"/>
      <w:autoSpaceDE w:val="0"/>
      <w:autoSpaceDN w:val="0"/>
      <w:adjustRightInd w:val="0"/>
      <w:spacing w:line="240" w:lineRule="auto"/>
    </w:pPr>
    <w:rPr>
      <w:sz w:val="24"/>
    </w:rPr>
  </w:style>
  <w:style w:type="character" w:customStyle="1" w:styleId="FontStyle22">
    <w:name w:val="Font Style22"/>
    <w:uiPriority w:val="99"/>
    <w:rsid w:val="004962B1"/>
    <w:rPr>
      <w:rFonts w:ascii="Times New Roman" w:hAnsi="Times New Roman" w:cs="Times New Roman"/>
      <w:sz w:val="18"/>
      <w:szCs w:val="18"/>
    </w:rPr>
  </w:style>
  <w:style w:type="paragraph" w:customStyle="1" w:styleId="1f5">
    <w:name w:val="Обычный 1"/>
    <w:basedOn w:val="a9"/>
    <w:rsid w:val="004962B1"/>
    <w:pPr>
      <w:spacing w:line="240" w:lineRule="auto"/>
      <w:ind w:firstLine="708"/>
      <w:jc w:val="both"/>
    </w:pPr>
    <w:rPr>
      <w:sz w:val="24"/>
    </w:rPr>
  </w:style>
  <w:style w:type="character" w:customStyle="1" w:styleId="32">
    <w:name w:val="Заголовок 3 Знак"/>
    <w:aliases w:val="Б3 Знак,RTC 3 Знак,iz3 Знак,Подраздел Знак"/>
    <w:basedOn w:val="ab"/>
    <w:link w:val="31"/>
    <w:rsid w:val="000A05E1"/>
    <w:rPr>
      <w:sz w:val="28"/>
    </w:rPr>
  </w:style>
  <w:style w:type="character" w:customStyle="1" w:styleId="52">
    <w:name w:val="Заголовок 5 Знак"/>
    <w:aliases w:val="Подпункт Знак"/>
    <w:basedOn w:val="ab"/>
    <w:link w:val="51"/>
    <w:rsid w:val="004962B1"/>
    <w:rPr>
      <w:sz w:val="28"/>
    </w:rPr>
  </w:style>
  <w:style w:type="character" w:customStyle="1" w:styleId="60">
    <w:name w:val="Заголовок 6 Знак"/>
    <w:aliases w:val="Приложение Знак"/>
    <w:basedOn w:val="ab"/>
    <w:link w:val="6"/>
    <w:rsid w:val="004962B1"/>
    <w:rPr>
      <w:i/>
      <w:sz w:val="22"/>
    </w:rPr>
  </w:style>
  <w:style w:type="character" w:customStyle="1" w:styleId="70">
    <w:name w:val="Заголовок 7 Знак"/>
    <w:basedOn w:val="ab"/>
    <w:link w:val="7"/>
    <w:rsid w:val="004962B1"/>
    <w:rPr>
      <w:rFonts w:ascii="Arial" w:hAnsi="Arial"/>
    </w:rPr>
  </w:style>
  <w:style w:type="character" w:customStyle="1" w:styleId="80">
    <w:name w:val="Заголовок 8 Знак"/>
    <w:basedOn w:val="ab"/>
    <w:link w:val="8"/>
    <w:rsid w:val="004962B1"/>
    <w:rPr>
      <w:rFonts w:ascii="Arial" w:hAnsi="Arial"/>
      <w:i/>
    </w:rPr>
  </w:style>
  <w:style w:type="character" w:customStyle="1" w:styleId="90">
    <w:name w:val="Заголовок 9 Знак"/>
    <w:basedOn w:val="ab"/>
    <w:link w:val="9"/>
    <w:rsid w:val="004962B1"/>
    <w:rPr>
      <w:rFonts w:ascii="Arial" w:hAnsi="Arial"/>
      <w:b/>
      <w:i/>
      <w:sz w:val="18"/>
    </w:rPr>
  </w:style>
  <w:style w:type="character" w:customStyle="1" w:styleId="afff8">
    <w:name w:val="Основной текст с отступом Знак"/>
    <w:aliases w:val="ТЕКСТ АИИС КУЭ Знак"/>
    <w:basedOn w:val="ab"/>
    <w:link w:val="afff7"/>
    <w:rsid w:val="004962B1"/>
    <w:rPr>
      <w:sz w:val="28"/>
      <w:szCs w:val="24"/>
    </w:rPr>
  </w:style>
  <w:style w:type="character" w:customStyle="1" w:styleId="2a">
    <w:name w:val="Основной текст 2 Знак"/>
    <w:basedOn w:val="ab"/>
    <w:link w:val="29"/>
    <w:rsid w:val="004962B1"/>
    <w:rPr>
      <w:sz w:val="28"/>
      <w:szCs w:val="24"/>
    </w:rPr>
  </w:style>
  <w:style w:type="character" w:customStyle="1" w:styleId="af5">
    <w:name w:val="Текст сноски Знак"/>
    <w:basedOn w:val="ab"/>
    <w:link w:val="af4"/>
    <w:semiHidden/>
    <w:rsid w:val="004962B1"/>
  </w:style>
  <w:style w:type="character" w:customStyle="1" w:styleId="2c">
    <w:name w:val="Основной текст с отступом 2 Знак"/>
    <w:basedOn w:val="ab"/>
    <w:link w:val="2b"/>
    <w:rsid w:val="004962B1"/>
    <w:rPr>
      <w:sz w:val="28"/>
      <w:szCs w:val="24"/>
    </w:rPr>
  </w:style>
  <w:style w:type="character" w:customStyle="1" w:styleId="aff4">
    <w:name w:val="Нижний колонтитул Знак"/>
    <w:basedOn w:val="ab"/>
    <w:link w:val="aff3"/>
    <w:rsid w:val="004962B1"/>
    <w:rPr>
      <w:sz w:val="28"/>
      <w:szCs w:val="24"/>
    </w:rPr>
  </w:style>
  <w:style w:type="character" w:customStyle="1" w:styleId="afffa">
    <w:name w:val="Название Знак"/>
    <w:basedOn w:val="ab"/>
    <w:link w:val="afff9"/>
    <w:rsid w:val="004962B1"/>
    <w:rPr>
      <w:rFonts w:ascii="Arial" w:hAnsi="Arial" w:cs="Arial"/>
      <w:b/>
      <w:bCs/>
      <w:kern w:val="28"/>
      <w:sz w:val="32"/>
      <w:szCs w:val="32"/>
    </w:rPr>
  </w:style>
  <w:style w:type="character" w:customStyle="1" w:styleId="37">
    <w:name w:val="Основной текст 3 Знак"/>
    <w:basedOn w:val="ab"/>
    <w:link w:val="36"/>
    <w:rsid w:val="004962B1"/>
    <w:rPr>
      <w:sz w:val="16"/>
      <w:szCs w:val="16"/>
    </w:rPr>
  </w:style>
  <w:style w:type="character" w:customStyle="1" w:styleId="affff0">
    <w:name w:val="Подзаголовок Знак"/>
    <w:basedOn w:val="ab"/>
    <w:link w:val="affff"/>
    <w:rsid w:val="004962B1"/>
    <w:rPr>
      <w:rFonts w:cs="Arial"/>
      <w:sz w:val="24"/>
      <w:szCs w:val="24"/>
    </w:rPr>
  </w:style>
  <w:style w:type="character" w:customStyle="1" w:styleId="affff3">
    <w:name w:val="Приветствие Знак"/>
    <w:basedOn w:val="ab"/>
    <w:link w:val="affff2"/>
    <w:rsid w:val="004962B1"/>
    <w:rPr>
      <w:sz w:val="28"/>
      <w:szCs w:val="24"/>
    </w:rPr>
  </w:style>
  <w:style w:type="character" w:customStyle="1" w:styleId="FontStyle11">
    <w:name w:val="Font Style11"/>
    <w:uiPriority w:val="99"/>
    <w:rsid w:val="00DF1D97"/>
    <w:rPr>
      <w:rFonts w:ascii="Times New Roman" w:hAnsi="Times New Roman" w:cs="Times New Roman"/>
      <w:sz w:val="20"/>
      <w:szCs w:val="20"/>
    </w:rPr>
  </w:style>
  <w:style w:type="character" w:customStyle="1" w:styleId="afffff0">
    <w:name w:val="Чертежный Знак"/>
    <w:link w:val="afffff"/>
    <w:rsid w:val="00DF1D97"/>
    <w:rPr>
      <w:rFonts w:ascii="ISOCPEUR" w:hAnsi="ISOCPEUR"/>
      <w:i/>
      <w:sz w:val="28"/>
      <w:lang w:val="uk-UA"/>
    </w:rPr>
  </w:style>
  <w:style w:type="character" w:customStyle="1" w:styleId="FontStyle25">
    <w:name w:val="Font Style25"/>
    <w:rsid w:val="00F517FA"/>
    <w:rPr>
      <w:rFonts w:ascii="Times New Roman" w:hAnsi="Times New Roman" w:cs="Times New Roman"/>
      <w:sz w:val="22"/>
      <w:szCs w:val="22"/>
    </w:rPr>
  </w:style>
  <w:style w:type="paragraph" w:styleId="afffffff2">
    <w:name w:val="TOC Heading"/>
    <w:basedOn w:val="1"/>
    <w:next w:val="a9"/>
    <w:uiPriority w:val="39"/>
    <w:unhideWhenUsed/>
    <w:qFormat/>
    <w:rsid w:val="00EB4AD3"/>
    <w:pPr>
      <w:keepLines/>
      <w:pageBreakBefore w:val="0"/>
      <w:spacing w:before="24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Cs w:val="32"/>
    </w:rPr>
  </w:style>
  <w:style w:type="character" w:customStyle="1" w:styleId="afffff4">
    <w:name w:val="Абзац списка Знак"/>
    <w:aliases w:val="Булиты Знак,3_Абзац списка Знак"/>
    <w:basedOn w:val="ab"/>
    <w:link w:val="afffff3"/>
    <w:uiPriority w:val="34"/>
    <w:rsid w:val="00537223"/>
    <w:rPr>
      <w:rFonts w:ascii="Calibri" w:eastAsia="Calibri" w:hAnsi="Calibri"/>
      <w:sz w:val="22"/>
      <w:szCs w:val="22"/>
      <w:lang w:eastAsia="en-US"/>
    </w:rPr>
  </w:style>
  <w:style w:type="paragraph" w:customStyle="1" w:styleId="afffffff3">
    <w:name w:val="Текст текстовой части"/>
    <w:basedOn w:val="a9"/>
    <w:uiPriority w:val="99"/>
    <w:qFormat/>
    <w:rsid w:val="0066194A"/>
    <w:pPr>
      <w:widowControl w:val="0"/>
      <w:adjustRightInd w:val="0"/>
      <w:ind w:firstLine="709"/>
      <w:jc w:val="both"/>
      <w:textAlignment w:val="baseline"/>
    </w:pPr>
    <w:rPr>
      <w:sz w:val="24"/>
    </w:rPr>
  </w:style>
  <w:style w:type="paragraph" w:customStyle="1" w:styleId="TableParagraph">
    <w:name w:val="Table Paragraph"/>
    <w:basedOn w:val="a9"/>
    <w:uiPriority w:val="1"/>
    <w:qFormat/>
    <w:rsid w:val="000A05E1"/>
    <w:pPr>
      <w:widowControl w:val="0"/>
      <w:autoSpaceDE w:val="0"/>
      <w:autoSpaceDN w:val="0"/>
      <w:spacing w:line="240" w:lineRule="auto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A05E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63">
    <w:name w:val="xl63"/>
    <w:basedOn w:val="a9"/>
    <w:rsid w:val="00205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</w:rPr>
  </w:style>
  <w:style w:type="paragraph" w:customStyle="1" w:styleId="xl64">
    <w:name w:val="xl64"/>
    <w:basedOn w:val="a9"/>
    <w:rsid w:val="00205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</w:rPr>
  </w:style>
  <w:style w:type="paragraph" w:customStyle="1" w:styleId="xl65">
    <w:name w:val="xl65"/>
    <w:basedOn w:val="a9"/>
    <w:rsid w:val="00205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</w:rPr>
  </w:style>
  <w:style w:type="paragraph" w:customStyle="1" w:styleId="xl66">
    <w:name w:val="xl66"/>
    <w:basedOn w:val="a9"/>
    <w:rsid w:val="00205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</w:rPr>
  </w:style>
  <w:style w:type="paragraph" w:customStyle="1" w:styleId="xl67">
    <w:name w:val="xl67"/>
    <w:basedOn w:val="a9"/>
    <w:rsid w:val="00205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</w:rPr>
  </w:style>
  <w:style w:type="paragraph" w:customStyle="1" w:styleId="xl69">
    <w:name w:val="xl69"/>
    <w:basedOn w:val="a9"/>
    <w:rsid w:val="00205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</w:rPr>
  </w:style>
  <w:style w:type="paragraph" w:customStyle="1" w:styleId="xl70">
    <w:name w:val="xl70"/>
    <w:basedOn w:val="a9"/>
    <w:rsid w:val="00205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</w:rPr>
  </w:style>
  <w:style w:type="paragraph" w:customStyle="1" w:styleId="xl71">
    <w:name w:val="xl71"/>
    <w:basedOn w:val="a9"/>
    <w:rsid w:val="00205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</w:rPr>
  </w:style>
  <w:style w:type="paragraph" w:customStyle="1" w:styleId="xl72">
    <w:name w:val="xl72"/>
    <w:basedOn w:val="a9"/>
    <w:rsid w:val="002058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</w:rPr>
  </w:style>
  <w:style w:type="paragraph" w:customStyle="1" w:styleId="xl68">
    <w:name w:val="xl68"/>
    <w:basedOn w:val="a9"/>
    <w:rsid w:val="005F3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</w:rPr>
  </w:style>
  <w:style w:type="paragraph" w:customStyle="1" w:styleId="xl73">
    <w:name w:val="xl73"/>
    <w:basedOn w:val="a9"/>
    <w:rsid w:val="005F35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</w:rPr>
  </w:style>
  <w:style w:type="paragraph" w:customStyle="1" w:styleId="xl74">
    <w:name w:val="xl74"/>
    <w:basedOn w:val="a9"/>
    <w:rsid w:val="005F35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</w:rPr>
  </w:style>
  <w:style w:type="paragraph" w:customStyle="1" w:styleId="xl75">
    <w:name w:val="xl75"/>
    <w:basedOn w:val="a9"/>
    <w:rsid w:val="005F3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3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footer" Target="footer6.xml"/><Relationship Id="rId27" Type="http://schemas.openxmlformats.org/officeDocument/2006/relationships/footer" Target="footer9.xm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emf"/><Relationship Id="rId1" Type="http://schemas.openxmlformats.org/officeDocument/2006/relationships/image" Target="media/image4.emf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emf"/><Relationship Id="rId1" Type="http://schemas.openxmlformats.org/officeDocument/2006/relationships/image" Target="media/image4.emf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emf"/><Relationship Id="rId1" Type="http://schemas.openxmlformats.org/officeDocument/2006/relationships/image" Target="media/image4.emf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dyakin_AV\AppData\Roaming\Microsoft\&#1064;&#1072;&#1073;&#1083;&#1086;&#1085;&#1099;\&#1064;&#1072;&#1073;&#1083;&#1086;&#1085;(&#1055;&#1047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D857B-72FC-4A72-9DE3-A40AF944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Шаблон(ПЗ)</Template>
  <TotalTime>488</TotalTime>
  <Pages>62</Pages>
  <Words>11678</Words>
  <Characters>66571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"ЕРСМ Сибири"</Company>
  <LinksUpToDate>false</LinksUpToDate>
  <CharactersWithSpaces>78093</CharactersWithSpaces>
  <SharedDoc>false</SharedDoc>
  <HLinks>
    <vt:vector size="18" baseType="variant">
      <vt:variant>
        <vt:i4>1441848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_Toc184198409</vt:lpwstr>
      </vt:variant>
      <vt:variant>
        <vt:i4>1441848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_Toc184198408</vt:lpwstr>
      </vt:variant>
      <vt:variant>
        <vt:i4>1441848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_Toc184198407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Мартьянов</dc:creator>
  <cp:lastModifiedBy>user1</cp:lastModifiedBy>
  <cp:revision>22</cp:revision>
  <cp:lastPrinted>2019-11-05T07:33:00Z</cp:lastPrinted>
  <dcterms:created xsi:type="dcterms:W3CDTF">2019-11-05T07:32:00Z</dcterms:created>
  <dcterms:modified xsi:type="dcterms:W3CDTF">2019-11-29T05:13:00Z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ИТУЛ">
    <vt:lpwstr>Казачья ВЭС</vt:lpwstr>
  </property>
  <property fmtid="{D5CDD505-2E9C-101B-9397-08002B2CF9AE}" pid="3" name="Стадия">
    <vt:lpwstr>Проектная документация</vt:lpwstr>
  </property>
  <property fmtid="{D5CDD505-2E9C-101B-9397-08002B2CF9AE}" pid="4" name="Обозначение">
    <vt:lpwstr>ВЭС0002.288-ППТ</vt:lpwstr>
  </property>
  <property fmtid="{D5CDD505-2E9C-101B-9397-08002B2CF9AE}" pid="5" name="№ тома">
    <vt:lpwstr>ТОМ 1</vt:lpwstr>
  </property>
  <property fmtid="{D5CDD505-2E9C-101B-9397-08002B2CF9AE}" pid="6" name="Разраб.">
    <vt:lpwstr>Реброва</vt:lpwstr>
  </property>
  <property fmtid="{D5CDD505-2E9C-101B-9397-08002B2CF9AE}" pid="7" name="Название части тома">
    <vt:lpwstr> </vt:lpwstr>
  </property>
  <property fmtid="{D5CDD505-2E9C-101B-9397-08002B2CF9AE}" pid="8" name="Раздел">
    <vt:lpwstr>Основные технические решения</vt:lpwstr>
  </property>
  <property fmtid="{D5CDD505-2E9C-101B-9397-08002B2CF9AE}" pid="9" name="Подраздел">
    <vt:lpwstr>Состав проектной документации</vt:lpwstr>
  </property>
  <property fmtid="{D5CDD505-2E9C-101B-9397-08002B2CF9AE}" pid="10" name="Проверил">
    <vt:lpwstr>Иванов</vt:lpwstr>
  </property>
  <property fmtid="{D5CDD505-2E9C-101B-9397-08002B2CF9AE}" pid="11" name="Норм. контр.">
    <vt:lpwstr>Пирогова</vt:lpwstr>
  </property>
  <property fmtid="{D5CDD505-2E9C-101B-9397-08002B2CF9AE}" pid="12" name="Шифр Проекта">
    <vt:lpwstr>ВЭС0002.288</vt:lpwstr>
  </property>
  <property fmtid="{D5CDD505-2E9C-101B-9397-08002B2CF9AE}" pid="13" name="Дата сдачи проекта">
    <vt:lpwstr>11.19</vt:lpwstr>
  </property>
  <property fmtid="{D5CDD505-2E9C-101B-9397-08002B2CF9AE}" pid="14" name="ГИП Инициалы">
    <vt:lpwstr>Е.А.</vt:lpwstr>
  </property>
  <property fmtid="{D5CDD505-2E9C-101B-9397-08002B2CF9AE}" pid="15" name="ГИП Фамилия">
    <vt:lpwstr>Мартьянов</vt:lpwstr>
  </property>
  <property fmtid="{D5CDD505-2E9C-101B-9397-08002B2CF9AE}" pid="16" name="Этап">
    <vt:lpwstr> </vt:lpwstr>
  </property>
</Properties>
</file>