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Pr="00302B31" w:rsidRDefault="00F81944" w:rsidP="00F56C54">
      <w:pPr>
        <w:jc w:val="center"/>
        <w:rPr>
          <w:rFonts w:ascii="PT Astra Serif" w:hAnsi="PT Astra Serif"/>
          <w:sz w:val="28"/>
          <w:szCs w:val="28"/>
        </w:rPr>
      </w:pPr>
      <w:r w:rsidRPr="00302B3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302B31" w:rsidRDefault="00DA6033" w:rsidP="00F56C54">
      <w:pPr>
        <w:jc w:val="center"/>
        <w:rPr>
          <w:rFonts w:ascii="PT Astra Serif" w:hAnsi="PT Astra Serif"/>
          <w:sz w:val="28"/>
          <w:szCs w:val="28"/>
        </w:rPr>
      </w:pPr>
    </w:p>
    <w:p w:rsidR="00DA6033" w:rsidRPr="00BF5572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BF5572">
        <w:rPr>
          <w:rFonts w:ascii="PT Astra Serif" w:hAnsi="PT Astra Serif"/>
          <w:b/>
          <w:sz w:val="28"/>
          <w:szCs w:val="28"/>
        </w:rPr>
        <w:t>КРАСНОАРМЕЙСКОЕ РАЙОННОЕ СОБРАНИЕ</w:t>
      </w:r>
    </w:p>
    <w:p w:rsidR="00DA6033" w:rsidRPr="00BF5572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  <w:r w:rsidRPr="00BF557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A6033" w:rsidRPr="00BF5572" w:rsidRDefault="00DA6033" w:rsidP="00DA603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033" w:rsidRPr="00BF5572" w:rsidRDefault="00394F84" w:rsidP="00DA6033">
      <w:pPr>
        <w:pStyle w:val="2"/>
        <w:rPr>
          <w:rFonts w:ascii="PT Astra Serif" w:hAnsi="PT Astra Serif"/>
          <w:sz w:val="28"/>
          <w:szCs w:val="28"/>
        </w:rPr>
      </w:pPr>
      <w:proofErr w:type="gramStart"/>
      <w:r w:rsidRPr="00BF5572">
        <w:rPr>
          <w:rFonts w:ascii="PT Astra Serif" w:hAnsi="PT Astra Serif"/>
          <w:sz w:val="28"/>
          <w:szCs w:val="28"/>
        </w:rPr>
        <w:t>Р</w:t>
      </w:r>
      <w:proofErr w:type="gramEnd"/>
      <w:r w:rsidRPr="00BF5572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161"/>
      </w:tblGrid>
      <w:tr w:rsidR="00DA6033" w:rsidRPr="00302B31" w:rsidTr="00B10799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302B31" w:rsidRDefault="00DA6033" w:rsidP="004A23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A6033" w:rsidRPr="00302B31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31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302B31" w:rsidRDefault="00B10799" w:rsidP="001200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302B31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31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61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302B31" w:rsidRDefault="00B10799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DA6033" w:rsidRPr="00302B31" w:rsidTr="00B10799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302B31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A6033" w:rsidRPr="00302B31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302B31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dotted" w:sz="4" w:space="0" w:color="auto"/>
            </w:tcBorders>
            <w:vAlign w:val="bottom"/>
          </w:tcPr>
          <w:p w:rsidR="00DA6033" w:rsidRPr="00302B31" w:rsidRDefault="00DA6033" w:rsidP="004A23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6033" w:rsidRPr="00302B31" w:rsidRDefault="00DA6033" w:rsidP="00DA6033">
      <w:pPr>
        <w:rPr>
          <w:rFonts w:ascii="PT Astra Serif" w:hAnsi="PT Astra Serif"/>
          <w:bCs/>
          <w:kern w:val="32"/>
          <w:sz w:val="28"/>
          <w:szCs w:val="28"/>
        </w:rPr>
      </w:pPr>
    </w:p>
    <w:p w:rsidR="00DA6033" w:rsidRPr="00302B31" w:rsidRDefault="00DA6033" w:rsidP="00DA6033">
      <w:pPr>
        <w:rPr>
          <w:rFonts w:ascii="PT Astra Serif" w:hAnsi="PT Astra Serif"/>
          <w:b/>
          <w:sz w:val="28"/>
          <w:szCs w:val="28"/>
        </w:rPr>
      </w:pPr>
    </w:p>
    <w:p w:rsidR="00DA6033" w:rsidRPr="00302B31" w:rsidRDefault="00DA6033" w:rsidP="00DA6033">
      <w:pPr>
        <w:rPr>
          <w:rFonts w:ascii="PT Astra Serif" w:hAnsi="PT Astra Serif"/>
          <w:b/>
          <w:bCs/>
        </w:rPr>
      </w:pPr>
      <w:r w:rsidRPr="00302B31">
        <w:rPr>
          <w:rFonts w:ascii="PT Astra Serif" w:hAnsi="PT Astra Serif"/>
          <w:sz w:val="28"/>
        </w:rPr>
        <w:t xml:space="preserve">         </w:t>
      </w:r>
    </w:p>
    <w:p w:rsidR="00DA6033" w:rsidRPr="00302B31" w:rsidRDefault="00DA6033" w:rsidP="00DA6033">
      <w:pPr>
        <w:jc w:val="both"/>
        <w:rPr>
          <w:rFonts w:ascii="PT Astra Serif" w:eastAsia="Arial Unicode MS" w:hAnsi="PT Astra Serif"/>
          <w:sz w:val="28"/>
          <w:szCs w:val="28"/>
        </w:rPr>
      </w:pPr>
    </w:p>
    <w:p w:rsidR="00DA6033" w:rsidRPr="00302B31" w:rsidRDefault="00DA6033" w:rsidP="00B10799">
      <w:pPr>
        <w:jc w:val="center"/>
        <w:rPr>
          <w:rFonts w:ascii="PT Astra Serif" w:hAnsi="PT Astra Serif"/>
          <w:iCs/>
          <w:sz w:val="28"/>
          <w:szCs w:val="28"/>
        </w:rPr>
      </w:pPr>
      <w:r w:rsidRPr="00BF5572">
        <w:rPr>
          <w:rFonts w:ascii="PT Astra Serif" w:eastAsia="Arial Unicode MS" w:hAnsi="PT Astra Serif"/>
          <w:sz w:val="28"/>
          <w:szCs w:val="28"/>
        </w:rPr>
        <w:t xml:space="preserve">О </w:t>
      </w:r>
      <w:r w:rsidRPr="00BF5572">
        <w:rPr>
          <w:rFonts w:ascii="PT Astra Serif" w:hAnsi="PT Astra Serif"/>
          <w:iCs/>
          <w:sz w:val="28"/>
          <w:szCs w:val="28"/>
        </w:rPr>
        <w:t xml:space="preserve">внесении изменений в Местные нормативы градостроительного проектирования </w:t>
      </w:r>
      <w:proofErr w:type="spellStart"/>
      <w:r w:rsidR="004561B3" w:rsidRPr="00BF5572">
        <w:rPr>
          <w:rFonts w:ascii="PT Astra Serif" w:hAnsi="PT Astra Serif"/>
          <w:iCs/>
          <w:sz w:val="28"/>
          <w:szCs w:val="28"/>
        </w:rPr>
        <w:t>Нижнебанновского</w:t>
      </w:r>
      <w:proofErr w:type="spellEnd"/>
      <w:r w:rsidRPr="00BF5572">
        <w:rPr>
          <w:rFonts w:ascii="PT Astra Serif" w:hAnsi="PT Astra Serif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</w:p>
    <w:p w:rsidR="008771C3" w:rsidRPr="00302B31" w:rsidRDefault="008771C3">
      <w:pPr>
        <w:rPr>
          <w:rFonts w:ascii="PT Astra Serif" w:hAnsi="PT Astra Serif"/>
        </w:rPr>
      </w:pPr>
    </w:p>
    <w:p w:rsidR="00B10799" w:rsidRDefault="00FB388E" w:rsidP="00B10799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302B31">
        <w:rPr>
          <w:rFonts w:ascii="PT Astra Serif" w:hAnsi="PT Astra Serif"/>
          <w:bCs/>
          <w:color w:val="000000"/>
          <w:sz w:val="28"/>
          <w:szCs w:val="28"/>
        </w:rPr>
        <w:t>В соответствии с</w:t>
      </w:r>
      <w:r w:rsidR="00DD514A" w:rsidRPr="00302B31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EE7790" w:rsidRPr="00302B31">
        <w:rPr>
          <w:rFonts w:ascii="PT Astra Serif" w:hAnsi="PT Astra Serif"/>
          <w:bCs/>
          <w:color w:val="000000"/>
          <w:sz w:val="28"/>
          <w:szCs w:val="28"/>
        </w:rPr>
        <w:t xml:space="preserve"> статьёй </w:t>
      </w:r>
      <w:r w:rsidR="00DD514A" w:rsidRPr="00302B31">
        <w:rPr>
          <w:rFonts w:ascii="PT Astra Serif" w:hAnsi="PT Astra Serif"/>
          <w:bCs/>
          <w:color w:val="000000"/>
          <w:sz w:val="28"/>
          <w:szCs w:val="28"/>
        </w:rPr>
        <w:t>29.4</w:t>
      </w:r>
      <w:r w:rsidR="00EE7790" w:rsidRPr="00302B3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E3064" w:rsidRPr="00302B31">
        <w:rPr>
          <w:rFonts w:ascii="PT Astra Serif" w:hAnsi="PT Astra Serif"/>
          <w:bCs/>
          <w:color w:val="000000"/>
          <w:sz w:val="28"/>
          <w:szCs w:val="28"/>
        </w:rPr>
        <w:t>Градостроительного кодекса Российской Федерации,</w:t>
      </w:r>
      <w:r w:rsidRPr="00302B31">
        <w:rPr>
          <w:rFonts w:ascii="PT Astra Serif" w:hAnsi="PT Astra Serif"/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 w:rsidRPr="00302B31">
        <w:rPr>
          <w:rFonts w:ascii="PT Astra Serif" w:hAnsi="PT Astra Serif"/>
          <w:bCs/>
          <w:color w:val="000000"/>
          <w:sz w:val="28"/>
          <w:szCs w:val="28"/>
        </w:rPr>
        <w:t xml:space="preserve">ции», </w:t>
      </w:r>
      <w:r w:rsidR="00DD514A" w:rsidRPr="00302B31">
        <w:rPr>
          <w:rFonts w:ascii="PT Astra Serif" w:eastAsia="Arial Unicode MS" w:hAnsi="PT Astra Serif"/>
          <w:sz w:val="28"/>
          <w:szCs w:val="28"/>
        </w:rPr>
        <w:t xml:space="preserve">Красноармейское районное Собрание </w:t>
      </w:r>
      <w:r w:rsidR="00DD514A" w:rsidRPr="00302B31">
        <w:rPr>
          <w:rFonts w:ascii="PT Astra Serif" w:eastAsia="Arial Unicode MS" w:hAnsi="PT Astra Serif"/>
          <w:b/>
          <w:sz w:val="28"/>
          <w:szCs w:val="28"/>
        </w:rPr>
        <w:t>РЕШИЛО:</w:t>
      </w:r>
    </w:p>
    <w:p w:rsidR="00CF0BCC" w:rsidRPr="00B10799" w:rsidRDefault="00CF0BCC" w:rsidP="00B10799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302B31">
        <w:rPr>
          <w:rFonts w:ascii="PT Astra Serif" w:hAnsi="PT Astra Serif"/>
          <w:sz w:val="28"/>
          <w:szCs w:val="28"/>
        </w:rPr>
        <w:t xml:space="preserve">1. Внести в </w:t>
      </w:r>
      <w:r w:rsidR="00DD514A" w:rsidRPr="00302B31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4561B3" w:rsidRPr="00302B31">
        <w:rPr>
          <w:rFonts w:ascii="PT Astra Serif" w:hAnsi="PT Astra Serif"/>
          <w:sz w:val="28"/>
          <w:szCs w:val="28"/>
        </w:rPr>
        <w:t>Нижнебанновского</w:t>
      </w:r>
      <w:proofErr w:type="spellEnd"/>
      <w:r w:rsidR="00DD514A" w:rsidRPr="00302B3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302B31">
        <w:rPr>
          <w:rFonts w:ascii="PT Astra Serif" w:hAnsi="PT Astra Serif"/>
          <w:sz w:val="28"/>
          <w:szCs w:val="28"/>
        </w:rPr>
        <w:t xml:space="preserve">, </w:t>
      </w:r>
      <w:r w:rsidRPr="00302B31">
        <w:rPr>
          <w:rFonts w:ascii="PT Astra Serif" w:eastAsia="Arial Unicode MS" w:hAnsi="PT Astra Serif"/>
          <w:sz w:val="28"/>
          <w:szCs w:val="28"/>
        </w:rPr>
        <w:t xml:space="preserve">утвержденные </w:t>
      </w:r>
      <w:r w:rsidRPr="00302B31">
        <w:rPr>
          <w:rFonts w:ascii="PT Astra Serif" w:hAnsi="PT Astra Serif"/>
          <w:sz w:val="28"/>
          <w:szCs w:val="28"/>
        </w:rPr>
        <w:t xml:space="preserve">Решением Красноармейского </w:t>
      </w:r>
      <w:r w:rsidR="00BA103C" w:rsidRPr="00302B31">
        <w:rPr>
          <w:rFonts w:ascii="PT Astra Serif" w:hAnsi="PT Astra Serif"/>
          <w:sz w:val="28"/>
          <w:szCs w:val="28"/>
        </w:rPr>
        <w:t xml:space="preserve">районного Собрания </w:t>
      </w:r>
      <w:r w:rsidRPr="00302B31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4561B3" w:rsidRPr="00302B31">
        <w:rPr>
          <w:rFonts w:ascii="PT Astra Serif" w:hAnsi="PT Astra Serif"/>
          <w:sz w:val="28"/>
          <w:szCs w:val="28"/>
        </w:rPr>
        <w:t>26 марта 2018 г. №18</w:t>
      </w:r>
      <w:r w:rsidR="00712615" w:rsidRPr="00302B31">
        <w:rPr>
          <w:rFonts w:ascii="PT Astra Serif" w:hAnsi="PT Astra Serif"/>
          <w:sz w:val="28"/>
          <w:szCs w:val="28"/>
        </w:rPr>
        <w:t xml:space="preserve"> </w:t>
      </w:r>
      <w:r w:rsidRPr="00302B31">
        <w:rPr>
          <w:rFonts w:ascii="PT Astra Serif" w:hAnsi="PT Astra Serif"/>
          <w:sz w:val="28"/>
          <w:szCs w:val="28"/>
        </w:rPr>
        <w:t xml:space="preserve">«Об утверждении </w:t>
      </w:r>
      <w:r w:rsidR="00712615" w:rsidRPr="00302B31">
        <w:rPr>
          <w:rFonts w:ascii="PT Astra Serif" w:hAnsi="PT Astra Serif"/>
          <w:sz w:val="28"/>
          <w:szCs w:val="28"/>
        </w:rPr>
        <w:t>м</w:t>
      </w:r>
      <w:r w:rsidR="00BA103C" w:rsidRPr="00302B31">
        <w:rPr>
          <w:rFonts w:ascii="PT Astra Serif" w:hAnsi="PT Astra Serif"/>
          <w:sz w:val="28"/>
          <w:szCs w:val="28"/>
        </w:rPr>
        <w:t xml:space="preserve">естных нормативов градостроительного проектирования </w:t>
      </w:r>
      <w:proofErr w:type="spellStart"/>
      <w:r w:rsidR="004561B3" w:rsidRPr="00302B31">
        <w:rPr>
          <w:rFonts w:ascii="PT Astra Serif" w:hAnsi="PT Astra Serif"/>
          <w:sz w:val="28"/>
          <w:szCs w:val="28"/>
        </w:rPr>
        <w:t>Нижнебанновского</w:t>
      </w:r>
      <w:proofErr w:type="spellEnd"/>
      <w:r w:rsidR="00BA103C" w:rsidRPr="00302B31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муниципального района» </w:t>
      </w:r>
      <w:r w:rsidR="00492487" w:rsidRPr="00302B31">
        <w:rPr>
          <w:rFonts w:ascii="PT Astra Serif" w:hAnsi="PT Astra Serif"/>
          <w:sz w:val="28"/>
          <w:szCs w:val="28"/>
        </w:rPr>
        <w:t xml:space="preserve">(с изменениями от 03 октября 2022г. №79) </w:t>
      </w:r>
      <w:r w:rsidRPr="00302B31">
        <w:rPr>
          <w:rFonts w:ascii="PT Astra Serif" w:hAnsi="PT Astra Serif"/>
          <w:sz w:val="28"/>
          <w:szCs w:val="28"/>
        </w:rPr>
        <w:t>следующие изменения:</w:t>
      </w:r>
    </w:p>
    <w:p w:rsidR="00712615" w:rsidRPr="00302B31" w:rsidRDefault="00CF0BCC" w:rsidP="00492487">
      <w:pPr>
        <w:ind w:firstLine="709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302B31">
        <w:rPr>
          <w:rFonts w:ascii="PT Astra Serif" w:hAnsi="PT Astra Serif"/>
          <w:sz w:val="28"/>
          <w:szCs w:val="28"/>
        </w:rPr>
        <w:t xml:space="preserve">- </w:t>
      </w:r>
      <w:r w:rsidR="00712615" w:rsidRPr="00302B31">
        <w:rPr>
          <w:rFonts w:ascii="PT Astra Serif" w:hAnsi="PT Astra Serif"/>
          <w:sz w:val="28"/>
          <w:szCs w:val="28"/>
        </w:rPr>
        <w:t>раздел «</w:t>
      </w:r>
      <w:r w:rsidR="00712615" w:rsidRPr="00302B31">
        <w:rPr>
          <w:rFonts w:ascii="PT Astra Serif" w:hAnsi="PT Astra Serif"/>
          <w:spacing w:val="-6"/>
          <w:sz w:val="28"/>
          <w:szCs w:val="28"/>
          <w:lang w:eastAsia="en-US"/>
        </w:rPr>
        <w:t xml:space="preserve">Основная часть местных нормативов градостроительного проектирования </w:t>
      </w:r>
      <w:proofErr w:type="spellStart"/>
      <w:r w:rsidR="004561B3" w:rsidRPr="00302B31">
        <w:rPr>
          <w:rFonts w:ascii="PT Astra Serif" w:hAnsi="PT Astra Serif"/>
          <w:spacing w:val="-6"/>
          <w:sz w:val="28"/>
          <w:szCs w:val="28"/>
          <w:lang w:eastAsia="en-US"/>
        </w:rPr>
        <w:t>Нижнебанновского</w:t>
      </w:r>
      <w:proofErr w:type="spellEnd"/>
      <w:r w:rsidR="004A2326" w:rsidRPr="00302B31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302B31">
        <w:rPr>
          <w:rFonts w:ascii="PT Astra Serif" w:hAnsi="PT Astra Serif"/>
          <w:spacing w:val="-6"/>
          <w:sz w:val="28"/>
          <w:szCs w:val="28"/>
          <w:lang w:eastAsia="en-US"/>
        </w:rPr>
        <w:t xml:space="preserve">муниципального образования Красноармейского муниципального района Саратовской области» дополнить </w:t>
      </w:r>
      <w:r w:rsidR="00492487" w:rsidRPr="00302B31">
        <w:rPr>
          <w:rFonts w:ascii="PT Astra Serif" w:hAnsi="PT Astra Serif"/>
          <w:spacing w:val="-6"/>
          <w:sz w:val="28"/>
          <w:szCs w:val="28"/>
          <w:lang w:eastAsia="en-US"/>
        </w:rPr>
        <w:t xml:space="preserve">пунктом 3.6. «Расчетные показатели, устанавливаемые для объектов местного значения сельского поселения в области физической культуры и массового спорта» и 3.7. «Расчетные показатели, устанавливаемые для объектов местного значения сельского поселения в области культуры и искусства»  </w:t>
      </w:r>
      <w:r w:rsidR="00492487" w:rsidRPr="00302B3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согласно приложению </w:t>
      </w:r>
      <w:r w:rsidR="00712615" w:rsidRPr="00302B31">
        <w:rPr>
          <w:rFonts w:ascii="PT Astra Serif" w:eastAsia="Calibri" w:hAnsi="PT Astra Serif"/>
          <w:bCs/>
          <w:sz w:val="28"/>
          <w:szCs w:val="28"/>
          <w:lang w:eastAsia="en-US"/>
        </w:rPr>
        <w:t>1;</w:t>
      </w:r>
    </w:p>
    <w:p w:rsidR="00712615" w:rsidRPr="00302B31" w:rsidRDefault="00CF0BCC" w:rsidP="00492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2B31">
        <w:rPr>
          <w:rFonts w:ascii="PT Astra Serif" w:hAnsi="PT Astra Serif"/>
          <w:sz w:val="28"/>
          <w:szCs w:val="28"/>
        </w:rPr>
        <w:t>-</w:t>
      </w:r>
      <w:r w:rsidR="00F34FA1" w:rsidRPr="00302B31">
        <w:rPr>
          <w:rFonts w:ascii="PT Astra Serif" w:hAnsi="PT Astra Serif"/>
          <w:sz w:val="28"/>
          <w:szCs w:val="28"/>
        </w:rPr>
        <w:t xml:space="preserve"> </w:t>
      </w:r>
      <w:r w:rsidR="00712615" w:rsidRPr="00302B31">
        <w:rPr>
          <w:rFonts w:ascii="PT Astra Serif" w:hAnsi="PT Astra Serif"/>
          <w:sz w:val="28"/>
          <w:szCs w:val="28"/>
        </w:rPr>
        <w:t xml:space="preserve">таблицу </w:t>
      </w:r>
      <w:r w:rsidR="00712615" w:rsidRPr="00302B31">
        <w:rPr>
          <w:rFonts w:ascii="PT Astra Serif" w:hAnsi="PT Astra Serif"/>
          <w:sz w:val="28"/>
          <w:szCs w:val="28"/>
          <w:lang w:val="en-US"/>
        </w:rPr>
        <w:t>I</w:t>
      </w:r>
      <w:r w:rsidR="00712615" w:rsidRPr="00302B31">
        <w:rPr>
          <w:rFonts w:ascii="PT Astra Serif" w:hAnsi="PT Astra Serif"/>
          <w:sz w:val="28"/>
          <w:szCs w:val="28"/>
        </w:rPr>
        <w:t xml:space="preserve"> в разделе «</w:t>
      </w:r>
      <w:r w:rsidR="00712615" w:rsidRPr="00302B31">
        <w:rPr>
          <w:rFonts w:ascii="PT Astra Serif" w:hAnsi="PT Astra Serif"/>
          <w:spacing w:val="-6"/>
          <w:sz w:val="28"/>
          <w:szCs w:val="28"/>
          <w:lang w:eastAsia="en-US"/>
        </w:rPr>
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</w:r>
      <w:proofErr w:type="spellStart"/>
      <w:r w:rsidR="004561B3" w:rsidRPr="00302B31">
        <w:rPr>
          <w:rFonts w:ascii="PT Astra Serif" w:hAnsi="PT Astra Serif"/>
          <w:spacing w:val="-6"/>
          <w:sz w:val="28"/>
          <w:szCs w:val="28"/>
          <w:lang w:eastAsia="en-US"/>
        </w:rPr>
        <w:t>Нижнебанновского</w:t>
      </w:r>
      <w:proofErr w:type="spellEnd"/>
      <w:r w:rsidR="00DD676C" w:rsidRPr="00302B31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712615" w:rsidRPr="00302B31">
        <w:rPr>
          <w:rFonts w:ascii="PT Astra Serif" w:hAnsi="PT Astra Serif"/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 w:rsidRPr="00302B31">
        <w:rPr>
          <w:rFonts w:ascii="PT Astra Serif" w:hAnsi="PT Astra Serif"/>
          <w:sz w:val="28"/>
          <w:szCs w:val="28"/>
        </w:rPr>
        <w:t xml:space="preserve"> изложить в новой</w:t>
      </w:r>
      <w:r w:rsidR="0066155F" w:rsidRPr="00302B31">
        <w:rPr>
          <w:rFonts w:ascii="PT Astra Serif" w:hAnsi="PT Astra Serif"/>
          <w:sz w:val="28"/>
          <w:szCs w:val="28"/>
        </w:rPr>
        <w:t xml:space="preserve"> редакции </w:t>
      </w:r>
      <w:r w:rsidR="00492487" w:rsidRPr="00302B31">
        <w:rPr>
          <w:rFonts w:ascii="PT Astra Serif" w:hAnsi="PT Astra Serif"/>
          <w:sz w:val="28"/>
          <w:szCs w:val="28"/>
        </w:rPr>
        <w:t>согласно приложению</w:t>
      </w:r>
      <w:r w:rsidR="0066155F" w:rsidRPr="00302B31">
        <w:rPr>
          <w:rFonts w:ascii="PT Astra Serif" w:hAnsi="PT Astra Serif"/>
          <w:sz w:val="28"/>
          <w:szCs w:val="28"/>
        </w:rPr>
        <w:t xml:space="preserve"> 2;</w:t>
      </w:r>
    </w:p>
    <w:p w:rsidR="0066155F" w:rsidRPr="00302B31" w:rsidRDefault="0066155F" w:rsidP="0049248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2B31">
        <w:rPr>
          <w:rFonts w:ascii="PT Astra Serif" w:hAnsi="PT Astra Serif"/>
          <w:sz w:val="28"/>
          <w:szCs w:val="28"/>
        </w:rPr>
        <w:lastRenderedPageBreak/>
        <w:t xml:space="preserve">- лист «Содержание» изложить в новой редакции </w:t>
      </w:r>
      <w:r w:rsidR="00492487" w:rsidRPr="00302B31">
        <w:rPr>
          <w:rFonts w:ascii="PT Astra Serif" w:hAnsi="PT Astra Serif"/>
          <w:sz w:val="28"/>
          <w:szCs w:val="28"/>
        </w:rPr>
        <w:t>согласно приложению</w:t>
      </w:r>
      <w:r w:rsidRPr="00302B31">
        <w:rPr>
          <w:rFonts w:ascii="PT Astra Serif" w:hAnsi="PT Astra Serif"/>
          <w:sz w:val="28"/>
          <w:szCs w:val="28"/>
        </w:rPr>
        <w:t xml:space="preserve"> 3</w:t>
      </w:r>
      <w:r w:rsidR="00B10799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302B31">
        <w:rPr>
          <w:rFonts w:ascii="PT Astra Serif" w:hAnsi="PT Astra Serif"/>
          <w:sz w:val="28"/>
          <w:szCs w:val="28"/>
        </w:rPr>
        <w:t>.</w:t>
      </w:r>
    </w:p>
    <w:p w:rsidR="007174E6" w:rsidRPr="00302B31" w:rsidRDefault="00712615" w:rsidP="0049248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2B31">
        <w:rPr>
          <w:rFonts w:ascii="PT Astra Serif" w:hAnsi="PT Astra Serif"/>
          <w:color w:val="000000"/>
          <w:sz w:val="28"/>
          <w:szCs w:val="28"/>
        </w:rPr>
        <w:t>2</w:t>
      </w:r>
      <w:r w:rsidR="00A0607F" w:rsidRPr="00302B31">
        <w:rPr>
          <w:rFonts w:ascii="PT Astra Serif" w:hAnsi="PT Astra Serif"/>
          <w:color w:val="000000"/>
          <w:sz w:val="28"/>
          <w:szCs w:val="28"/>
        </w:rPr>
        <w:t xml:space="preserve">. Опубликовать настоящее решение </w:t>
      </w:r>
      <w:r w:rsidR="00A0607F" w:rsidRPr="00302B31">
        <w:rPr>
          <w:rFonts w:ascii="PT Astra Serif" w:eastAsia="Arial Unicode MS" w:hAnsi="PT Astra Serif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A0607F" w:rsidRPr="00302B31" w:rsidRDefault="00A0607F" w:rsidP="00492487">
      <w:pPr>
        <w:ind w:firstLine="709"/>
        <w:rPr>
          <w:rFonts w:ascii="PT Astra Serif" w:hAnsi="PT Astra Serif"/>
          <w:sz w:val="28"/>
          <w:szCs w:val="28"/>
        </w:rPr>
      </w:pPr>
    </w:p>
    <w:p w:rsidR="00CF0BCC" w:rsidRPr="00302B31" w:rsidRDefault="00CF0BCC" w:rsidP="00F56C54">
      <w:pPr>
        <w:rPr>
          <w:rFonts w:ascii="PT Astra Serif" w:hAnsi="PT Astra Serif"/>
          <w:sz w:val="28"/>
          <w:szCs w:val="28"/>
        </w:rPr>
      </w:pPr>
    </w:p>
    <w:p w:rsidR="00CF0BCC" w:rsidRPr="00302B31" w:rsidRDefault="00CF0BCC" w:rsidP="00F56C54">
      <w:pPr>
        <w:rPr>
          <w:rFonts w:ascii="PT Astra Serif" w:hAnsi="PT Astra Serif"/>
          <w:sz w:val="28"/>
          <w:szCs w:val="28"/>
        </w:rPr>
      </w:pPr>
    </w:p>
    <w:p w:rsidR="00BF5572" w:rsidRDefault="00BF5572" w:rsidP="00BF5572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111D55" w:rsidRPr="00302B31" w:rsidRDefault="00BF5572" w:rsidP="00BF5572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B10799">
        <w:rPr>
          <w:sz w:val="28"/>
          <w:szCs w:val="28"/>
        </w:rPr>
        <w:t xml:space="preserve">                       </w:t>
      </w:r>
      <w:r w:rsidRPr="00BB134B">
        <w:rPr>
          <w:sz w:val="28"/>
          <w:szCs w:val="28"/>
        </w:rPr>
        <w:t xml:space="preserve"> А.В. </w:t>
      </w:r>
      <w:proofErr w:type="spellStart"/>
      <w:r w:rsidRPr="00BB134B">
        <w:rPr>
          <w:sz w:val="28"/>
          <w:szCs w:val="28"/>
        </w:rPr>
        <w:t>Кузьменко</w:t>
      </w:r>
      <w:proofErr w:type="spellEnd"/>
    </w:p>
    <w:p w:rsidR="00CF0BCC" w:rsidRPr="00302B31" w:rsidRDefault="00CF0BCC">
      <w:pPr>
        <w:rPr>
          <w:rFonts w:ascii="PT Astra Serif" w:hAnsi="PT Astra Serif"/>
        </w:rPr>
      </w:pPr>
      <w:r w:rsidRPr="00302B31">
        <w:rPr>
          <w:rFonts w:ascii="PT Astra Serif" w:hAnsi="PT Astra Serif"/>
        </w:rPr>
        <w:br w:type="page"/>
      </w:r>
    </w:p>
    <w:p w:rsidR="005865A0" w:rsidRPr="00302B31" w:rsidRDefault="005865A0" w:rsidP="005865A0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lastRenderedPageBreak/>
        <w:t>Приложение № 1</w:t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 xml:space="preserve">к  Решению </w:t>
      </w:r>
      <w:proofErr w:type="gramStart"/>
      <w:r w:rsidRPr="00302B31">
        <w:rPr>
          <w:rFonts w:ascii="PT Astra Serif" w:hAnsi="PT Astra Serif"/>
        </w:rPr>
        <w:t>Красноармейского</w:t>
      </w:r>
      <w:proofErr w:type="gramEnd"/>
      <w:r w:rsidRPr="00302B31">
        <w:rPr>
          <w:rFonts w:ascii="PT Astra Serif" w:hAnsi="PT Astra Serif"/>
        </w:rPr>
        <w:t xml:space="preserve"> районного </w:t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>Собрания Саратовской области</w:t>
      </w:r>
    </w:p>
    <w:p w:rsidR="004561B3" w:rsidRPr="00302B31" w:rsidRDefault="00394F84" w:rsidP="00394F84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 xml:space="preserve">от </w:t>
      </w:r>
      <w:r w:rsidR="00B10799">
        <w:rPr>
          <w:rFonts w:ascii="PT Astra Serif" w:hAnsi="PT Astra Serif"/>
        </w:rPr>
        <w:t>30.05.2024 № 33</w:t>
      </w:r>
    </w:p>
    <w:p w:rsidR="00394F84" w:rsidRPr="00302B31" w:rsidRDefault="00394F84" w:rsidP="00394F84">
      <w:pPr>
        <w:jc w:val="right"/>
        <w:rPr>
          <w:rFonts w:ascii="PT Astra Serif" w:hAnsi="PT Astra Serif"/>
        </w:rPr>
      </w:pPr>
    </w:p>
    <w:p w:rsidR="00302B31" w:rsidRPr="00302B31" w:rsidRDefault="00302B31" w:rsidP="00302B31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r w:rsidRPr="00302B31">
        <w:rPr>
          <w:rFonts w:ascii="PT Astra Serif" w:eastAsia="TimesNewRomanPSMT" w:hAnsi="PT Astra Serif"/>
          <w:b/>
          <w:bCs/>
        </w:rPr>
        <w:t xml:space="preserve">3.6. </w:t>
      </w:r>
      <w:r w:rsidRPr="00302B31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302B31" w:rsidRPr="00302B31" w:rsidRDefault="00302B31" w:rsidP="00302B31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302B31" w:rsidRPr="00302B31" w:rsidRDefault="00302B31" w:rsidP="00302B31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302B31">
        <w:rPr>
          <w:rFonts w:ascii="PT Astra Serif" w:eastAsia="TimesNewRomanPSMT" w:hAnsi="PT Astra Serif"/>
        </w:rPr>
        <w:t>Таблица 3.6.1</w:t>
      </w:r>
    </w:p>
    <w:tbl>
      <w:tblPr>
        <w:tblStyle w:val="ac"/>
        <w:tblW w:w="99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681"/>
        <w:gridCol w:w="3262"/>
        <w:gridCol w:w="2553"/>
        <w:gridCol w:w="1419"/>
      </w:tblGrid>
      <w:tr w:rsidR="00302B31" w:rsidRPr="00302B31" w:rsidTr="00302B31">
        <w:trPr>
          <w:cantSplit/>
          <w:tblHeader/>
        </w:trPr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bookmarkStart w:id="0" w:name="OLE_LINK261"/>
            <w:bookmarkStart w:id="1" w:name="OLE_LINK262"/>
            <w:r w:rsidRPr="00302B31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Наименование расчетного показателя, единица измерения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Значение расчетного показателя</w:t>
            </w:r>
          </w:p>
        </w:tc>
      </w:tr>
      <w:tr w:rsidR="00302B31" w:rsidRPr="00302B31" w:rsidTr="00302B31">
        <w:trPr>
          <w:cantSplit/>
          <w:trHeight w:val="30"/>
        </w:trPr>
        <w:tc>
          <w:tcPr>
            <w:tcW w:w="26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Плоскостные спортивные сооружения (в т. ч. стадионы)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631,62</w:t>
            </w:r>
          </w:p>
        </w:tc>
      </w:tr>
      <w:tr w:rsidR="00302B31" w:rsidRPr="00302B31" w:rsidTr="00302B31">
        <w:trPr>
          <w:cantSplit/>
          <w:trHeight w:val="30"/>
        </w:trPr>
        <w:tc>
          <w:tcPr>
            <w:tcW w:w="9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Транспортная доступность, мин.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30</w:t>
            </w:r>
          </w:p>
        </w:tc>
      </w:tr>
      <w:tr w:rsidR="00302B31" w:rsidRPr="00302B31" w:rsidTr="00302B31">
        <w:trPr>
          <w:cantSplit/>
          <w:trHeight w:val="30"/>
        </w:trPr>
        <w:tc>
          <w:tcPr>
            <w:tcW w:w="9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1500</w:t>
            </w:r>
          </w:p>
        </w:tc>
      </w:tr>
      <w:tr w:rsidR="00302B31" w:rsidRPr="00302B31" w:rsidTr="00302B31">
        <w:trPr>
          <w:cantSplit/>
          <w:trHeight w:val="30"/>
        </w:trPr>
        <w:tc>
          <w:tcPr>
            <w:tcW w:w="26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Помещения для занятий физической культурой и спортом (физкультурно-спортивные залы)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41,1</w:t>
            </w:r>
          </w:p>
        </w:tc>
      </w:tr>
      <w:tr w:rsidR="00302B31" w:rsidRPr="00302B31" w:rsidTr="00302B31">
        <w:trPr>
          <w:cantSplit/>
          <w:trHeight w:val="30"/>
        </w:trPr>
        <w:tc>
          <w:tcPr>
            <w:tcW w:w="9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500</w:t>
            </w:r>
          </w:p>
        </w:tc>
      </w:tr>
      <w:tr w:rsidR="00302B31" w:rsidRPr="00302B31" w:rsidTr="00302B31">
        <w:trPr>
          <w:cantSplit/>
          <w:trHeight w:val="30"/>
        </w:trPr>
        <w:tc>
          <w:tcPr>
            <w:tcW w:w="99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02B31" w:rsidRPr="00302B31" w:rsidRDefault="00302B31">
            <w:pPr>
              <w:jc w:val="center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Примечания:</w:t>
            </w:r>
          </w:p>
          <w:p w:rsidR="00302B31" w:rsidRPr="00302B31" w:rsidRDefault="00302B31">
            <w:pPr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  <w:p w:rsidR="00302B31" w:rsidRPr="00302B31" w:rsidRDefault="00302B31">
            <w:pPr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  <w:p w:rsidR="00302B31" w:rsidRPr="00302B31" w:rsidRDefault="00302B31">
            <w:pPr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0"/>
      <w:bookmarkEnd w:id="1"/>
    </w:tbl>
    <w:p w:rsidR="00302B31" w:rsidRPr="00302B31" w:rsidRDefault="00302B31" w:rsidP="00302B31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302B31" w:rsidRPr="00302B31" w:rsidRDefault="00302B31" w:rsidP="00302B31">
      <w:pPr>
        <w:autoSpaceDE w:val="0"/>
        <w:spacing w:line="276" w:lineRule="auto"/>
        <w:jc w:val="both"/>
        <w:rPr>
          <w:rFonts w:ascii="PT Astra Serif" w:eastAsia="TimesNewRomanPSMT" w:hAnsi="PT Astra Serif"/>
        </w:rPr>
      </w:pPr>
    </w:p>
    <w:p w:rsidR="00302B31" w:rsidRPr="00302B31" w:rsidRDefault="00302B31" w:rsidP="00302B31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302B31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302B31" w:rsidRPr="00302B31" w:rsidRDefault="00302B31" w:rsidP="00302B31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302B31">
        <w:rPr>
          <w:rFonts w:ascii="PT Astra Serif" w:eastAsia="TimesNewRomanPSMT" w:hAnsi="PT Astra Serif"/>
        </w:rPr>
        <w:t>Таблица 3.7.1</w:t>
      </w:r>
    </w:p>
    <w:tbl>
      <w:tblPr>
        <w:tblStyle w:val="ac"/>
        <w:tblW w:w="9795" w:type="dxa"/>
        <w:tblLayout w:type="fixed"/>
        <w:tblLook w:val="0600"/>
      </w:tblPr>
      <w:tblGrid>
        <w:gridCol w:w="2406"/>
        <w:gridCol w:w="3262"/>
        <w:gridCol w:w="2837"/>
        <w:gridCol w:w="1277"/>
        <w:gridCol w:w="13"/>
      </w:tblGrid>
      <w:tr w:rsidR="00302B31" w:rsidRPr="00302B31" w:rsidTr="00302B31">
        <w:trPr>
          <w:gridAfter w:val="1"/>
          <w:wAfter w:w="13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2" w:name="OLE_LINK377"/>
            <w:bookmarkStart w:id="3" w:name="OLE_LINK376"/>
            <w:r w:rsidRPr="00302B31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302B31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302B31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302B31">
              <w:rPr>
                <w:rFonts w:ascii="PT Astra Serif" w:hAnsi="PT Astra Serif"/>
                <w:b/>
                <w:i/>
                <w:lang w:val="ru-RU"/>
              </w:rPr>
              <w:t>Значение расчетного показателя</w:t>
            </w:r>
          </w:p>
        </w:tc>
        <w:bookmarkEnd w:id="2"/>
        <w:bookmarkEnd w:id="3"/>
      </w:tr>
      <w:tr w:rsidR="00302B31" w:rsidRPr="00302B31" w:rsidTr="00302B31">
        <w:trPr>
          <w:gridAfter w:val="1"/>
          <w:wAfter w:w="13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</w:rPr>
            </w:pPr>
            <w:r w:rsidRPr="00302B31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302B31">
              <w:rPr>
                <w:rFonts w:ascii="PT Astra Serif" w:hAnsi="PT Astra Serif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302B31">
              <w:rPr>
                <w:rFonts w:ascii="PT Astra Serif" w:hAnsi="PT Astra Serif"/>
              </w:rPr>
              <w:t>ешеходная</w:t>
            </w:r>
            <w:proofErr w:type="spellEnd"/>
            <w:r w:rsidRPr="00302B31">
              <w:rPr>
                <w:rFonts w:ascii="PT Astra Serif" w:hAnsi="PT Astra Serif"/>
              </w:rPr>
              <w:t xml:space="preserve"> (</w:t>
            </w:r>
            <w:proofErr w:type="spellStart"/>
            <w:r w:rsidRPr="00302B31">
              <w:rPr>
                <w:rFonts w:ascii="PT Astra Serif" w:hAnsi="PT Astra Serif"/>
              </w:rPr>
              <w:t>шаговая</w:t>
            </w:r>
            <w:proofErr w:type="spellEnd"/>
            <w:r w:rsidRPr="00302B31">
              <w:rPr>
                <w:rFonts w:ascii="PT Astra Serif" w:hAnsi="PT Astra Serif"/>
              </w:rPr>
              <w:t xml:space="preserve">) </w:t>
            </w:r>
            <w:r w:rsidRPr="00302B31">
              <w:rPr>
                <w:rFonts w:ascii="PT Astra Serif" w:hAnsi="PT Astra Serif"/>
                <w:lang w:val="ru-RU"/>
              </w:rPr>
              <w:t>доступность,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lastRenderedPageBreak/>
              <w:t>Филиал сельского дома культуры (клуба)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Количество объектов на 1000 жителей сельского поселения, без учета численности населения административного центра сельского поселения,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Площадь пола, м</w:t>
            </w:r>
            <w:r w:rsidRPr="00302B31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302B31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302B31" w:rsidRPr="00302B31" w:rsidTr="00302B31">
        <w:trPr>
          <w:gridAfter w:val="1"/>
          <w:wAfter w:w="13" w:type="dxa"/>
        </w:trPr>
        <w:tc>
          <w:tcPr>
            <w:tcW w:w="9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31" w:rsidRPr="00302B31" w:rsidRDefault="00302B31">
            <w:pPr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302B31" w:rsidRPr="00302B31" w:rsidTr="00302B31"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1" w:rsidRPr="00302B31" w:rsidRDefault="00302B31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02B31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типа в муниципальном образовании.</w:t>
            </w:r>
          </w:p>
          <w:p w:rsidR="00302B31" w:rsidRPr="00302B31" w:rsidRDefault="00302B31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302B31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</w:p>
        </w:tc>
      </w:tr>
    </w:tbl>
    <w:p w:rsidR="00712615" w:rsidRPr="00302B31" w:rsidRDefault="00712615" w:rsidP="00712615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  <w:b/>
        </w:rPr>
      </w:pPr>
    </w:p>
    <w:p w:rsidR="00712615" w:rsidRPr="00302B31" w:rsidRDefault="00712615" w:rsidP="005865A0">
      <w:pPr>
        <w:jc w:val="right"/>
        <w:rPr>
          <w:rFonts w:ascii="PT Astra Serif" w:hAnsi="PT Astra Serif"/>
        </w:rPr>
      </w:pPr>
    </w:p>
    <w:p w:rsidR="00712615" w:rsidRPr="00302B31" w:rsidRDefault="00712615">
      <w:pPr>
        <w:rPr>
          <w:rFonts w:ascii="PT Astra Serif" w:hAnsi="PT Astra Serif"/>
        </w:rPr>
      </w:pPr>
      <w:r w:rsidRPr="00302B31">
        <w:rPr>
          <w:rFonts w:ascii="PT Astra Serif" w:hAnsi="PT Astra Serif"/>
        </w:rPr>
        <w:br w:type="page"/>
      </w:r>
    </w:p>
    <w:p w:rsidR="00712615" w:rsidRPr="00302B31" w:rsidRDefault="00712615" w:rsidP="00712615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lastRenderedPageBreak/>
        <w:t>Приложение № 2</w:t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 xml:space="preserve">к  Решению </w:t>
      </w:r>
      <w:proofErr w:type="gramStart"/>
      <w:r w:rsidRPr="00302B31">
        <w:rPr>
          <w:rFonts w:ascii="PT Astra Serif" w:hAnsi="PT Astra Serif"/>
        </w:rPr>
        <w:t>Красноармейского</w:t>
      </w:r>
      <w:proofErr w:type="gramEnd"/>
      <w:r w:rsidRPr="00302B31">
        <w:rPr>
          <w:rFonts w:ascii="PT Astra Serif" w:hAnsi="PT Astra Serif"/>
        </w:rPr>
        <w:t xml:space="preserve"> районного </w:t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>Собрания Саратовской области</w:t>
      </w:r>
    </w:p>
    <w:p w:rsidR="00B10799" w:rsidRPr="00302B31" w:rsidRDefault="00B10799" w:rsidP="00B10799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33</w:t>
      </w:r>
    </w:p>
    <w:p w:rsidR="00712615" w:rsidRPr="00302B31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</w:p>
    <w:p w:rsidR="00712615" w:rsidRPr="00302B31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rFonts w:ascii="PT Astra Serif" w:hAnsi="PT Astra Serif"/>
          <w:bCs/>
          <w:szCs w:val="28"/>
        </w:rPr>
      </w:pPr>
      <w:r w:rsidRPr="00302B31">
        <w:rPr>
          <w:rFonts w:ascii="PT Astra Serif" w:hAnsi="PT Astra Serif"/>
          <w:bCs/>
          <w:szCs w:val="28"/>
        </w:rPr>
        <w:t xml:space="preserve">Таблица </w:t>
      </w:r>
      <w:r w:rsidRPr="00302B31">
        <w:rPr>
          <w:rFonts w:ascii="PT Astra Serif" w:hAnsi="PT Astra Serif"/>
          <w:bCs/>
          <w:szCs w:val="28"/>
          <w:lang w:val="en-US"/>
        </w:rPr>
        <w:t>I</w:t>
      </w:r>
      <w:r w:rsidRPr="00302B31">
        <w:rPr>
          <w:rFonts w:ascii="PT Astra Serif" w:hAnsi="PT Astra Serif"/>
          <w:bCs/>
          <w:szCs w:val="28"/>
        </w:rPr>
        <w:t>.</w:t>
      </w:r>
    </w:p>
    <w:tbl>
      <w:tblPr>
        <w:tblW w:w="9936" w:type="dxa"/>
        <w:tblInd w:w="-299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2126"/>
        <w:gridCol w:w="2268"/>
        <w:gridCol w:w="4961"/>
        <w:gridCol w:w="13"/>
      </w:tblGrid>
      <w:tr w:rsidR="00193900" w:rsidRPr="00355339" w:rsidTr="006D0E1D">
        <w:trPr>
          <w:gridAfter w:val="1"/>
          <w:wAfter w:w="13" w:type="dxa"/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spellStart"/>
            <w:r w:rsidRPr="00355339">
              <w:rPr>
                <w:rFonts w:ascii="PT Astra Serif" w:hAnsi="PT Astra Serif"/>
                <w:b/>
                <w:sz w:val="22"/>
              </w:rPr>
              <w:t>п</w:t>
            </w:r>
            <w:proofErr w:type="gramStart"/>
            <w:r w:rsidRPr="00355339">
              <w:rPr>
                <w:rFonts w:ascii="PT Astra Serif" w:hAnsi="PT Astra Serif"/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 xml:space="preserve">Расчетный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показатель</w:t>
            </w:r>
          </w:p>
        </w:tc>
        <w:tc>
          <w:tcPr>
            <w:tcW w:w="496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Обоснование расчетного показателя</w:t>
            </w:r>
          </w:p>
        </w:tc>
      </w:tr>
      <w:tr w:rsidR="00193900" w:rsidRPr="00355339" w:rsidTr="006D0E1D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1</w:t>
            </w:r>
          </w:p>
        </w:tc>
        <w:tc>
          <w:tcPr>
            <w:tcW w:w="9368" w:type="dxa"/>
            <w:gridSpan w:val="4"/>
            <w:shd w:val="clear" w:color="auto" w:fill="DDD9C3" w:themeFill="background2" w:themeFillShade="E6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Объекты местного значения в области инженерного обеспечения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(электро-, тепло-, газо-, водоснабжение населения и водоотведение)</w:t>
            </w:r>
          </w:p>
        </w:tc>
      </w:tr>
      <w:tr w:rsidR="00193900" w:rsidRPr="00355339" w:rsidTr="006D0E1D">
        <w:trPr>
          <w:gridAfter w:val="1"/>
          <w:wAfter w:w="13" w:type="dxa"/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электроснабжения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Постановление комитета государственного регулирования тарифов Саратовской области от 17 июня 2016 г. N 25/2 "Об утверждении нормативов потребления коммунальной услуги по электроснабжению в жилых помещениях на территории Саратовской области", Приложение №1;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Размеры земельных участков для объектов электроснабжения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193900" w:rsidRPr="00355339" w:rsidTr="006D0E1D">
        <w:trPr>
          <w:gridAfter w:val="1"/>
          <w:wAfter w:w="13" w:type="dxa"/>
          <w:trHeight w:val="251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(с изменениями на 17 мая 2016 года).</w:t>
            </w:r>
          </w:p>
        </w:tc>
      </w:tr>
      <w:tr w:rsidR="00193900" w:rsidRPr="00355339" w:rsidTr="006D0E1D">
        <w:trPr>
          <w:gridAfter w:val="1"/>
          <w:wAfter w:w="13" w:type="dxa"/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Объекты,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Постановление комитета государственного регулирования тарифов Саратовской области от 17 декабря 2012 г. N 45/3 "Об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области";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Размеры земельных участков для объектов газоснабжения установлены в соответствии с СП 42.13330.2016, п.12.29, п. 12.30.</w:t>
            </w:r>
          </w:p>
        </w:tc>
      </w:tr>
      <w:tr w:rsidR="00193900" w:rsidRPr="00355339" w:rsidTr="006D0E1D">
        <w:trPr>
          <w:gridAfter w:val="1"/>
          <w:wAfter w:w="13" w:type="dxa"/>
          <w:trHeight w:val="977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bCs/>
                <w:sz w:val="22"/>
              </w:rPr>
              <w:t>СНиП 42-01-2002 Газораспределительные системы. Постановление Правительства РФ от 20 ноября 2000 г. N 878"Об утверждении Правил охраны газораспределительных сетей"</w:t>
            </w:r>
            <w:r w:rsidRPr="00355339">
              <w:rPr>
                <w:rFonts w:ascii="PT Astra Serif" w:hAnsi="PT Astra Serif"/>
              </w:rPr>
              <w:t>.</w:t>
            </w:r>
          </w:p>
        </w:tc>
      </w:tr>
      <w:tr w:rsidR="00193900" w:rsidRPr="00355339" w:rsidTr="006D0E1D">
        <w:trPr>
          <w:gridAfter w:val="1"/>
          <w:wAfter w:w="13" w:type="dxa"/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теплоснабжения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Решение Саратовской городской Думы от 26 декабря 2005 г. N 69-664 "О нормативах потребления отопления и горячего водоснабжения для населения" (с изменениями на 31.01.07);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Размеры земельных участков для котельных установлены в соответствии с СП 42.13330.2016 п. 12.27 Таблица 12.4.</w:t>
            </w:r>
          </w:p>
        </w:tc>
      </w:tr>
      <w:tr w:rsidR="00193900" w:rsidRPr="00355339" w:rsidTr="006D0E1D">
        <w:trPr>
          <w:gridAfter w:val="1"/>
          <w:wAfter w:w="13" w:type="dxa"/>
          <w:trHeight w:val="913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193900" w:rsidRPr="00355339" w:rsidTr="006D0E1D">
        <w:trPr>
          <w:gridAfter w:val="1"/>
          <w:wAfter w:w="13" w:type="dxa"/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lastRenderedPageBreak/>
              <w:t>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Решение Саратовской городской Думы от 8 апреля 2004 г. N 43-430 "О нормативах потребления населением услуг водоснабжения и канализации"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(с изменениями от 16 мая 2006 г.):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Размеры земельных участков для станций очистки воды установлены в соответствии с СП 42.13330.2011, п.12.4.</w:t>
            </w:r>
          </w:p>
        </w:tc>
      </w:tr>
      <w:tr w:rsidR="00193900" w:rsidRPr="00355339" w:rsidTr="006D0E1D">
        <w:trPr>
          <w:gridAfter w:val="1"/>
          <w:wAfter w:w="13" w:type="dxa"/>
          <w:trHeight w:val="48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193900" w:rsidRPr="00355339" w:rsidTr="006D0E1D">
        <w:trPr>
          <w:gridAfter w:val="1"/>
          <w:wAfter w:w="13" w:type="dxa"/>
          <w:trHeight w:val="48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Объекты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Установлен в соответствии с требованиями СП 42.13330.2016;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Размеры земельных участков для очистных сооружений канализации установлены в соответствии с СП 42.13330.2016, таблица 12.1.</w:t>
            </w:r>
          </w:p>
        </w:tc>
      </w:tr>
      <w:tr w:rsidR="00193900" w:rsidRPr="00355339" w:rsidTr="006D0E1D">
        <w:trPr>
          <w:gridAfter w:val="1"/>
          <w:wAfter w:w="13" w:type="dxa"/>
          <w:trHeight w:val="48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 Таблица 12.5</w:t>
            </w:r>
          </w:p>
        </w:tc>
      </w:tr>
      <w:tr w:rsidR="00193900" w:rsidRPr="00355339" w:rsidTr="006D0E1D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9368" w:type="dxa"/>
            <w:gridSpan w:val="4"/>
            <w:shd w:val="clear" w:color="auto" w:fill="DDD9C3" w:themeFill="background2" w:themeFillShade="E6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Объекты местного значения в области транспорта</w:t>
            </w:r>
          </w:p>
        </w:tc>
      </w:tr>
      <w:tr w:rsidR="00193900" w:rsidRPr="00355339" w:rsidTr="006D0E1D">
        <w:trPr>
          <w:gridAfter w:val="1"/>
          <w:wAfter w:w="13" w:type="dxa"/>
          <w:trHeight w:val="74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Расчетные параметры улиц и дорог различных категорий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Расчетные параметры улиц и дорог различных категорий как объектов местного значения установлены в соответствии с СП 42.13330.2016, п. 11.6</w:t>
            </w:r>
          </w:p>
        </w:tc>
      </w:tr>
      <w:tr w:rsidR="00193900" w:rsidRPr="00355339" w:rsidTr="006D0E1D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9368" w:type="dxa"/>
            <w:gridSpan w:val="4"/>
            <w:shd w:val="clear" w:color="auto" w:fill="DDD9C3" w:themeFill="background2" w:themeFillShade="E6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Объекты местного значения в иных областях:</w:t>
            </w:r>
          </w:p>
        </w:tc>
      </w:tr>
      <w:tr w:rsidR="00193900" w:rsidRPr="00355339" w:rsidTr="006D0E1D">
        <w:trPr>
          <w:trHeight w:val="165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9368" w:type="dxa"/>
            <w:gridSpan w:val="4"/>
            <w:shd w:val="clear" w:color="auto" w:fill="auto"/>
            <w:vAlign w:val="center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В области жилищного строительства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3.1.1</w:t>
            </w:r>
          </w:p>
        </w:tc>
        <w:tc>
          <w:tcPr>
            <w:tcW w:w="2126" w:type="dxa"/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355339">
              <w:rPr>
                <w:rFonts w:ascii="PT Astra Serif" w:hAnsi="PT Astra Serif"/>
                <w:spacing w:val="-8"/>
                <w:sz w:val="22"/>
                <w:szCs w:val="22"/>
              </w:rPr>
              <w:t>Параметры застройки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Установлены в соответствии с Правилами землепользования и застройки </w:t>
            </w:r>
            <w:proofErr w:type="spellStart"/>
            <w:r w:rsidRPr="00355339">
              <w:rPr>
                <w:rFonts w:ascii="PT Astra Serif" w:hAnsi="PT Astra Serif"/>
                <w:sz w:val="22"/>
              </w:rPr>
              <w:t>Сплавнухинского</w:t>
            </w:r>
            <w:proofErr w:type="spellEnd"/>
            <w:r w:rsidRPr="00355339">
              <w:rPr>
                <w:rFonts w:ascii="PT Astra Serif" w:hAnsi="PT Astra Serif"/>
                <w:sz w:val="22"/>
              </w:rPr>
              <w:t xml:space="preserve"> МО Красноармейского муниципального района, а также в соответствии с требованиями </w:t>
            </w:r>
            <w:r w:rsidRPr="00355339">
              <w:rPr>
                <w:rFonts w:ascii="PT Astra Serif" w:hAnsi="PT Astra Serif"/>
                <w:sz w:val="22"/>
                <w:szCs w:val="22"/>
              </w:rPr>
              <w:t>СП 42.13330.2016.</w:t>
            </w:r>
          </w:p>
        </w:tc>
      </w:tr>
      <w:tr w:rsidR="00193900" w:rsidRPr="00355339" w:rsidTr="006D0E1D">
        <w:trPr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3.2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В области сельского хозяйства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3.2.1</w:t>
            </w:r>
          </w:p>
        </w:tc>
        <w:tc>
          <w:tcPr>
            <w:tcW w:w="2126" w:type="dxa"/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  <w:r w:rsidRPr="00355339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объектов, области сельского хозяйства</w:t>
            </w:r>
          </w:p>
        </w:tc>
        <w:tc>
          <w:tcPr>
            <w:tcW w:w="2268" w:type="dxa"/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Установлен в соответствии с СП 19.13330.2011 Генеральные планы сельскохозяйственных предприятий. Актуализированная редакция </w:t>
            </w:r>
            <w:proofErr w:type="spellStart"/>
            <w:r w:rsidRPr="00355339">
              <w:rPr>
                <w:rFonts w:ascii="PT Astra Serif" w:hAnsi="PT Astra Serif"/>
                <w:sz w:val="22"/>
              </w:rPr>
              <w:t>СниП</w:t>
            </w:r>
            <w:proofErr w:type="spellEnd"/>
            <w:r w:rsidRPr="00355339">
              <w:rPr>
                <w:rFonts w:ascii="PT Astra Serif" w:hAnsi="PT Astra Serif"/>
                <w:sz w:val="22"/>
              </w:rPr>
              <w:t xml:space="preserve"> II-97-76* (с Изменением N 1), Приложение Б</w:t>
            </w:r>
          </w:p>
        </w:tc>
      </w:tr>
      <w:tr w:rsidR="00193900" w:rsidRPr="00355339" w:rsidTr="006D0E1D">
        <w:trPr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3.3</w:t>
            </w:r>
          </w:p>
        </w:tc>
        <w:tc>
          <w:tcPr>
            <w:tcW w:w="9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 xml:space="preserve">В области </w:t>
            </w:r>
            <w:r w:rsidRPr="00355339">
              <w:rPr>
                <w:rFonts w:ascii="PT Astra Serif" w:hAnsi="PT Astra Serif"/>
                <w:b/>
                <w:bCs/>
                <w:sz w:val="22"/>
              </w:rPr>
              <w:t>благоустройства территории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3.3.1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904"/>
              </w:tabs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3.3.2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Принят </w:t>
            </w:r>
            <w:r w:rsidRPr="00355339">
              <w:rPr>
                <w:rFonts w:ascii="PT Astra Serif" w:hAnsi="PT Astra Serif"/>
                <w:bCs/>
                <w:sz w:val="22"/>
              </w:rPr>
              <w:t xml:space="preserve">в соответствии с п. 4.15.2.3. проекта «Методические рекомендации по подготовке правил благоустройства территорий поселений (включая механизмы вовлечения людей и </w:t>
            </w:r>
            <w:r w:rsidRPr="00355339">
              <w:rPr>
                <w:rFonts w:ascii="PT Astra Serif" w:hAnsi="PT Astra Serif"/>
                <w:bCs/>
                <w:sz w:val="22"/>
              </w:rPr>
              <w:lastRenderedPageBreak/>
              <w:t>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Принят </w:t>
            </w:r>
            <w:r w:rsidRPr="00355339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355339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355339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3.3.3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Принят </w:t>
            </w:r>
            <w:r w:rsidRPr="00355339">
              <w:rPr>
                <w:rFonts w:ascii="PT Astra Serif" w:hAnsi="PT Astra Serif"/>
                <w:bCs/>
                <w:sz w:val="22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 xml:space="preserve">Принят </w:t>
            </w:r>
            <w:r w:rsidRPr="00355339">
              <w:rPr>
                <w:rFonts w:ascii="PT Astra Serif" w:hAnsi="PT Astra Serif"/>
                <w:bCs/>
                <w:sz w:val="22"/>
              </w:rPr>
              <w:t>в соответствии с п. 8. Приказа Минстроя России от 13.04.2017 N 711/</w:t>
            </w:r>
            <w:proofErr w:type="spellStart"/>
            <w:r w:rsidRPr="00355339">
              <w:rPr>
                <w:rFonts w:ascii="PT Astra Serif" w:hAnsi="PT Astra Serif"/>
                <w:bCs/>
                <w:sz w:val="22"/>
              </w:rPr>
              <w:t>пр</w:t>
            </w:r>
            <w:proofErr w:type="spellEnd"/>
            <w:r w:rsidRPr="00355339">
              <w:rPr>
                <w:rFonts w:ascii="PT Astra Serif" w:hAnsi="PT Astra Serif"/>
                <w:bCs/>
                <w:sz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3.3.4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bCs/>
                <w:sz w:val="22"/>
              </w:rPr>
              <w:t>Принят в соответствии с п. 4.15.6.2.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193900" w:rsidRPr="00355339" w:rsidTr="006D0E1D">
        <w:trPr>
          <w:gridAfter w:val="1"/>
          <w:wAfter w:w="13" w:type="dxa"/>
          <w:trHeight w:val="1005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Транспортная доступность 15 минут принята исходя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193900" w:rsidRPr="00355339" w:rsidTr="006D0E1D">
        <w:trPr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3.4.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55339">
              <w:rPr>
                <w:rFonts w:ascii="PT Astra Serif" w:hAnsi="PT Astra Serif"/>
                <w:b/>
                <w:sz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3.4.1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пожарно-спасательные, аварийно-спасательные, аварийно-восстановительные формирования, иные службы.</w:t>
            </w:r>
          </w:p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Принят в соответствии с ч.1 «Методических рекомендаций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</w:rPr>
              <w:t>Принят в соответствии с ч. 1, ст. 76 Федерального закона от 22.07.2008 N 123-ФЗ «Технический регламент о требованиях пожарной безопасности».</w:t>
            </w:r>
          </w:p>
        </w:tc>
      </w:tr>
      <w:tr w:rsidR="00193900" w:rsidRPr="00355339" w:rsidTr="006D0E1D">
        <w:trPr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355339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eastAsia="TimesNewRomanPSMT" w:hAnsi="PT Astra Serif"/>
                <w:b/>
              </w:rPr>
              <w:t>Объекты местного значения, относящиеся к области образования.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Дошкольные образовательные организации</w:t>
            </w:r>
          </w:p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минимально допустимого уровня обеспеченности</w:t>
            </w:r>
            <w:r w:rsidRPr="0035533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</w:t>
            </w:r>
            <w:r w:rsidRPr="0035533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размещению организаций сферы образования, в том числе в сельской местности, утвержденные </w:t>
            </w:r>
            <w:r w:rsidRPr="00355339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</w:t>
            </w:r>
            <w:r w:rsidRPr="00355339">
              <w:rPr>
                <w:rFonts w:ascii="PT Astra Serif" w:hAnsi="PT Astra Serif"/>
                <w:bCs/>
              </w:rPr>
              <w:t xml:space="preserve"> </w:t>
            </w:r>
            <w:r w:rsidRPr="00355339">
              <w:rPr>
                <w:rFonts w:ascii="PT Astra Serif" w:hAnsi="PT Astra Serif"/>
                <w:bCs/>
                <w:sz w:val="22"/>
                <w:szCs w:val="22"/>
              </w:rPr>
              <w:t>Федерации от 4 мая 2016 г. N АК-950/02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355339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355339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35533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3.5.3</w:t>
            </w:r>
            <w:r w:rsidRPr="00355339">
              <w:rPr>
                <w:rFonts w:ascii="PT Astra Serif" w:hAnsi="PT Astra Serif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35533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193900" w:rsidRPr="00355339" w:rsidTr="006D0E1D">
        <w:trPr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55339">
              <w:rPr>
                <w:rFonts w:ascii="PT Astra Serif" w:eastAsia="TimesNewRomanPSMT" w:hAnsi="PT Astra Serif"/>
                <w:b/>
                <w:bCs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pStyle w:val="aa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55339">
              <w:rPr>
                <w:rFonts w:ascii="PT Astra Serif" w:hAnsi="PT Astra Serif"/>
                <w:sz w:val="22"/>
                <w:szCs w:val="22"/>
                <w:lang w:val="ru-RU"/>
              </w:rPr>
              <w:t>Площадь земельного участка 0,7 га на 1 тыс. чел. принят в соответствии с Приложением Д,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территориальной </w:t>
            </w:r>
            <w:r w:rsidRPr="00355339">
              <w:rPr>
                <w:rFonts w:ascii="PT Astra Serif" w:hAnsi="PT Astra Serif"/>
                <w:sz w:val="22"/>
                <w:szCs w:val="22"/>
              </w:rPr>
              <w:lastRenderedPageBreak/>
              <w:t>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lastRenderedPageBreak/>
              <w:t>Транспортная доступность принята 30 мин. и пешеходная доступность принята 1500 м согласно таблице 1.2.3 РНГП  Саратовской области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lastRenderedPageBreak/>
              <w:t>3.6.2.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Уровень обеспеченности 70 м</w:t>
            </w:r>
            <w:r w:rsidRPr="00355339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355339">
              <w:rPr>
                <w:rFonts w:ascii="PT Astra Serif" w:hAnsi="PT Astra Serif"/>
                <w:sz w:val="22"/>
                <w:szCs w:val="22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Пешеходная доступность 500 м принята согласно таблице 1.2.3 РНГП Саратовской области</w:t>
            </w:r>
          </w:p>
        </w:tc>
      </w:tr>
      <w:tr w:rsidR="00193900" w:rsidRPr="00355339" w:rsidTr="006D0E1D">
        <w:trPr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55339">
              <w:rPr>
                <w:rFonts w:ascii="PT Astra Serif" w:hAnsi="PT Astra Serif"/>
                <w:b/>
                <w:bCs/>
                <w:sz w:val="22"/>
                <w:szCs w:val="22"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355339">
              <w:rPr>
                <w:rFonts w:ascii="PT Astra Serif" w:hAnsi="PT Astra Serif"/>
                <w:color w:val="auto"/>
                <w:sz w:val="22"/>
                <w:szCs w:val="22"/>
              </w:rPr>
              <w:t>1 объект в административном центре сельского поселения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  <w:p w:rsidR="00193900" w:rsidRPr="00355339" w:rsidRDefault="00193900" w:rsidP="006D0E1D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355339">
              <w:rPr>
                <w:rFonts w:ascii="PT Astra Serif" w:hAnsi="PT Astra Serif"/>
                <w:color w:val="auto"/>
                <w:sz w:val="22"/>
                <w:szCs w:val="22"/>
              </w:rPr>
              <w:t>Количество посадочных мест (в совокупном количестве учреждений клубного типа) на 1 тыс. жителей принято в соответствии с Приложением к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культуры»:</w:t>
            </w:r>
          </w:p>
          <w:p w:rsidR="00193900" w:rsidRPr="00355339" w:rsidRDefault="00193900" w:rsidP="00193900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355339">
              <w:rPr>
                <w:rFonts w:ascii="PT Astra Serif" w:hAnsi="PT Astra Serif"/>
                <w:color w:val="auto"/>
                <w:sz w:val="22"/>
                <w:szCs w:val="22"/>
              </w:rPr>
              <w:t xml:space="preserve">150 </w:t>
            </w:r>
            <w:r w:rsidRPr="00355339">
              <w:rPr>
                <w:rFonts w:ascii="PT Astra Serif" w:hAnsi="PT Astra Serif"/>
                <w:sz w:val="22"/>
                <w:szCs w:val="22"/>
              </w:rPr>
              <w:t xml:space="preserve">посадочных мест на 1000 чел. </w:t>
            </w:r>
            <w:r w:rsidRPr="00355339">
              <w:rPr>
                <w:rFonts w:ascii="PT Astra Serif" w:hAnsi="PT Astra Serif"/>
                <w:color w:val="auto"/>
                <w:sz w:val="22"/>
                <w:szCs w:val="22"/>
              </w:rPr>
              <w:t>(для сельских поселений с численностью от 500 до 999 чел.);</w:t>
            </w:r>
          </w:p>
          <w:p w:rsidR="00193900" w:rsidRPr="00355339" w:rsidRDefault="00193900" w:rsidP="006D0E1D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bookmarkStart w:id="4" w:name="OLE_LINK666"/>
            <w:bookmarkStart w:id="5" w:name="OLE_LINK667"/>
            <w:r w:rsidRPr="00355339">
              <w:rPr>
                <w:rFonts w:ascii="PT Astra Serif" w:hAnsi="PT Astra Serif"/>
                <w:color w:val="auto"/>
                <w:sz w:val="22"/>
                <w:szCs w:val="22"/>
              </w:rPr>
              <w:t>Данные показатели превышают соответствующий показатель,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При этом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  <w:bookmarkEnd w:id="4"/>
            <w:bookmarkEnd w:id="5"/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Транспортная и пешеходная (шаговая) доступность принята 30 мин. в соответствии с таблицей 6 Распоряжения Минкультуры России от 02.08.2017 № Р-965 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</w:t>
            </w:r>
            <w:r w:rsidRPr="00355339">
              <w:rPr>
                <w:rFonts w:ascii="PT Astra Serif" w:hAnsi="PT Astra Serif"/>
                <w:sz w:val="22"/>
                <w:szCs w:val="22"/>
              </w:rPr>
              <w:lastRenderedPageBreak/>
              <w:t>организаций культуры».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lastRenderedPageBreak/>
              <w:t>3.7.2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Филиал сельского дома культуры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3.7.3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55 м</w:t>
            </w:r>
            <w:r w:rsidRPr="00355339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355339">
              <w:rPr>
                <w:rFonts w:ascii="PT Astra Serif" w:hAnsi="PT Astra Serif"/>
                <w:sz w:val="22"/>
                <w:szCs w:val="22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6 мест на 1000 чел. принято согласно таблице 1.2.6 РНГП Саратовской области.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vMerge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193900" w:rsidRPr="00355339" w:rsidTr="006D0E1D">
        <w:trPr>
          <w:gridAfter w:val="1"/>
          <w:wAfter w:w="13" w:type="dxa"/>
          <w:trHeight w:val="126"/>
        </w:trPr>
        <w:tc>
          <w:tcPr>
            <w:tcW w:w="568" w:type="dxa"/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Концертные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900" w:rsidRPr="00355339" w:rsidRDefault="00193900" w:rsidP="006D0E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55339">
              <w:rPr>
                <w:rFonts w:ascii="PT Astra Serif" w:hAnsi="PT Astra Serif"/>
                <w:sz w:val="22"/>
                <w:szCs w:val="22"/>
              </w:rPr>
              <w:t>4 места на 1000 чел. принято согласно таблице 1.2.6 РНГП Саратовской области.</w:t>
            </w:r>
          </w:p>
        </w:tc>
      </w:tr>
    </w:tbl>
    <w:p w:rsidR="0066155F" w:rsidRPr="00302B31" w:rsidRDefault="0066155F" w:rsidP="0066155F">
      <w:pPr>
        <w:spacing w:line="360" w:lineRule="auto"/>
        <w:ind w:firstLine="851"/>
        <w:rPr>
          <w:rFonts w:ascii="PT Astra Serif" w:hAnsi="PT Astra Serif"/>
          <w:b/>
        </w:rPr>
      </w:pPr>
    </w:p>
    <w:p w:rsidR="0066155F" w:rsidRPr="00302B31" w:rsidRDefault="0066155F">
      <w:pPr>
        <w:rPr>
          <w:rFonts w:ascii="PT Astra Serif" w:hAnsi="PT Astra Serif"/>
          <w:b/>
        </w:rPr>
      </w:pPr>
      <w:r w:rsidRPr="00302B31">
        <w:rPr>
          <w:rFonts w:ascii="PT Astra Serif" w:hAnsi="PT Astra Serif"/>
          <w:b/>
        </w:rPr>
        <w:br w:type="page"/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lastRenderedPageBreak/>
        <w:t>Приложение № 3</w:t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 xml:space="preserve">к  Решению </w:t>
      </w:r>
      <w:proofErr w:type="gramStart"/>
      <w:r w:rsidRPr="00302B31">
        <w:rPr>
          <w:rFonts w:ascii="PT Astra Serif" w:hAnsi="PT Astra Serif"/>
        </w:rPr>
        <w:t>Красноармейского</w:t>
      </w:r>
      <w:proofErr w:type="gramEnd"/>
      <w:r w:rsidRPr="00302B31">
        <w:rPr>
          <w:rFonts w:ascii="PT Astra Serif" w:hAnsi="PT Astra Serif"/>
        </w:rPr>
        <w:t xml:space="preserve"> районного </w:t>
      </w:r>
    </w:p>
    <w:p w:rsidR="004561B3" w:rsidRPr="00302B31" w:rsidRDefault="004561B3" w:rsidP="004561B3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>Собрания Саратовской области</w:t>
      </w:r>
    </w:p>
    <w:p w:rsidR="00B10799" w:rsidRPr="00302B31" w:rsidRDefault="00B10799" w:rsidP="00B10799">
      <w:pPr>
        <w:jc w:val="right"/>
        <w:rPr>
          <w:rFonts w:ascii="PT Astra Serif" w:hAnsi="PT Astra Serif"/>
        </w:rPr>
      </w:pPr>
      <w:r w:rsidRPr="00302B31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30.05.2024 № 33</w:t>
      </w:r>
    </w:p>
    <w:p w:rsidR="007A4BF6" w:rsidRPr="00302B31" w:rsidRDefault="007A4BF6" w:rsidP="007A4BF6">
      <w:pPr>
        <w:spacing w:line="360" w:lineRule="auto"/>
        <w:ind w:firstLine="851"/>
        <w:rPr>
          <w:rFonts w:ascii="PT Astra Serif" w:hAnsi="PT Astra Serif"/>
          <w:b/>
        </w:rPr>
      </w:pPr>
      <w:r w:rsidRPr="00302B31">
        <w:rPr>
          <w:rFonts w:ascii="PT Astra Serif" w:hAnsi="PT Astra Serif"/>
          <w:b/>
        </w:rPr>
        <w:t>СОДЕРЖАНИЕ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193900" w:rsidRPr="00355339" w:rsidTr="006D0E1D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93900" w:rsidRPr="00355339" w:rsidRDefault="00193900" w:rsidP="006D0E1D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193900" w:rsidRPr="00355339" w:rsidTr="006D0E1D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93900" w:rsidRPr="00355339" w:rsidRDefault="00193900" w:rsidP="006D0E1D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lang w:eastAsia="en-US"/>
              </w:rPr>
            </w:pPr>
          </w:p>
        </w:tc>
      </w:tr>
      <w:tr w:rsidR="00193900" w:rsidRPr="00355339" w:rsidTr="006D0E1D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93900" w:rsidRPr="00355339" w:rsidRDefault="00193900" w:rsidP="006D0E1D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12"/>
                <w:szCs w:val="12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193900" w:rsidRPr="00355339" w:rsidRDefault="00193900" w:rsidP="006D0E1D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proofErr w:type="spellStart"/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>Нижнебанновского</w:t>
            </w:r>
            <w:proofErr w:type="spellEnd"/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193900" w:rsidRPr="00355339" w:rsidRDefault="00193900" w:rsidP="006D0E1D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Pr="00355339">
              <w:rPr>
                <w:rFonts w:ascii="PT Astra Serif" w:hAnsi="PT Astra Serif"/>
              </w:rPr>
              <w:t xml:space="preserve">муниципального образования </w:t>
            </w: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      </w:r>
            <w:proofErr w:type="spellStart"/>
            <w:r w:rsidRPr="00355339">
              <w:rPr>
                <w:rFonts w:ascii="PT Astra Serif" w:eastAsia="Calibri" w:hAnsi="PT Astra Serif"/>
                <w:bCs/>
                <w:lang w:eastAsia="en-US"/>
              </w:rPr>
              <w:t>Нижнебанновского</w:t>
            </w:r>
            <w:proofErr w:type="spellEnd"/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1.5. Расчетные показатели объектов, относящихся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11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/>
                <w:bCs/>
                <w:lang w:eastAsia="en-US"/>
              </w:rPr>
              <w:t>3.</w:t>
            </w: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иными объектами, связанными с решением вопросов местного значения </w:t>
            </w:r>
            <w:proofErr w:type="spellStart"/>
            <w:r w:rsidRPr="00355339">
              <w:rPr>
                <w:rFonts w:ascii="PT Astra Serif" w:eastAsia="Calibri" w:hAnsi="PT Astra Serif"/>
                <w:bCs/>
                <w:lang w:eastAsia="en-US"/>
              </w:rPr>
              <w:t>Нижнебанновского</w:t>
            </w:r>
            <w:proofErr w:type="spellEnd"/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3.3. Расчетные показатели в области благоустройства территории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15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3.4. Расчетные показатели в области гражданской обороны и  </w:t>
            </w:r>
          </w:p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3.5. Расчетные показатели дошкольных и школьных образовательных организаций (с изменениями от </w:t>
            </w:r>
            <w:r w:rsidRPr="00355339">
              <w:rPr>
                <w:rFonts w:ascii="PT Astra Serif" w:hAnsi="PT Astra Serif"/>
                <w:color w:val="1F497D" w:themeColor="text2"/>
                <w:u w:val="single"/>
              </w:rPr>
              <w:t>03 октября 2022 №79)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193900" w:rsidRPr="00355339" w:rsidTr="006D0E1D">
        <w:trPr>
          <w:trHeight w:val="315"/>
        </w:trPr>
        <w:tc>
          <w:tcPr>
            <w:tcW w:w="9357" w:type="dxa"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355339">
              <w:rPr>
                <w:rFonts w:ascii="PT Astra Serif" w:hAnsi="PT Astra Serif"/>
              </w:rPr>
              <w:t xml:space="preserve"> </w:t>
            </w:r>
            <w:r w:rsidRPr="00355339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193900" w:rsidRPr="00355339" w:rsidTr="006D0E1D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>Нижнебанновского</w:t>
            </w:r>
            <w:proofErr w:type="spellEnd"/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193900" w:rsidRPr="00355339" w:rsidTr="006D0E1D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193900" w:rsidRPr="00355339" w:rsidRDefault="00193900" w:rsidP="006D0E1D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  <w:r w:rsidRPr="00355339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proofErr w:type="spellStart"/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>Нижнебанновского</w:t>
            </w:r>
            <w:proofErr w:type="spellEnd"/>
            <w:r w:rsidRPr="00355339">
              <w:rPr>
                <w:rFonts w:ascii="PT Astra Serif" w:hAnsi="PT Astra Serif"/>
                <w:b/>
                <w:spacing w:val="-6"/>
                <w:lang w:eastAsia="en-US"/>
              </w:rPr>
              <w:t xml:space="preserve"> муниципального образования Красноармейского муниципального района</w:t>
            </w:r>
            <w:r w:rsidRPr="00355339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193900" w:rsidRPr="00355339" w:rsidTr="006D0E1D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193900" w:rsidRPr="00355339" w:rsidTr="006D0E1D">
        <w:trPr>
          <w:trHeight w:val="181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193900" w:rsidRPr="00355339" w:rsidTr="006D0E1D">
        <w:trPr>
          <w:trHeight w:val="181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193900" w:rsidRPr="00355339" w:rsidTr="006D0E1D">
        <w:trPr>
          <w:trHeight w:val="181"/>
        </w:trPr>
        <w:tc>
          <w:tcPr>
            <w:tcW w:w="9357" w:type="dxa"/>
            <w:hideMark/>
          </w:tcPr>
          <w:p w:rsidR="00193900" w:rsidRPr="00355339" w:rsidRDefault="00193900" w:rsidP="006D0E1D">
            <w:pPr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193900" w:rsidRPr="00355339" w:rsidRDefault="00193900" w:rsidP="006D0E1D">
            <w:pPr>
              <w:spacing w:line="276" w:lineRule="auto"/>
              <w:ind w:left="744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355339">
              <w:rPr>
                <w:rFonts w:ascii="PT Astra Serif" w:eastAsia="Calibri" w:hAnsi="PT Astra Serif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355339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</w:tr>
      <w:tr w:rsidR="00193900" w:rsidRPr="00355339" w:rsidTr="006D0E1D">
        <w:trPr>
          <w:trHeight w:val="80"/>
        </w:trPr>
        <w:tc>
          <w:tcPr>
            <w:tcW w:w="9357" w:type="dxa"/>
            <w:shd w:val="clear" w:color="auto" w:fill="F2F2F2" w:themeFill="background1" w:themeFillShade="F2"/>
          </w:tcPr>
          <w:p w:rsidR="00193900" w:rsidRPr="00355339" w:rsidRDefault="00193900" w:rsidP="006D0E1D">
            <w:pPr>
              <w:pStyle w:val="a5"/>
              <w:spacing w:line="276" w:lineRule="auto"/>
              <w:ind w:left="176"/>
              <w:rPr>
                <w:rFonts w:ascii="PT Astra Serif" w:hAnsi="PT Astra Serif"/>
                <w:spacing w:val="-6"/>
                <w:sz w:val="10"/>
                <w:szCs w:val="16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bottom"/>
          </w:tcPr>
          <w:p w:rsidR="00193900" w:rsidRPr="00355339" w:rsidRDefault="00193900" w:rsidP="006D0E1D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szCs w:val="16"/>
                <w:lang w:eastAsia="en-US"/>
              </w:rPr>
            </w:pPr>
          </w:p>
        </w:tc>
      </w:tr>
    </w:tbl>
    <w:p w:rsidR="005865A0" w:rsidRPr="00302B31" w:rsidRDefault="005865A0" w:rsidP="005865A0">
      <w:pPr>
        <w:jc w:val="right"/>
        <w:rPr>
          <w:rFonts w:ascii="PT Astra Serif" w:hAnsi="PT Astra Serif"/>
        </w:rPr>
      </w:pPr>
    </w:p>
    <w:sectPr w:rsidR="005865A0" w:rsidRPr="00302B31" w:rsidSect="00B10799">
      <w:pgSz w:w="11906" w:h="16838"/>
      <w:pgMar w:top="1134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compat/>
  <w:rsids>
    <w:rsidRoot w:val="00673A92"/>
    <w:rsid w:val="00050CEC"/>
    <w:rsid w:val="00081471"/>
    <w:rsid w:val="000A1091"/>
    <w:rsid w:val="000C3CBC"/>
    <w:rsid w:val="000C726A"/>
    <w:rsid w:val="000F0E71"/>
    <w:rsid w:val="000F697A"/>
    <w:rsid w:val="001007DF"/>
    <w:rsid w:val="001108BD"/>
    <w:rsid w:val="00111D55"/>
    <w:rsid w:val="0012000A"/>
    <w:rsid w:val="0016053E"/>
    <w:rsid w:val="00193900"/>
    <w:rsid w:val="00194F3A"/>
    <w:rsid w:val="001B784B"/>
    <w:rsid w:val="001D6B70"/>
    <w:rsid w:val="001F620C"/>
    <w:rsid w:val="00204D05"/>
    <w:rsid w:val="0021388B"/>
    <w:rsid w:val="002200D9"/>
    <w:rsid w:val="00250AE8"/>
    <w:rsid w:val="00263789"/>
    <w:rsid w:val="002750AD"/>
    <w:rsid w:val="002A0BE4"/>
    <w:rsid w:val="002B0825"/>
    <w:rsid w:val="002C026F"/>
    <w:rsid w:val="002E09FA"/>
    <w:rsid w:val="002F133D"/>
    <w:rsid w:val="003009BE"/>
    <w:rsid w:val="00302B31"/>
    <w:rsid w:val="00302CCB"/>
    <w:rsid w:val="00326B2A"/>
    <w:rsid w:val="00327861"/>
    <w:rsid w:val="00337238"/>
    <w:rsid w:val="00337D42"/>
    <w:rsid w:val="00375D03"/>
    <w:rsid w:val="0039486F"/>
    <w:rsid w:val="00394F84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5023A"/>
    <w:rsid w:val="004561B3"/>
    <w:rsid w:val="004616F0"/>
    <w:rsid w:val="00467E14"/>
    <w:rsid w:val="00471228"/>
    <w:rsid w:val="00492487"/>
    <w:rsid w:val="004A2326"/>
    <w:rsid w:val="004B1767"/>
    <w:rsid w:val="004C413E"/>
    <w:rsid w:val="004E0D33"/>
    <w:rsid w:val="005121C6"/>
    <w:rsid w:val="005146B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46788"/>
    <w:rsid w:val="0066155F"/>
    <w:rsid w:val="00673A92"/>
    <w:rsid w:val="00674B9A"/>
    <w:rsid w:val="006A2B25"/>
    <w:rsid w:val="006B1CA8"/>
    <w:rsid w:val="006C2E71"/>
    <w:rsid w:val="00712615"/>
    <w:rsid w:val="007174E6"/>
    <w:rsid w:val="007224E5"/>
    <w:rsid w:val="007319D6"/>
    <w:rsid w:val="0074166F"/>
    <w:rsid w:val="00760407"/>
    <w:rsid w:val="00761194"/>
    <w:rsid w:val="00781F42"/>
    <w:rsid w:val="007A4BF6"/>
    <w:rsid w:val="007B45DF"/>
    <w:rsid w:val="007F6213"/>
    <w:rsid w:val="00807B6D"/>
    <w:rsid w:val="00837CAA"/>
    <w:rsid w:val="00841391"/>
    <w:rsid w:val="00856037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E752E"/>
    <w:rsid w:val="008F3BF6"/>
    <w:rsid w:val="00903357"/>
    <w:rsid w:val="00907FDF"/>
    <w:rsid w:val="0091182D"/>
    <w:rsid w:val="009314CE"/>
    <w:rsid w:val="0094452E"/>
    <w:rsid w:val="00954C76"/>
    <w:rsid w:val="00961D3F"/>
    <w:rsid w:val="00966433"/>
    <w:rsid w:val="009830DB"/>
    <w:rsid w:val="0099062A"/>
    <w:rsid w:val="009958BB"/>
    <w:rsid w:val="00996E58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2773"/>
    <w:rsid w:val="00A44D59"/>
    <w:rsid w:val="00A84A2C"/>
    <w:rsid w:val="00AA0CE4"/>
    <w:rsid w:val="00AB0312"/>
    <w:rsid w:val="00AB0D58"/>
    <w:rsid w:val="00AF1824"/>
    <w:rsid w:val="00AF7AD9"/>
    <w:rsid w:val="00B03B77"/>
    <w:rsid w:val="00B10799"/>
    <w:rsid w:val="00B27CD3"/>
    <w:rsid w:val="00B4396F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BF5572"/>
    <w:rsid w:val="00C11EAC"/>
    <w:rsid w:val="00C44414"/>
    <w:rsid w:val="00C4717E"/>
    <w:rsid w:val="00C64AB4"/>
    <w:rsid w:val="00C92C61"/>
    <w:rsid w:val="00CE13B4"/>
    <w:rsid w:val="00CF0BCC"/>
    <w:rsid w:val="00D05327"/>
    <w:rsid w:val="00D53F4A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405CD"/>
    <w:rsid w:val="00EB4B39"/>
    <w:rsid w:val="00ED3B98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7">
    <w:name w:val="Strong"/>
    <w:basedOn w:val="a0"/>
    <w:qFormat/>
    <w:rsid w:val="00FB388E"/>
    <w:rPr>
      <w:b/>
      <w:bCs/>
    </w:rPr>
  </w:style>
  <w:style w:type="paragraph" w:styleId="a8">
    <w:name w:val="No Spacing"/>
    <w:link w:val="a9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9">
    <w:name w:val="Без интервала Знак"/>
    <w:basedOn w:val="a0"/>
    <w:link w:val="a8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c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302B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19390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30</TotalTime>
  <Pages>12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7</cp:revision>
  <cp:lastPrinted>2024-06-04T06:04:00Z</cp:lastPrinted>
  <dcterms:created xsi:type="dcterms:W3CDTF">2024-05-23T13:09:00Z</dcterms:created>
  <dcterms:modified xsi:type="dcterms:W3CDTF">2024-06-04T06:07:00Z</dcterms:modified>
</cp:coreProperties>
</file>